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0C39" w14:textId="77777777" w:rsidR="003C225E" w:rsidRPr="003F2569" w:rsidRDefault="003C225E" w:rsidP="003C225E">
      <w:pPr>
        <w:jc w:val="right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>Anexa nr.2</w:t>
      </w:r>
    </w:p>
    <w:p w14:paraId="2B7DB7B5" w14:textId="77777777" w:rsidR="003C225E" w:rsidRPr="003F2569" w:rsidRDefault="003C225E" w:rsidP="003C225E">
      <w:pPr>
        <w:jc w:val="right"/>
        <w:rPr>
          <w:rFonts w:ascii="Trebuchet MS" w:hAnsi="Trebuchet MS"/>
          <w:b/>
          <w:bCs/>
          <w:spacing w:val="-2"/>
          <w:lang w:eastAsia="ar-SA"/>
        </w:rPr>
      </w:pPr>
      <w:r w:rsidRPr="003F2569">
        <w:rPr>
          <w:rFonts w:ascii="Trebuchet MS" w:hAnsi="Trebuchet MS"/>
          <w:b/>
        </w:rPr>
        <w:t xml:space="preserve">                                                                                                      </w:t>
      </w:r>
    </w:p>
    <w:p w14:paraId="10FD5BCB" w14:textId="77777777" w:rsidR="003C225E" w:rsidRPr="003F2569" w:rsidRDefault="003C225E" w:rsidP="003C225E">
      <w:pPr>
        <w:jc w:val="both"/>
        <w:rPr>
          <w:rFonts w:ascii="Trebuchet MS" w:hAnsi="Trebuchet MS"/>
          <w:b/>
          <w:sz w:val="20"/>
          <w:szCs w:val="20"/>
        </w:rPr>
      </w:pPr>
      <w:r w:rsidRPr="003F2569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2B747B2" w14:textId="77777777" w:rsidR="003C225E" w:rsidRPr="003F2569" w:rsidRDefault="003C225E" w:rsidP="003C225E">
      <w:pPr>
        <w:jc w:val="center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>SCRISOARE DE INTENȚIE</w:t>
      </w:r>
    </w:p>
    <w:p w14:paraId="2C466669" w14:textId="77777777" w:rsidR="003C225E" w:rsidRPr="003F2569" w:rsidRDefault="003C225E" w:rsidP="003C225E">
      <w:pPr>
        <w:jc w:val="center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 xml:space="preserve">pentru participarea ca partener în cadrul unui proiect, </w:t>
      </w:r>
    </w:p>
    <w:p w14:paraId="23D38F75" w14:textId="77777777" w:rsidR="003C225E" w:rsidRPr="003F2569" w:rsidRDefault="003C225E" w:rsidP="003C225E">
      <w:pPr>
        <w:jc w:val="center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>finanțat din fonduri europene, ce urmează a fi depus de către ANOFM/AJOFM/AMOFM/CRFPA/CNFPPP</w:t>
      </w:r>
    </w:p>
    <w:p w14:paraId="06332FA8" w14:textId="77777777" w:rsidR="003C225E" w:rsidRPr="003F2569" w:rsidRDefault="003C225E" w:rsidP="003C225E">
      <w:pPr>
        <w:jc w:val="center"/>
        <w:rPr>
          <w:rFonts w:ascii="Trebuchet MS" w:hAnsi="Trebuchet MS"/>
          <w:b/>
        </w:rPr>
      </w:pPr>
    </w:p>
    <w:p w14:paraId="74B803B0" w14:textId="77777777" w:rsidR="003C225E" w:rsidRPr="003F2569" w:rsidRDefault="003C225E" w:rsidP="003C225E">
      <w:pPr>
        <w:jc w:val="center"/>
        <w:rPr>
          <w:rFonts w:ascii="Trebuchet MS" w:hAnsi="Trebuchet MS"/>
          <w:b/>
        </w:rPr>
      </w:pPr>
    </w:p>
    <w:p w14:paraId="527277F7" w14:textId="77777777"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În urma anunţului dumneavoastră privind încheierea unor Acorduri de Parteneriat cu entităţi de drept privat, pentru depunerea unor cereri de finanţare pe ______________________________</w:t>
      </w:r>
      <w:r w:rsidRPr="003F2569">
        <w:rPr>
          <w:rFonts w:ascii="Trebuchet MS" w:hAnsi="Trebuchet MS"/>
          <w:i/>
          <w:sz w:val="20"/>
          <w:szCs w:val="20"/>
        </w:rPr>
        <w:t>(denumire program finanțare nerambursabilă),</w:t>
      </w:r>
      <w:r w:rsidRPr="003F2569">
        <w:rPr>
          <w:rFonts w:ascii="Trebuchet MS" w:hAnsi="Trebuchet MS"/>
          <w:sz w:val="20"/>
          <w:szCs w:val="20"/>
        </w:rPr>
        <w:t xml:space="preserve"> </w:t>
      </w:r>
      <w:r w:rsidRPr="003F2569">
        <w:rPr>
          <w:rFonts w:ascii="Trebuchet MS" w:hAnsi="Trebuchet MS"/>
        </w:rPr>
        <w:t>______________________________</w:t>
      </w:r>
      <w:r w:rsidRPr="003F2569">
        <w:rPr>
          <w:rFonts w:ascii="Trebuchet MS" w:hAnsi="Trebuchet MS"/>
          <w:i/>
          <w:sz w:val="20"/>
          <w:szCs w:val="20"/>
        </w:rPr>
        <w:t xml:space="preserve">(denumirea organizației), </w:t>
      </w:r>
      <w:r w:rsidRPr="003F2569">
        <w:rPr>
          <w:rFonts w:ascii="Trebuchet MS" w:hAnsi="Trebuchet MS"/>
        </w:rPr>
        <w:t>îşi exprimă intenţia de a participa ca partener în cadrul unui proiect cu tema:</w:t>
      </w:r>
    </w:p>
    <w:p w14:paraId="0C71107B" w14:textId="77777777"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 xml:space="preserve"> </w:t>
      </w:r>
    </w:p>
    <w:p w14:paraId="6891F8AD" w14:textId="77777777"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_______________________________________________________________________</w:t>
      </w:r>
    </w:p>
    <w:p w14:paraId="42FDF551" w14:textId="77777777" w:rsidR="003C225E" w:rsidRPr="003F2569" w:rsidRDefault="003C225E" w:rsidP="003C225E">
      <w:pPr>
        <w:jc w:val="both"/>
        <w:rPr>
          <w:rFonts w:ascii="Trebuchet MS" w:hAnsi="Trebuchet MS"/>
          <w:b/>
          <w:i/>
          <w:sz w:val="20"/>
          <w:szCs w:val="20"/>
        </w:rPr>
      </w:pPr>
      <w:r w:rsidRPr="003F2569">
        <w:rPr>
          <w:rFonts w:ascii="Trebuchet MS" w:hAnsi="Trebuchet MS"/>
          <w:i/>
          <w:sz w:val="20"/>
          <w:szCs w:val="20"/>
        </w:rPr>
        <w:t>(se vor alege teme din cele propuse de ANOFM/AJOFM/AMOFM/CRFPA/CNFPPP)</w:t>
      </w:r>
      <w:r w:rsidRPr="003F2569">
        <w:rPr>
          <w:rFonts w:ascii="Trebuchet MS" w:hAnsi="Trebuchet MS"/>
          <w:sz w:val="20"/>
          <w:szCs w:val="20"/>
        </w:rPr>
        <w:t xml:space="preserve"> </w:t>
      </w:r>
    </w:p>
    <w:p w14:paraId="23B8F08E" w14:textId="77777777"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la activităţile:</w:t>
      </w:r>
    </w:p>
    <w:p w14:paraId="08F1400C" w14:textId="77777777" w:rsidR="003C225E" w:rsidRPr="003F2569" w:rsidRDefault="003C225E" w:rsidP="003C225E">
      <w:pPr>
        <w:jc w:val="both"/>
        <w:rPr>
          <w:rFonts w:ascii="Trebuchet MS" w:hAnsi="Trebuchet MS"/>
        </w:rPr>
      </w:pPr>
    </w:p>
    <w:p w14:paraId="2A32B246" w14:textId="77777777"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__________________________________________________________________________</w:t>
      </w:r>
    </w:p>
    <w:p w14:paraId="75EDFDD2" w14:textId="77777777" w:rsidR="003C225E" w:rsidRPr="003F2569" w:rsidRDefault="003C225E" w:rsidP="003C225E">
      <w:pPr>
        <w:spacing w:before="240"/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  <w:t>Precizăm că _____________________________________________</w:t>
      </w:r>
      <w:r w:rsidRPr="003F2569">
        <w:rPr>
          <w:rFonts w:ascii="Trebuchet MS" w:hAnsi="Trebuchet MS"/>
          <w:sz w:val="20"/>
          <w:szCs w:val="20"/>
        </w:rPr>
        <w:t>(</w:t>
      </w:r>
      <w:r w:rsidRPr="003F2569">
        <w:rPr>
          <w:rFonts w:ascii="Trebuchet MS" w:hAnsi="Trebuchet MS"/>
          <w:i/>
          <w:sz w:val="20"/>
          <w:szCs w:val="20"/>
        </w:rPr>
        <w:t>denumirea organizației</w:t>
      </w:r>
      <w:r w:rsidRPr="003F2569">
        <w:rPr>
          <w:rFonts w:ascii="Trebuchet MS" w:hAnsi="Trebuchet MS"/>
          <w:sz w:val="20"/>
          <w:szCs w:val="20"/>
        </w:rPr>
        <w:t xml:space="preserve">) </w:t>
      </w:r>
      <w:r w:rsidRPr="003F2569">
        <w:rPr>
          <w:rFonts w:ascii="Trebuchet MS" w:hAnsi="Trebuchet MS"/>
        </w:rPr>
        <w:t>se încadrează  în categoriile de parteneri eligibili pentru _____________________________________</w:t>
      </w:r>
      <w:r w:rsidRPr="003F2569">
        <w:rPr>
          <w:rFonts w:ascii="Trebuchet MS" w:hAnsi="Trebuchet MS"/>
          <w:i/>
          <w:sz w:val="20"/>
          <w:szCs w:val="20"/>
        </w:rPr>
        <w:t>(denumire program finanțare nerambursabilă).</w:t>
      </w:r>
      <w:r w:rsidRPr="003F2569">
        <w:rPr>
          <w:rFonts w:ascii="Trebuchet MS" w:hAnsi="Trebuchet MS"/>
          <w:sz w:val="20"/>
          <w:szCs w:val="20"/>
        </w:rPr>
        <w:t xml:space="preserve"> </w:t>
      </w:r>
    </w:p>
    <w:p w14:paraId="462F4BB0" w14:textId="77777777" w:rsidR="003C225E" w:rsidRPr="003F2569" w:rsidRDefault="003C225E" w:rsidP="003C225E">
      <w:pPr>
        <w:spacing w:before="240"/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În cadrul acestor activităţi ne propunem să aducem următoarea contribuţie:</w:t>
      </w:r>
    </w:p>
    <w:p w14:paraId="1F777615" w14:textId="77777777" w:rsidR="003C225E" w:rsidRPr="003F2569" w:rsidRDefault="003C225E" w:rsidP="003C225E">
      <w:pPr>
        <w:jc w:val="both"/>
        <w:rPr>
          <w:rFonts w:ascii="Trebuchet MS" w:hAnsi="Trebuchet MS"/>
          <w:sz w:val="20"/>
          <w:szCs w:val="20"/>
        </w:rPr>
      </w:pPr>
      <w:r w:rsidRPr="003F2569">
        <w:rPr>
          <w:rFonts w:ascii="Trebuchet MS" w:hAnsi="Trebuchet MS"/>
          <w:sz w:val="20"/>
          <w:szCs w:val="20"/>
        </w:rPr>
        <w:t>(</w:t>
      </w:r>
      <w:r w:rsidRPr="003F2569">
        <w:rPr>
          <w:rFonts w:ascii="Trebuchet MS" w:hAnsi="Trebuchet MS"/>
          <w:i/>
          <w:sz w:val="20"/>
          <w:szCs w:val="20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3F2569">
        <w:rPr>
          <w:rFonts w:ascii="Trebuchet MS" w:hAnsi="Trebuchet MS"/>
          <w:sz w:val="20"/>
          <w:szCs w:val="20"/>
        </w:rPr>
        <w:t>)</w:t>
      </w:r>
    </w:p>
    <w:p w14:paraId="44F9C09F" w14:textId="77777777"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_____________________________________________________________________________________________________________________________________________________________</w:t>
      </w:r>
    </w:p>
    <w:p w14:paraId="3C5F680E" w14:textId="77777777" w:rsidR="003C225E" w:rsidRPr="003F2569" w:rsidRDefault="003C225E" w:rsidP="003C225E">
      <w:pPr>
        <w:jc w:val="both"/>
        <w:rPr>
          <w:rFonts w:ascii="Trebuchet MS" w:hAnsi="Trebuchet MS"/>
          <w:sz w:val="23"/>
          <w:szCs w:val="23"/>
        </w:rPr>
      </w:pPr>
      <w:r w:rsidRPr="003F2569">
        <w:rPr>
          <w:rFonts w:ascii="Trebuchet MS" w:hAnsi="Trebuchet MS"/>
        </w:rPr>
        <w:t>_______________________________________________________________________________</w:t>
      </w:r>
    </w:p>
    <w:p w14:paraId="3327C830" w14:textId="77777777" w:rsidR="003C225E" w:rsidRPr="003F2569" w:rsidRDefault="003C225E" w:rsidP="003C225E">
      <w:pPr>
        <w:spacing w:before="240"/>
        <w:jc w:val="both"/>
        <w:rPr>
          <w:rFonts w:ascii="Trebuchet MS" w:hAnsi="Trebuchet MS"/>
          <w:strike/>
        </w:rPr>
      </w:pPr>
      <w:r w:rsidRPr="003F2569">
        <w:rPr>
          <w:rFonts w:ascii="Trebuchet MS" w:hAnsi="Trebuchet MS"/>
        </w:rPr>
        <w:t>De asemenea organizaţia noastră a acumulat experienţă în domeniul la care se referă tema proiectului, dispune de personal specializat şi de resurse materiale pentru implementarea activităților unui proiect finanţat prin______________________________________________</w:t>
      </w:r>
      <w:r w:rsidRPr="003F2569">
        <w:rPr>
          <w:rFonts w:ascii="Trebuchet MS" w:hAnsi="Trebuchet MS"/>
          <w:i/>
        </w:rPr>
        <w:t xml:space="preserve"> </w:t>
      </w:r>
      <w:r w:rsidRPr="003F2569">
        <w:rPr>
          <w:rFonts w:ascii="Trebuchet MS" w:hAnsi="Trebuchet MS"/>
          <w:i/>
          <w:sz w:val="20"/>
          <w:szCs w:val="20"/>
        </w:rPr>
        <w:t>(denumire program finanțare nerambursabilă</w:t>
      </w:r>
      <w:r w:rsidRPr="003F2569">
        <w:rPr>
          <w:rFonts w:ascii="Trebuchet MS" w:hAnsi="Trebuchet MS"/>
          <w:i/>
        </w:rPr>
        <w:t>).</w:t>
      </w:r>
    </w:p>
    <w:p w14:paraId="1837B0E2" w14:textId="77777777" w:rsidR="003C225E" w:rsidRPr="003F2569" w:rsidRDefault="003C225E" w:rsidP="003C225E">
      <w:pPr>
        <w:spacing w:before="240"/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 xml:space="preserve">Având în vedere cele prezentate,vă rugam să acceptaţi ca organizaţia noastră să devină partener în cadrul unui proiect cu tema şi activităţile menţionate. </w:t>
      </w:r>
    </w:p>
    <w:p w14:paraId="2B89809B" w14:textId="77777777" w:rsidR="003C225E" w:rsidRPr="003F2569" w:rsidRDefault="003C225E" w:rsidP="003C225E">
      <w:pPr>
        <w:jc w:val="both"/>
        <w:rPr>
          <w:rFonts w:ascii="Trebuchet MS" w:hAnsi="Trebuchet MS"/>
        </w:rPr>
      </w:pPr>
    </w:p>
    <w:p w14:paraId="55177E1E" w14:textId="77777777" w:rsidR="003C225E" w:rsidRPr="003F2569" w:rsidRDefault="003C225E" w:rsidP="003C225E">
      <w:pPr>
        <w:jc w:val="both"/>
        <w:rPr>
          <w:rFonts w:ascii="Trebuchet MS" w:hAnsi="Trebuchet MS"/>
        </w:rPr>
      </w:pPr>
    </w:p>
    <w:p w14:paraId="014E2D81" w14:textId="77777777" w:rsidR="003C225E" w:rsidRPr="003F2569" w:rsidRDefault="003C225E" w:rsidP="003C225E">
      <w:pPr>
        <w:rPr>
          <w:rFonts w:ascii="Trebuchet MS" w:hAnsi="Trebuchet MS"/>
        </w:rPr>
      </w:pPr>
      <w:r w:rsidRPr="003F2569">
        <w:rPr>
          <w:rFonts w:ascii="Trebuchet MS" w:hAnsi="Trebuchet MS"/>
        </w:rPr>
        <w:t>Numele şi prenumele reprezentantului legal</w:t>
      </w:r>
    </w:p>
    <w:p w14:paraId="2F3450DB" w14:textId="77777777" w:rsidR="003C225E" w:rsidRPr="003F2569" w:rsidRDefault="003C225E" w:rsidP="003C225E">
      <w:pPr>
        <w:rPr>
          <w:rFonts w:ascii="Trebuchet MS" w:hAnsi="Trebuchet MS"/>
        </w:rPr>
      </w:pP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  <w:t xml:space="preserve">                                                             Data </w:t>
      </w:r>
    </w:p>
    <w:p w14:paraId="050EB4BC" w14:textId="77777777" w:rsidR="003C225E" w:rsidRPr="003F2569" w:rsidRDefault="003C225E" w:rsidP="003C225E">
      <w:pPr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>…………………………………………………………………….</w:t>
      </w:r>
    </w:p>
    <w:p w14:paraId="203840BE" w14:textId="77777777" w:rsidR="003C225E" w:rsidRPr="003F2569" w:rsidRDefault="003C225E" w:rsidP="003C225E">
      <w:pPr>
        <w:rPr>
          <w:rFonts w:ascii="Trebuchet MS" w:hAnsi="Trebuchet MS"/>
        </w:rPr>
      </w:pPr>
    </w:p>
    <w:p w14:paraId="28A130C4" w14:textId="26E44CDE" w:rsidR="003C225E" w:rsidRPr="003F2569" w:rsidRDefault="003C225E" w:rsidP="008B1FD6">
      <w:pPr>
        <w:rPr>
          <w:rFonts w:ascii="Trebuchet MS" w:hAnsi="Trebuchet MS"/>
          <w:b/>
          <w:bCs/>
          <w:sz w:val="20"/>
          <w:szCs w:val="20"/>
        </w:rPr>
      </w:pPr>
      <w:r w:rsidRPr="003F2569">
        <w:rPr>
          <w:rFonts w:ascii="Trebuchet MS" w:hAnsi="Trebuchet MS"/>
        </w:rPr>
        <w:t>Semnătura ………………………………………………….</w:t>
      </w:r>
    </w:p>
    <w:sectPr w:rsidR="003C225E" w:rsidRPr="003F2569" w:rsidSect="00BA68FB">
      <w:footerReference w:type="default" r:id="rId8"/>
      <w:headerReference w:type="first" r:id="rId9"/>
      <w:footerReference w:type="first" r:id="rId10"/>
      <w:pgSz w:w="11909" w:h="16834" w:code="9"/>
      <w:pgMar w:top="1152" w:right="562" w:bottom="720" w:left="144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44A0" w14:textId="77777777" w:rsidR="00477443" w:rsidRDefault="00477443" w:rsidP="00CD5B3B">
      <w:r>
        <w:separator/>
      </w:r>
    </w:p>
  </w:endnote>
  <w:endnote w:type="continuationSeparator" w:id="0">
    <w:p w14:paraId="6624C987" w14:textId="77777777" w:rsidR="00477443" w:rsidRDefault="0047744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318C" w14:textId="77777777" w:rsidR="00727602" w:rsidRPr="006C350E" w:rsidRDefault="00727602" w:rsidP="00A27151">
    <w:pPr>
      <w:pStyle w:val="Subsol"/>
    </w:pPr>
    <w:r>
      <w:rPr>
        <w:sz w:val="14"/>
        <w:szCs w:val="14"/>
        <w:lang w:val="ro-RO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4E18A2" w14:paraId="67DD3930" w14:textId="77777777" w:rsidTr="00B50F95">
      <w:tc>
        <w:tcPr>
          <w:tcW w:w="6138" w:type="dxa"/>
        </w:tcPr>
        <w:p w14:paraId="7E89660A" w14:textId="77777777" w:rsidR="004E18A2" w:rsidRPr="00A13CD0" w:rsidRDefault="004E18A2" w:rsidP="004E18A2">
          <w:pPr>
            <w:pStyle w:val="Subsol"/>
            <w:rPr>
              <w:sz w:val="12"/>
              <w:szCs w:val="12"/>
              <w:lang w:val="ro-RO"/>
            </w:rPr>
          </w:pPr>
        </w:p>
        <w:p w14:paraId="781C7FAC" w14:textId="77777777" w:rsidR="004E18A2" w:rsidRPr="00A13CD0" w:rsidRDefault="004E18A2" w:rsidP="004E18A2">
          <w:pPr>
            <w:tabs>
              <w:tab w:val="center" w:pos="4320"/>
              <w:tab w:val="right" w:pos="8640"/>
            </w:tabs>
            <w:rPr>
              <w:sz w:val="12"/>
              <w:szCs w:val="12"/>
            </w:rPr>
          </w:pPr>
          <w:r w:rsidRPr="00A13CD0">
            <w:rPr>
              <w:sz w:val="12"/>
              <w:szCs w:val="12"/>
            </w:rPr>
            <w:t>AGENŢIA JUDETEANĂ PENTRU OCUPAREA FORŢEI DE MUNCĂ SĂLAJ</w:t>
          </w:r>
          <w:r w:rsidRPr="00A13CD0">
            <w:rPr>
              <w:sz w:val="12"/>
              <w:szCs w:val="12"/>
            </w:rPr>
            <w:tab/>
          </w:r>
          <w:r w:rsidRPr="00A13CD0">
            <w:rPr>
              <w:sz w:val="12"/>
              <w:szCs w:val="12"/>
            </w:rPr>
            <w:tab/>
            <w:t xml:space="preserve">pagina </w:t>
          </w:r>
          <w:r w:rsidRPr="00A13CD0">
            <w:rPr>
              <w:sz w:val="12"/>
              <w:szCs w:val="12"/>
            </w:rPr>
            <w:fldChar w:fldCharType="begin"/>
          </w:r>
          <w:r w:rsidRPr="00A13CD0">
            <w:rPr>
              <w:sz w:val="12"/>
              <w:szCs w:val="12"/>
            </w:rPr>
            <w:instrText>PAGE   \* MERGEFORMAT</w:instrText>
          </w:r>
          <w:r w:rsidRPr="00A13CD0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</w:t>
          </w:r>
          <w:r w:rsidRPr="00A13CD0">
            <w:rPr>
              <w:sz w:val="12"/>
              <w:szCs w:val="12"/>
            </w:rPr>
            <w:fldChar w:fldCharType="end"/>
          </w:r>
          <w:r w:rsidRPr="00A13CD0">
            <w:rPr>
              <w:sz w:val="12"/>
              <w:szCs w:val="12"/>
            </w:rPr>
            <w:t xml:space="preserve"> din </w:t>
          </w:r>
          <w:r w:rsidRPr="00A13CD0">
            <w:rPr>
              <w:sz w:val="12"/>
              <w:szCs w:val="12"/>
            </w:rPr>
            <w:fldChar w:fldCharType="begin"/>
          </w:r>
          <w:r w:rsidRPr="00A13CD0">
            <w:rPr>
              <w:sz w:val="12"/>
              <w:szCs w:val="12"/>
            </w:rPr>
            <w:instrText xml:space="preserve"> NUMPAGES   \* MERGEFORMAT </w:instrText>
          </w:r>
          <w:r w:rsidRPr="00A13CD0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2</w:t>
          </w:r>
          <w:r w:rsidRPr="00A13CD0">
            <w:rPr>
              <w:sz w:val="12"/>
              <w:szCs w:val="12"/>
            </w:rPr>
            <w:fldChar w:fldCharType="end"/>
          </w:r>
        </w:p>
        <w:p w14:paraId="785AD501" w14:textId="77777777" w:rsidR="004E18A2" w:rsidRPr="00A13CD0" w:rsidRDefault="004E18A2" w:rsidP="004E18A2">
          <w:pPr>
            <w:tabs>
              <w:tab w:val="center" w:pos="4320"/>
              <w:tab w:val="right" w:pos="8640"/>
            </w:tabs>
            <w:rPr>
              <w:sz w:val="12"/>
              <w:szCs w:val="12"/>
            </w:rPr>
          </w:pPr>
          <w:r w:rsidRPr="00A13CD0">
            <w:rPr>
              <w:sz w:val="12"/>
              <w:szCs w:val="12"/>
            </w:rPr>
            <w:t>Operator de date cu caracter personal nr. 570</w:t>
          </w:r>
        </w:p>
        <w:p w14:paraId="4FAA7A61" w14:textId="77777777" w:rsidR="004E18A2" w:rsidRPr="00A13CD0" w:rsidRDefault="004E18A2" w:rsidP="004E18A2">
          <w:pPr>
            <w:tabs>
              <w:tab w:val="center" w:pos="4320"/>
              <w:tab w:val="right" w:pos="8640"/>
            </w:tabs>
            <w:rPr>
              <w:sz w:val="12"/>
              <w:szCs w:val="12"/>
            </w:rPr>
          </w:pPr>
          <w:r w:rsidRPr="00A13CD0">
            <w:rPr>
              <w:sz w:val="12"/>
              <w:szCs w:val="12"/>
            </w:rPr>
            <w:t>Str. Tudor Vladimirescu, nr. 8,Bl. P40, Zalău</w:t>
          </w:r>
        </w:p>
        <w:p w14:paraId="5A25AE2F" w14:textId="77777777" w:rsidR="004E18A2" w:rsidRPr="00A13CD0" w:rsidRDefault="004E18A2" w:rsidP="004E18A2">
          <w:pPr>
            <w:tabs>
              <w:tab w:val="center" w:pos="4320"/>
              <w:tab w:val="right" w:pos="8640"/>
            </w:tabs>
            <w:rPr>
              <w:sz w:val="12"/>
              <w:szCs w:val="12"/>
            </w:rPr>
          </w:pPr>
          <w:r w:rsidRPr="00A13CD0">
            <w:rPr>
              <w:sz w:val="12"/>
              <w:szCs w:val="12"/>
            </w:rPr>
            <w:t>Tel.: +4 0260612463; Fax:+4 0372871075</w:t>
          </w:r>
        </w:p>
        <w:p w14:paraId="72981DD5" w14:textId="77777777" w:rsidR="004E18A2" w:rsidRPr="00A13CD0" w:rsidRDefault="004E18A2" w:rsidP="004E18A2">
          <w:pPr>
            <w:tabs>
              <w:tab w:val="center" w:pos="4320"/>
              <w:tab w:val="right" w:pos="8640"/>
            </w:tabs>
            <w:rPr>
              <w:color w:val="0000FF"/>
              <w:sz w:val="12"/>
              <w:szCs w:val="12"/>
              <w:u w:val="single"/>
            </w:rPr>
          </w:pPr>
          <w:r w:rsidRPr="00A13CD0">
            <w:rPr>
              <w:sz w:val="12"/>
              <w:szCs w:val="12"/>
            </w:rPr>
            <w:t xml:space="preserve">e-mail: </w:t>
          </w:r>
          <w:hyperlink r:id="rId1" w:history="1">
            <w:r w:rsidRPr="00A13CD0">
              <w:rPr>
                <w:color w:val="0000FF"/>
                <w:sz w:val="12"/>
                <w:szCs w:val="12"/>
                <w:u w:val="single"/>
              </w:rPr>
              <w:t>ajofm.sj@anofm.gov.ro</w:t>
            </w:r>
          </w:hyperlink>
        </w:p>
        <w:p w14:paraId="50BD6FA3" w14:textId="77777777" w:rsidR="004E18A2" w:rsidRPr="00A13CD0" w:rsidRDefault="004E18A2" w:rsidP="004E18A2">
          <w:pPr>
            <w:tabs>
              <w:tab w:val="center" w:pos="4320"/>
              <w:tab w:val="right" w:pos="8640"/>
            </w:tabs>
            <w:rPr>
              <w:sz w:val="12"/>
              <w:szCs w:val="12"/>
            </w:rPr>
          </w:pPr>
          <w:r w:rsidRPr="00A13CD0">
            <w:rPr>
              <w:sz w:val="12"/>
              <w:szCs w:val="12"/>
            </w:rPr>
            <w:t>www.salaj.anofm.ro</w:t>
          </w:r>
        </w:p>
        <w:p w14:paraId="0E70926A" w14:textId="77777777" w:rsidR="004E18A2" w:rsidRPr="00A13CD0" w:rsidRDefault="004E18A2" w:rsidP="004E18A2">
          <w:pPr>
            <w:tabs>
              <w:tab w:val="center" w:pos="4320"/>
              <w:tab w:val="right" w:pos="8640"/>
            </w:tabs>
            <w:rPr>
              <w:sz w:val="12"/>
              <w:szCs w:val="12"/>
            </w:rPr>
          </w:pPr>
          <w:r w:rsidRPr="00A13CD0">
            <w:rPr>
              <w:sz w:val="12"/>
              <w:szCs w:val="12"/>
            </w:rPr>
            <w:t>ww.anofm.ro; www.facebook.com/fiiinformat; www.twitter.com/FIIINFORMAT</w:t>
          </w:r>
        </w:p>
        <w:p w14:paraId="0FADA9F4" w14:textId="77777777" w:rsidR="004E18A2" w:rsidRPr="00A13CD0" w:rsidRDefault="004E18A2" w:rsidP="004E18A2">
          <w:pPr>
            <w:pStyle w:val="Subsol"/>
            <w:rPr>
              <w:sz w:val="12"/>
              <w:szCs w:val="12"/>
            </w:rPr>
          </w:pPr>
        </w:p>
      </w:tc>
      <w:tc>
        <w:tcPr>
          <w:tcW w:w="4869" w:type="dxa"/>
        </w:tcPr>
        <w:p w14:paraId="145DA705" w14:textId="77777777" w:rsidR="004E18A2" w:rsidRDefault="004E18A2" w:rsidP="004E18A2">
          <w:pPr>
            <w:pStyle w:val="Subsol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E7E67E" wp14:editId="57823382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D37F9F" w14:textId="77777777" w:rsidR="004E18A2" w:rsidRDefault="004E18A2" w:rsidP="004E18A2">
                                    <w:pPr>
                                      <w:pStyle w:val="Subsol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3D3C715" w14:textId="77777777" w:rsidR="004E18A2" w:rsidRDefault="004E18A2" w:rsidP="004E18A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E7E6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D37F9F" w14:textId="77777777" w:rsidR="004E18A2" w:rsidRDefault="004E18A2" w:rsidP="004E18A2">
                              <w:pPr>
                                <w:pStyle w:val="Subsol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3D3C715" w14:textId="77777777" w:rsidR="004E18A2" w:rsidRDefault="004E18A2" w:rsidP="004E18A2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8FEE3DC" wp14:editId="25783C66">
                <wp:extent cx="1280160" cy="908685"/>
                <wp:effectExtent l="0" t="0" r="0" b="5715"/>
                <wp:docPr id="1555714500" name="Picture 1555714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C4BC9F1" w14:textId="470F5F9A" w:rsidR="00A27151" w:rsidRPr="004E18A2" w:rsidRDefault="00A27151" w:rsidP="004E18A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B2C6" w14:textId="77777777" w:rsidR="00477443" w:rsidRDefault="00477443" w:rsidP="00CD5B3B">
      <w:r>
        <w:separator/>
      </w:r>
    </w:p>
  </w:footnote>
  <w:footnote w:type="continuationSeparator" w:id="0">
    <w:p w14:paraId="3744C777" w14:textId="77777777" w:rsidR="00477443" w:rsidRDefault="0047744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DA42" w14:textId="77777777" w:rsidR="00EB6761" w:rsidRDefault="00467711" w:rsidP="00E562FC">
    <w:pPr>
      <w:pStyle w:val="Antet"/>
      <w:rPr>
        <w:noProof/>
        <w:lang w:val="en-US" w:eastAsia="en-US"/>
      </w:rPr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196CB478" wp14:editId="7A5415C4">
          <wp:simplePos x="0" y="0"/>
          <wp:positionH relativeFrom="column">
            <wp:posOffset>4738370</wp:posOffset>
          </wp:positionH>
          <wp:positionV relativeFrom="paragraph">
            <wp:posOffset>107315</wp:posOffset>
          </wp:positionV>
          <wp:extent cx="904240" cy="628650"/>
          <wp:effectExtent l="0" t="0" r="0" b="0"/>
          <wp:wrapNone/>
          <wp:docPr id="8" name="Imagine 8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06D3E68F" wp14:editId="0A40B439">
          <wp:extent cx="3009900" cy="89535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E79B7"/>
    <w:multiLevelType w:val="hybridMultilevel"/>
    <w:tmpl w:val="9F284BBE"/>
    <w:lvl w:ilvl="0" w:tplc="EB56051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F3"/>
    <w:rsid w:val="00011077"/>
    <w:rsid w:val="00026332"/>
    <w:rsid w:val="000270BE"/>
    <w:rsid w:val="00036B7F"/>
    <w:rsid w:val="000373AF"/>
    <w:rsid w:val="00042E51"/>
    <w:rsid w:val="0007334F"/>
    <w:rsid w:val="0007474B"/>
    <w:rsid w:val="0008299F"/>
    <w:rsid w:val="000832EB"/>
    <w:rsid w:val="00083768"/>
    <w:rsid w:val="000B1751"/>
    <w:rsid w:val="000E5738"/>
    <w:rsid w:val="000F688A"/>
    <w:rsid w:val="00100F36"/>
    <w:rsid w:val="00117926"/>
    <w:rsid w:val="001539A5"/>
    <w:rsid w:val="00190AA4"/>
    <w:rsid w:val="00191BDC"/>
    <w:rsid w:val="0019310A"/>
    <w:rsid w:val="001C4D57"/>
    <w:rsid w:val="001D07E4"/>
    <w:rsid w:val="001D50DD"/>
    <w:rsid w:val="001D75A3"/>
    <w:rsid w:val="0021532B"/>
    <w:rsid w:val="002673A1"/>
    <w:rsid w:val="0027660A"/>
    <w:rsid w:val="00285993"/>
    <w:rsid w:val="002A5742"/>
    <w:rsid w:val="002C48F1"/>
    <w:rsid w:val="002C59E9"/>
    <w:rsid w:val="002D480F"/>
    <w:rsid w:val="002E22A9"/>
    <w:rsid w:val="00303FA3"/>
    <w:rsid w:val="003070E3"/>
    <w:rsid w:val="003071A7"/>
    <w:rsid w:val="00310217"/>
    <w:rsid w:val="003134B0"/>
    <w:rsid w:val="003314F3"/>
    <w:rsid w:val="00343FA3"/>
    <w:rsid w:val="003825C4"/>
    <w:rsid w:val="00390AEC"/>
    <w:rsid w:val="00395093"/>
    <w:rsid w:val="003C225E"/>
    <w:rsid w:val="003E3AE2"/>
    <w:rsid w:val="00404082"/>
    <w:rsid w:val="00412257"/>
    <w:rsid w:val="00414214"/>
    <w:rsid w:val="00414A93"/>
    <w:rsid w:val="00427C17"/>
    <w:rsid w:val="00432395"/>
    <w:rsid w:val="00441E15"/>
    <w:rsid w:val="00443AE8"/>
    <w:rsid w:val="004510F7"/>
    <w:rsid w:val="00451AD0"/>
    <w:rsid w:val="00467711"/>
    <w:rsid w:val="004714D6"/>
    <w:rsid w:val="00477443"/>
    <w:rsid w:val="00493AD5"/>
    <w:rsid w:val="004A1AE0"/>
    <w:rsid w:val="004A5E76"/>
    <w:rsid w:val="004D19FD"/>
    <w:rsid w:val="004D5F89"/>
    <w:rsid w:val="004E18A2"/>
    <w:rsid w:val="004E3CBB"/>
    <w:rsid w:val="004E6F6E"/>
    <w:rsid w:val="00503316"/>
    <w:rsid w:val="00511D6E"/>
    <w:rsid w:val="0051391D"/>
    <w:rsid w:val="0052112B"/>
    <w:rsid w:val="00571E6C"/>
    <w:rsid w:val="00574425"/>
    <w:rsid w:val="0057501B"/>
    <w:rsid w:val="005A0010"/>
    <w:rsid w:val="005A35D1"/>
    <w:rsid w:val="005A36DF"/>
    <w:rsid w:val="005A6DB6"/>
    <w:rsid w:val="005B0684"/>
    <w:rsid w:val="005B3B8C"/>
    <w:rsid w:val="005E1B4A"/>
    <w:rsid w:val="005E6FFA"/>
    <w:rsid w:val="005F01C0"/>
    <w:rsid w:val="00613F05"/>
    <w:rsid w:val="00624FA8"/>
    <w:rsid w:val="006579C6"/>
    <w:rsid w:val="0066148C"/>
    <w:rsid w:val="006631F1"/>
    <w:rsid w:val="00681A8A"/>
    <w:rsid w:val="00697891"/>
    <w:rsid w:val="006A263E"/>
    <w:rsid w:val="006B528B"/>
    <w:rsid w:val="006C350E"/>
    <w:rsid w:val="006E1F27"/>
    <w:rsid w:val="006E3C39"/>
    <w:rsid w:val="00722BEC"/>
    <w:rsid w:val="00727602"/>
    <w:rsid w:val="007322B0"/>
    <w:rsid w:val="00735938"/>
    <w:rsid w:val="00743F98"/>
    <w:rsid w:val="00762D9B"/>
    <w:rsid w:val="00766E0E"/>
    <w:rsid w:val="007914E2"/>
    <w:rsid w:val="0079185A"/>
    <w:rsid w:val="007A34B9"/>
    <w:rsid w:val="007B005F"/>
    <w:rsid w:val="007B31C4"/>
    <w:rsid w:val="007C1EDA"/>
    <w:rsid w:val="007C72C4"/>
    <w:rsid w:val="007E6CC4"/>
    <w:rsid w:val="008218BE"/>
    <w:rsid w:val="00846443"/>
    <w:rsid w:val="008536A3"/>
    <w:rsid w:val="00872110"/>
    <w:rsid w:val="00887484"/>
    <w:rsid w:val="00896CE2"/>
    <w:rsid w:val="008A0FDC"/>
    <w:rsid w:val="008A2AC0"/>
    <w:rsid w:val="008A3C24"/>
    <w:rsid w:val="008B0BFA"/>
    <w:rsid w:val="008B1FD6"/>
    <w:rsid w:val="008C4503"/>
    <w:rsid w:val="008D4F46"/>
    <w:rsid w:val="008E3EDE"/>
    <w:rsid w:val="008F4048"/>
    <w:rsid w:val="00904EDE"/>
    <w:rsid w:val="00915096"/>
    <w:rsid w:val="009312CC"/>
    <w:rsid w:val="00944611"/>
    <w:rsid w:val="0096311F"/>
    <w:rsid w:val="009B1949"/>
    <w:rsid w:val="009C5149"/>
    <w:rsid w:val="009D5257"/>
    <w:rsid w:val="009E36AC"/>
    <w:rsid w:val="00A04361"/>
    <w:rsid w:val="00A060B2"/>
    <w:rsid w:val="00A07F97"/>
    <w:rsid w:val="00A10E19"/>
    <w:rsid w:val="00A15A38"/>
    <w:rsid w:val="00A22FCA"/>
    <w:rsid w:val="00A27151"/>
    <w:rsid w:val="00A372CF"/>
    <w:rsid w:val="00A37437"/>
    <w:rsid w:val="00A568EB"/>
    <w:rsid w:val="00A57FA5"/>
    <w:rsid w:val="00A641FF"/>
    <w:rsid w:val="00A903B3"/>
    <w:rsid w:val="00A93074"/>
    <w:rsid w:val="00A93D7C"/>
    <w:rsid w:val="00A97E09"/>
    <w:rsid w:val="00AB38B3"/>
    <w:rsid w:val="00AE26B4"/>
    <w:rsid w:val="00AE28CE"/>
    <w:rsid w:val="00B002D9"/>
    <w:rsid w:val="00B13BB4"/>
    <w:rsid w:val="00B44471"/>
    <w:rsid w:val="00B453FA"/>
    <w:rsid w:val="00B521F2"/>
    <w:rsid w:val="00B64B1B"/>
    <w:rsid w:val="00B65F8C"/>
    <w:rsid w:val="00B80D70"/>
    <w:rsid w:val="00BA184B"/>
    <w:rsid w:val="00BA68FB"/>
    <w:rsid w:val="00BE283F"/>
    <w:rsid w:val="00BE7B02"/>
    <w:rsid w:val="00C00334"/>
    <w:rsid w:val="00C05F49"/>
    <w:rsid w:val="00C20EF1"/>
    <w:rsid w:val="00C21DD4"/>
    <w:rsid w:val="00C34151"/>
    <w:rsid w:val="00C3557C"/>
    <w:rsid w:val="00C4459E"/>
    <w:rsid w:val="00C458C7"/>
    <w:rsid w:val="00C539DE"/>
    <w:rsid w:val="00C60488"/>
    <w:rsid w:val="00C6554C"/>
    <w:rsid w:val="00C92DE1"/>
    <w:rsid w:val="00C94CC6"/>
    <w:rsid w:val="00CB567C"/>
    <w:rsid w:val="00CD0C6C"/>
    <w:rsid w:val="00CD0F06"/>
    <w:rsid w:val="00CD5B3B"/>
    <w:rsid w:val="00D06E9C"/>
    <w:rsid w:val="00D44463"/>
    <w:rsid w:val="00D86F1D"/>
    <w:rsid w:val="00D935CE"/>
    <w:rsid w:val="00D94E90"/>
    <w:rsid w:val="00D96A31"/>
    <w:rsid w:val="00DA1E90"/>
    <w:rsid w:val="00DC08D4"/>
    <w:rsid w:val="00DF42F3"/>
    <w:rsid w:val="00E00B93"/>
    <w:rsid w:val="00E17E02"/>
    <w:rsid w:val="00E33681"/>
    <w:rsid w:val="00E33715"/>
    <w:rsid w:val="00E562FC"/>
    <w:rsid w:val="00EA0F6C"/>
    <w:rsid w:val="00EA4F4C"/>
    <w:rsid w:val="00EB6761"/>
    <w:rsid w:val="00EB710A"/>
    <w:rsid w:val="00ED335C"/>
    <w:rsid w:val="00EF1D6D"/>
    <w:rsid w:val="00F031A6"/>
    <w:rsid w:val="00F134CA"/>
    <w:rsid w:val="00F20FDD"/>
    <w:rsid w:val="00F40BD5"/>
    <w:rsid w:val="00F659E6"/>
    <w:rsid w:val="00F67D20"/>
    <w:rsid w:val="00F77807"/>
    <w:rsid w:val="00FB6D27"/>
    <w:rsid w:val="00FC2E87"/>
    <w:rsid w:val="00FC4284"/>
    <w:rsid w:val="00FE0A73"/>
    <w:rsid w:val="00FE2F2C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53AA7B"/>
  <w15:docId w15:val="{977CFDFD-6B09-4C42-A0C1-9726CE3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F3"/>
    <w:rPr>
      <w:rFonts w:ascii="Times New Roman" w:eastAsia="Times New Roman" w:hAnsi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414214"/>
    <w:rPr>
      <w:color w:val="800080"/>
      <w:u w:val="single"/>
    </w:rPr>
  </w:style>
  <w:style w:type="paragraph" w:styleId="Corptext">
    <w:name w:val="Body Text"/>
    <w:basedOn w:val="Normal"/>
    <w:link w:val="CorptextCaracter"/>
    <w:semiHidden/>
    <w:rsid w:val="00E33681"/>
    <w:rPr>
      <w:rFonts w:ascii="Arial" w:hAnsi="Arial" w:cs="Arial"/>
      <w:b/>
      <w:bCs/>
    </w:rPr>
  </w:style>
  <w:style w:type="character" w:customStyle="1" w:styleId="CorptextCaracter">
    <w:name w:val="Corp text Caracter"/>
    <w:basedOn w:val="Fontdeparagrafimplicit"/>
    <w:link w:val="Corptext"/>
    <w:semiHidden/>
    <w:rsid w:val="00E3368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DA1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fan-123\Documents\EvaS\Formulare\Foaie%20cu%20antet%20ANOFM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44B4-C7DD-4405-A8DB-46132EA7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Foaie cu antet ANOFM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2575</CharactersWithSpaces>
  <SharedDoc>false</SharedDoc>
  <HLinks>
    <vt:vector size="18" baseType="variant">
      <vt:variant>
        <vt:i4>7143469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http://www.facebook.com/agentie covasna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http://www.anofm.ro/index.html?agentie=Covasna&amp;page=0(http://www.anofm.ro/index.html?agentie=Covasna&amp;page=0)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mailto:ajofm@cv.anofm.gov.ro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Éva</dc:creator>
  <cp:lastModifiedBy>Romeo Constantin Sarca</cp:lastModifiedBy>
  <cp:revision>3</cp:revision>
  <cp:lastPrinted>2024-09-02T08:48:00Z</cp:lastPrinted>
  <dcterms:created xsi:type="dcterms:W3CDTF">2024-10-28T08:19:00Z</dcterms:created>
  <dcterms:modified xsi:type="dcterms:W3CDTF">2024-10-28T08:19:00Z</dcterms:modified>
</cp:coreProperties>
</file>