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0D7E" w14:textId="77777777" w:rsidR="00F7414D" w:rsidRPr="00AE73C9" w:rsidRDefault="00F7414D" w:rsidP="00F7414D">
      <w:pPr>
        <w:jc w:val="right"/>
        <w:rPr>
          <w:lang w:val="fr-FR"/>
        </w:rPr>
      </w:pPr>
      <w:proofErr w:type="spellStart"/>
      <w:r w:rsidRPr="00AE73C9">
        <w:rPr>
          <w:lang w:val="fr-FR"/>
        </w:rPr>
        <w:t>Anexa</w:t>
      </w:r>
      <w:proofErr w:type="spellEnd"/>
      <w:r w:rsidR="009F1665" w:rsidRPr="00AE73C9">
        <w:rPr>
          <w:lang w:val="fr-FR"/>
        </w:rPr>
        <w:t xml:space="preserve"> </w:t>
      </w:r>
      <w:r w:rsidR="008E64A9" w:rsidRPr="00AE73C9">
        <w:rPr>
          <w:lang w:val="fr-FR"/>
        </w:rPr>
        <w:t>2</w:t>
      </w:r>
      <w:r w:rsidR="00A5642C" w:rsidRPr="00AE73C9">
        <w:rPr>
          <w:lang w:val="fr-FR"/>
        </w:rPr>
        <w:t xml:space="preserve"> (la </w:t>
      </w:r>
      <w:proofErr w:type="spellStart"/>
      <w:r w:rsidR="00A5642C" w:rsidRPr="00AE73C9">
        <w:rPr>
          <w:lang w:val="fr-FR"/>
        </w:rPr>
        <w:t>formularul</w:t>
      </w:r>
      <w:proofErr w:type="spellEnd"/>
      <w:r w:rsidR="009F1665" w:rsidRPr="00AE73C9">
        <w:rPr>
          <w:lang w:val="fr-FR"/>
        </w:rPr>
        <w:t xml:space="preserve"> de </w:t>
      </w:r>
      <w:proofErr w:type="spellStart"/>
      <w:r w:rsidR="009F1665" w:rsidRPr="00AE73C9">
        <w:rPr>
          <w:lang w:val="fr-FR"/>
        </w:rPr>
        <w:t>înscriere</w:t>
      </w:r>
      <w:proofErr w:type="spellEnd"/>
      <w:r w:rsidR="00A5642C" w:rsidRPr="00AE73C9">
        <w:rPr>
          <w:lang w:val="fr-FR"/>
        </w:rPr>
        <w:t>)</w:t>
      </w:r>
    </w:p>
    <w:p w14:paraId="544762B4" w14:textId="77777777" w:rsidR="00F7414D" w:rsidRPr="00AE73C9" w:rsidRDefault="00F7414D" w:rsidP="00F7414D">
      <w:pPr>
        <w:rPr>
          <w:lang w:val="fr-FR"/>
        </w:rPr>
      </w:pPr>
    </w:p>
    <w:p w14:paraId="51A27B9D" w14:textId="77777777" w:rsidR="00F96869" w:rsidRPr="00F96869" w:rsidRDefault="00F7414D" w:rsidP="00F96869">
      <w:pPr>
        <w:ind w:left="0"/>
        <w:jc w:val="center"/>
        <w:rPr>
          <w:b/>
        </w:rPr>
      </w:pPr>
      <w:r w:rsidRPr="00F96869">
        <w:rPr>
          <w:b/>
        </w:rPr>
        <w:t>ACORD</w:t>
      </w:r>
    </w:p>
    <w:p w14:paraId="616D2946" w14:textId="77777777" w:rsidR="00F7414D" w:rsidRPr="00F96869" w:rsidRDefault="00F7414D" w:rsidP="00F96869">
      <w:pPr>
        <w:ind w:left="0"/>
        <w:jc w:val="center"/>
        <w:rPr>
          <w:b/>
        </w:rPr>
      </w:pPr>
      <w:r w:rsidRPr="00F96869">
        <w:rPr>
          <w:b/>
        </w:rPr>
        <w:t>privind prelucrarea datelor cu caracter personal</w:t>
      </w:r>
    </w:p>
    <w:p w14:paraId="33D54A35" w14:textId="77777777" w:rsidR="00F7414D" w:rsidRDefault="00F7414D" w:rsidP="00F7414D">
      <w:pPr>
        <w:ind w:left="630"/>
      </w:pPr>
    </w:p>
    <w:p w14:paraId="188C9CB0" w14:textId="77777777" w:rsidR="00F7414D" w:rsidRDefault="00F7414D" w:rsidP="00F7414D">
      <w:pPr>
        <w:ind w:left="630"/>
      </w:pPr>
    </w:p>
    <w:p w14:paraId="6563BFB6" w14:textId="77777777" w:rsidR="00F7414D" w:rsidRPr="00AE73C9" w:rsidRDefault="00F7414D" w:rsidP="007C039B">
      <w:pPr>
        <w:spacing w:line="360" w:lineRule="auto"/>
        <w:ind w:left="0"/>
        <w:rPr>
          <w:lang w:val="fr-FR"/>
        </w:rPr>
      </w:pPr>
      <w:proofErr w:type="spellStart"/>
      <w:r w:rsidRPr="00AE73C9">
        <w:rPr>
          <w:lang w:val="fr-FR"/>
        </w:rPr>
        <w:t>Subsemnatul</w:t>
      </w:r>
      <w:proofErr w:type="spellEnd"/>
      <w:r w:rsidRPr="00AE73C9">
        <w:rPr>
          <w:lang w:val="fr-FR"/>
        </w:rPr>
        <w:t xml:space="preserve"> (a) </w:t>
      </w:r>
      <w:r w:rsidR="009F1665" w:rsidRPr="00AE73C9">
        <w:rPr>
          <w:lang w:val="fr-FR"/>
        </w:rPr>
        <w:t>_____________________________________________________</w:t>
      </w:r>
      <w:r w:rsidRPr="00AE73C9">
        <w:rPr>
          <w:lang w:val="fr-FR"/>
        </w:rPr>
        <w:t xml:space="preserve">, CI (BI) </w:t>
      </w:r>
      <w:r w:rsidR="009F1665" w:rsidRPr="00AE73C9">
        <w:rPr>
          <w:lang w:val="fr-FR"/>
        </w:rPr>
        <w:t>_____</w:t>
      </w:r>
      <w:r w:rsidR="00E713D6" w:rsidRPr="00AE73C9">
        <w:rPr>
          <w:lang w:val="fr-FR"/>
        </w:rPr>
        <w:t xml:space="preserve"> </w:t>
      </w:r>
      <w:proofErr w:type="spellStart"/>
      <w:r w:rsidR="00E713D6" w:rsidRPr="00AE73C9">
        <w:rPr>
          <w:lang w:val="fr-FR"/>
        </w:rPr>
        <w:t>seria</w:t>
      </w:r>
      <w:proofErr w:type="spellEnd"/>
      <w:r w:rsidR="009F1665" w:rsidRPr="00AE73C9">
        <w:rPr>
          <w:lang w:val="fr-FR"/>
        </w:rPr>
        <w:t xml:space="preserve"> ______</w:t>
      </w:r>
      <w:r w:rsidR="00E713D6" w:rsidRPr="00AE73C9">
        <w:rPr>
          <w:lang w:val="fr-FR"/>
        </w:rPr>
        <w:t xml:space="preserve"> </w:t>
      </w:r>
      <w:proofErr w:type="spellStart"/>
      <w:r w:rsidR="00E713D6" w:rsidRPr="00AE73C9">
        <w:rPr>
          <w:lang w:val="fr-FR"/>
        </w:rPr>
        <w:t>numărul</w:t>
      </w:r>
      <w:proofErr w:type="spellEnd"/>
      <w:r w:rsidR="00E713D6" w:rsidRPr="00AE73C9">
        <w:rPr>
          <w:lang w:val="fr-FR"/>
        </w:rPr>
        <w:t xml:space="preserve"> </w:t>
      </w:r>
      <w:r w:rsidR="009F1665" w:rsidRPr="00AE73C9">
        <w:rPr>
          <w:lang w:val="fr-FR"/>
        </w:rPr>
        <w:t>_____________</w:t>
      </w:r>
      <w:r w:rsidRPr="00AE73C9">
        <w:rPr>
          <w:lang w:val="fr-FR"/>
        </w:rPr>
        <w:t xml:space="preserve"> </w:t>
      </w:r>
      <w:proofErr w:type="spellStart"/>
      <w:r w:rsidR="009F1665" w:rsidRPr="00AE73C9">
        <w:rPr>
          <w:lang w:val="fr-FR"/>
        </w:rPr>
        <w:t>eliberat</w:t>
      </w:r>
      <w:proofErr w:type="spellEnd"/>
      <w:r w:rsidR="00E713D6" w:rsidRPr="00AE73C9">
        <w:rPr>
          <w:lang w:val="fr-FR"/>
        </w:rPr>
        <w:t xml:space="preserve"> la data </w:t>
      </w:r>
      <w:proofErr w:type="gramStart"/>
      <w:r w:rsidR="00E713D6" w:rsidRPr="00AE73C9">
        <w:rPr>
          <w:lang w:val="fr-FR"/>
        </w:rPr>
        <w:t xml:space="preserve">de </w:t>
      </w:r>
      <w:r w:rsidRPr="00AE73C9">
        <w:rPr>
          <w:lang w:val="fr-FR"/>
        </w:rPr>
        <w:t xml:space="preserve"> </w:t>
      </w:r>
      <w:r w:rsidR="009F1665" w:rsidRPr="00AE73C9">
        <w:rPr>
          <w:lang w:val="fr-FR"/>
        </w:rPr>
        <w:t>_</w:t>
      </w:r>
      <w:proofErr w:type="gramEnd"/>
      <w:r w:rsidR="009F1665" w:rsidRPr="00AE73C9">
        <w:rPr>
          <w:lang w:val="fr-FR"/>
        </w:rPr>
        <w:t>______________</w:t>
      </w:r>
      <w:r w:rsidR="00E713D6" w:rsidRPr="00AE73C9">
        <w:rPr>
          <w:lang w:val="fr-FR"/>
        </w:rPr>
        <w:t xml:space="preserve"> de </w:t>
      </w:r>
      <w:r w:rsidR="00A25611" w:rsidRPr="00AE73C9">
        <w:rPr>
          <w:lang w:val="fr-FR"/>
        </w:rPr>
        <w:t>_____________________</w:t>
      </w:r>
    </w:p>
    <w:p w14:paraId="3EBE96AA" w14:textId="77777777" w:rsidR="00F7414D" w:rsidRPr="00AE73C9" w:rsidRDefault="00F7414D" w:rsidP="007C039B">
      <w:pPr>
        <w:spacing w:line="360" w:lineRule="auto"/>
        <w:ind w:left="0"/>
        <w:rPr>
          <w:lang w:val="fr-FR"/>
        </w:rPr>
      </w:pPr>
      <w:proofErr w:type="spellStart"/>
      <w:r w:rsidRPr="00AE73C9">
        <w:rPr>
          <w:lang w:val="fr-FR"/>
        </w:rPr>
        <w:t>Adresa</w:t>
      </w:r>
      <w:proofErr w:type="spellEnd"/>
      <w:r w:rsidR="00E713D6" w:rsidRPr="00AE73C9">
        <w:rPr>
          <w:lang w:val="fr-FR"/>
        </w:rPr>
        <w:t xml:space="preserve"> de </w:t>
      </w:r>
      <w:proofErr w:type="spellStart"/>
      <w:r w:rsidR="00E713D6" w:rsidRPr="00AE73C9">
        <w:rPr>
          <w:lang w:val="fr-FR"/>
        </w:rPr>
        <w:t>domiciliu</w:t>
      </w:r>
      <w:proofErr w:type="spellEnd"/>
      <w:r w:rsidR="00A25611" w:rsidRPr="00AE73C9">
        <w:rPr>
          <w:lang w:val="fr-FR"/>
        </w:rPr>
        <w:t xml:space="preserve"> </w:t>
      </w:r>
      <w:r w:rsidR="009F1665" w:rsidRPr="00AE73C9">
        <w:rPr>
          <w:lang w:val="fr-FR"/>
        </w:rPr>
        <w:t>__________________________</w:t>
      </w:r>
      <w:r w:rsidR="00A25611" w:rsidRPr="00AE73C9">
        <w:rPr>
          <w:lang w:val="fr-FR"/>
        </w:rPr>
        <w:t>________________________________________.</w:t>
      </w:r>
    </w:p>
    <w:p w14:paraId="30A6C0AA" w14:textId="77777777" w:rsidR="00F7414D" w:rsidRPr="00AE73C9" w:rsidRDefault="00F7414D" w:rsidP="00AB0E1B">
      <w:pPr>
        <w:spacing w:line="360" w:lineRule="auto"/>
        <w:ind w:left="630"/>
        <w:rPr>
          <w:lang w:val="fr-FR"/>
        </w:rPr>
      </w:pPr>
    </w:p>
    <w:p w14:paraId="083A097C" w14:textId="5E1216FE" w:rsidR="00F7414D" w:rsidRPr="00AE73C9" w:rsidRDefault="00F7414D" w:rsidP="007C039B">
      <w:pPr>
        <w:spacing w:line="360" w:lineRule="auto"/>
        <w:ind w:left="0"/>
        <w:rPr>
          <w:lang w:val="fr-FR"/>
        </w:rPr>
      </w:pPr>
      <w:r w:rsidRPr="00AE73C9">
        <w:rPr>
          <w:lang w:val="fr-FR"/>
        </w:rPr>
        <w:t xml:space="preserve">Candidat la </w:t>
      </w:r>
      <w:proofErr w:type="spellStart"/>
      <w:r w:rsidRPr="00AE73C9">
        <w:rPr>
          <w:lang w:val="fr-FR"/>
        </w:rPr>
        <w:t>concursul</w:t>
      </w:r>
      <w:proofErr w:type="spellEnd"/>
      <w:r w:rsidR="00E713D6" w:rsidRPr="00AE73C9">
        <w:rPr>
          <w:lang w:val="fr-FR"/>
        </w:rPr>
        <w:t xml:space="preserve"> </w:t>
      </w:r>
      <w:proofErr w:type="spellStart"/>
      <w:r w:rsidR="00E713D6" w:rsidRPr="00AE73C9">
        <w:rPr>
          <w:lang w:val="fr-FR"/>
        </w:rPr>
        <w:t>din</w:t>
      </w:r>
      <w:proofErr w:type="spellEnd"/>
      <w:r w:rsidR="00E713D6" w:rsidRPr="00AE73C9">
        <w:rPr>
          <w:lang w:val="fr-FR"/>
        </w:rPr>
        <w:t xml:space="preserve"> data de</w:t>
      </w:r>
      <w:proofErr w:type="gramStart"/>
      <w:r w:rsidR="00E713D6" w:rsidRPr="00AE73C9">
        <w:rPr>
          <w:lang w:val="fr-FR"/>
        </w:rPr>
        <w:t xml:space="preserve"> ....</w:t>
      </w:r>
      <w:proofErr w:type="gramEnd"/>
      <w:r w:rsidR="00E713D6" w:rsidRPr="00AE73C9">
        <w:rPr>
          <w:lang w:val="fr-FR"/>
        </w:rPr>
        <w:t xml:space="preserve">………………………………… </w:t>
      </w:r>
      <w:proofErr w:type="spellStart"/>
      <w:r w:rsidR="00E713D6" w:rsidRPr="00AE73C9">
        <w:rPr>
          <w:lang w:val="fr-FR"/>
        </w:rPr>
        <w:t>î</w:t>
      </w:r>
      <w:r w:rsidRPr="00AE73C9">
        <w:rPr>
          <w:lang w:val="fr-FR"/>
        </w:rPr>
        <w:t>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vederea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ocuparii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postului</w:t>
      </w:r>
      <w:proofErr w:type="spellEnd"/>
      <w:r w:rsidRPr="00AE73C9">
        <w:rPr>
          <w:lang w:val="fr-FR"/>
        </w:rPr>
        <w:t xml:space="preserve"> vacant de ................</w:t>
      </w:r>
      <w:r w:rsidR="009F1665" w:rsidRPr="00AE73C9">
        <w:rPr>
          <w:lang w:val="fr-FR"/>
        </w:rPr>
        <w:t>.........................</w:t>
      </w:r>
      <w:r w:rsidRPr="00AE73C9">
        <w:rPr>
          <w:lang w:val="fr-FR"/>
        </w:rPr>
        <w:t xml:space="preserve">.... </w:t>
      </w:r>
      <w:proofErr w:type="spellStart"/>
      <w:r w:rsidRPr="00AE73C9">
        <w:rPr>
          <w:lang w:val="fr-FR"/>
        </w:rPr>
        <w:t>în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cadrul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Proiectului</w:t>
      </w:r>
      <w:proofErr w:type="spellEnd"/>
      <w:r w:rsidRPr="00AE73C9">
        <w:rPr>
          <w:lang w:val="fr-FR"/>
        </w:rPr>
        <w:t xml:space="preserve"> </w:t>
      </w:r>
      <w:r w:rsidR="009665C4" w:rsidRPr="009665C4">
        <w:rPr>
          <w:b/>
          <w:sz w:val="24"/>
          <w:szCs w:val="24"/>
          <w:lang w:val="ro-RO"/>
        </w:rPr>
        <w:t>“</w:t>
      </w:r>
      <w:r w:rsidR="00AE73C9">
        <w:rPr>
          <w:b/>
          <w:sz w:val="24"/>
          <w:szCs w:val="24"/>
          <w:lang w:val="ro-RO"/>
        </w:rPr>
        <w:t>Tineret</w:t>
      </w:r>
      <w:r w:rsidR="009665C4" w:rsidRPr="009665C4">
        <w:rPr>
          <w:b/>
          <w:sz w:val="24"/>
          <w:szCs w:val="24"/>
          <w:lang w:val="ro-RO"/>
        </w:rPr>
        <w:t xml:space="preserve"> pentru viitor”</w:t>
      </w:r>
      <w:r w:rsidR="009665C4">
        <w:rPr>
          <w:b/>
          <w:sz w:val="24"/>
          <w:szCs w:val="24"/>
          <w:lang w:val="ro-RO"/>
        </w:rPr>
        <w:t>,</w:t>
      </w:r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prin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acest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acord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imi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exprim</w:t>
      </w:r>
      <w:proofErr w:type="spellEnd"/>
      <w:r w:rsidRPr="00AE73C9">
        <w:rPr>
          <w:lang w:val="fr-FR"/>
        </w:rPr>
        <w:t xml:space="preserve"> in mod </w:t>
      </w:r>
      <w:proofErr w:type="spellStart"/>
      <w:r w:rsidRPr="00AE73C9">
        <w:rPr>
          <w:lang w:val="fr-FR"/>
        </w:rPr>
        <w:t>expres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consimţământul</w:t>
      </w:r>
      <w:proofErr w:type="spellEnd"/>
      <w:r w:rsidRPr="00AE73C9">
        <w:rPr>
          <w:lang w:val="fr-FR"/>
        </w:rPr>
        <w:t xml:space="preserve"> ca </w:t>
      </w:r>
      <w:r w:rsidR="008420E4" w:rsidRPr="00AE73C9">
        <w:rPr>
          <w:lang w:val="fr-FR"/>
        </w:rPr>
        <w:t xml:space="preserve">Birou </w:t>
      </w:r>
      <w:proofErr w:type="spellStart"/>
      <w:r w:rsidRPr="00AE73C9">
        <w:rPr>
          <w:lang w:val="fr-FR"/>
        </w:rPr>
        <w:t>Resurse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Umane</w:t>
      </w:r>
      <w:proofErr w:type="spellEnd"/>
      <w:r w:rsidRPr="00AE73C9">
        <w:rPr>
          <w:lang w:val="fr-FR"/>
        </w:rPr>
        <w:t xml:space="preserve">, </w:t>
      </w:r>
      <w:proofErr w:type="spellStart"/>
      <w:r w:rsidR="008420E4" w:rsidRPr="00AE73C9">
        <w:rPr>
          <w:lang w:val="fr-FR"/>
        </w:rPr>
        <w:t>Eures</w:t>
      </w:r>
      <w:proofErr w:type="spellEnd"/>
      <w:r w:rsidR="008420E4" w:rsidRPr="00AE73C9">
        <w:rPr>
          <w:lang w:val="fr-FR"/>
        </w:rPr>
        <w:t xml:space="preserve"> </w:t>
      </w:r>
      <w:proofErr w:type="spellStart"/>
      <w:r w:rsidR="008420E4" w:rsidRPr="00AE73C9">
        <w:rPr>
          <w:lang w:val="fr-FR"/>
        </w:rPr>
        <w:t>și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Comunicare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din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cadrul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Agentiei</w:t>
      </w:r>
      <w:proofErr w:type="spellEnd"/>
      <w:r w:rsidRPr="00AE73C9">
        <w:rPr>
          <w:lang w:val="fr-FR"/>
        </w:rPr>
        <w:t xml:space="preserve"> </w:t>
      </w:r>
      <w:proofErr w:type="spellStart"/>
      <w:r w:rsidR="008420E4" w:rsidRPr="00AE73C9">
        <w:rPr>
          <w:lang w:val="fr-FR"/>
        </w:rPr>
        <w:t>Județene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pentru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Ocuparea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Fortei</w:t>
      </w:r>
      <w:proofErr w:type="spellEnd"/>
      <w:r w:rsidRPr="00AE73C9">
        <w:rPr>
          <w:lang w:val="fr-FR"/>
        </w:rPr>
        <w:t xml:space="preserve"> de </w:t>
      </w:r>
      <w:proofErr w:type="spellStart"/>
      <w:r w:rsidRPr="00AE73C9">
        <w:rPr>
          <w:lang w:val="fr-FR"/>
        </w:rPr>
        <w:t>Munc</w:t>
      </w:r>
      <w:r w:rsidR="008420E4" w:rsidRPr="00AE73C9">
        <w:rPr>
          <w:lang w:val="fr-FR"/>
        </w:rPr>
        <w:t>ă</w:t>
      </w:r>
      <w:proofErr w:type="spellEnd"/>
      <w:r w:rsidR="008420E4" w:rsidRPr="00AE73C9">
        <w:rPr>
          <w:lang w:val="fr-FR"/>
        </w:rPr>
        <w:t xml:space="preserve"> Hunedoara</w:t>
      </w:r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să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prelucreze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datele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mele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cu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caracter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personal</w:t>
      </w:r>
      <w:proofErr w:type="spellEnd"/>
      <w:r w:rsidRPr="00AE73C9">
        <w:rPr>
          <w:lang w:val="fr-FR"/>
        </w:rPr>
        <w:t xml:space="preserve">, care </w:t>
      </w:r>
      <w:proofErr w:type="spellStart"/>
      <w:r w:rsidRPr="00AE73C9">
        <w:rPr>
          <w:lang w:val="fr-FR"/>
        </w:rPr>
        <w:t>sunt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oferite</w:t>
      </w:r>
      <w:proofErr w:type="spellEnd"/>
      <w:r w:rsidRPr="00AE73C9">
        <w:rPr>
          <w:lang w:val="fr-FR"/>
        </w:rPr>
        <w:t xml:space="preserve"> de </w:t>
      </w:r>
      <w:proofErr w:type="spellStart"/>
      <w:r w:rsidRPr="00AE73C9">
        <w:rPr>
          <w:lang w:val="fr-FR"/>
        </w:rPr>
        <w:t>către</w:t>
      </w:r>
      <w:proofErr w:type="spellEnd"/>
      <w:r w:rsidRPr="00AE73C9">
        <w:rPr>
          <w:lang w:val="fr-FR"/>
        </w:rPr>
        <w:t xml:space="preserve"> mine, </w:t>
      </w:r>
      <w:proofErr w:type="spellStart"/>
      <w:r w:rsidRPr="00AE73C9">
        <w:rPr>
          <w:lang w:val="fr-FR"/>
        </w:rPr>
        <w:t>precum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și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să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colecteze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și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să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prelucreze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datele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mele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durata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desf</w:t>
      </w:r>
      <w:r w:rsidR="009F1665" w:rsidRPr="00AE73C9">
        <w:rPr>
          <w:lang w:val="fr-FR"/>
        </w:rPr>
        <w:t>ăș</w:t>
      </w:r>
      <w:r w:rsidRPr="00AE73C9">
        <w:rPr>
          <w:lang w:val="fr-FR"/>
        </w:rPr>
        <w:t>ur</w:t>
      </w:r>
      <w:r w:rsidR="009F1665" w:rsidRPr="00AE73C9">
        <w:rPr>
          <w:lang w:val="fr-FR"/>
        </w:rPr>
        <w:t>ă</w:t>
      </w:r>
      <w:r w:rsidRPr="00AE73C9">
        <w:rPr>
          <w:lang w:val="fr-FR"/>
        </w:rPr>
        <w:t>r</w:t>
      </w:r>
      <w:r w:rsidR="009F1665" w:rsidRPr="00AE73C9">
        <w:rPr>
          <w:lang w:val="fr-FR"/>
        </w:rPr>
        <w:t>i</w:t>
      </w:r>
      <w:r w:rsidRPr="00AE73C9">
        <w:rPr>
          <w:lang w:val="fr-FR"/>
        </w:rPr>
        <w:t>i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procesului</w:t>
      </w:r>
      <w:proofErr w:type="spellEnd"/>
      <w:r w:rsidRPr="00AE73C9">
        <w:rPr>
          <w:lang w:val="fr-FR"/>
        </w:rPr>
        <w:t xml:space="preserve"> de </w:t>
      </w:r>
      <w:proofErr w:type="spellStart"/>
      <w:r w:rsidRPr="00AE73C9">
        <w:rPr>
          <w:lang w:val="fr-FR"/>
        </w:rPr>
        <w:t>selectie</w:t>
      </w:r>
      <w:proofErr w:type="spellEnd"/>
      <w:r w:rsidRPr="00AE73C9">
        <w:rPr>
          <w:lang w:val="fr-FR"/>
        </w:rPr>
        <w:t xml:space="preserve"> si </w:t>
      </w:r>
      <w:proofErr w:type="spellStart"/>
      <w:r w:rsidRPr="00AE73C9">
        <w:rPr>
          <w:lang w:val="fr-FR"/>
        </w:rPr>
        <w:t>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r</w:t>
      </w:r>
      <w:r w:rsidR="009F1665" w:rsidRPr="00AE73C9">
        <w:rPr>
          <w:lang w:val="fr-FR"/>
        </w:rPr>
        <w:t>aporturilor</w:t>
      </w:r>
      <w:proofErr w:type="spellEnd"/>
      <w:r w:rsidR="009F1665" w:rsidRPr="00AE73C9">
        <w:rPr>
          <w:lang w:val="fr-FR"/>
        </w:rPr>
        <w:t xml:space="preserve"> de </w:t>
      </w:r>
      <w:proofErr w:type="spellStart"/>
      <w:r w:rsidR="009F1665" w:rsidRPr="00AE73C9">
        <w:rPr>
          <w:lang w:val="fr-FR"/>
        </w:rPr>
        <w:t>muncă</w:t>
      </w:r>
      <w:proofErr w:type="spellEnd"/>
      <w:r w:rsidR="009F1665" w:rsidRPr="00AE73C9">
        <w:rPr>
          <w:lang w:val="fr-FR"/>
        </w:rPr>
        <w:t xml:space="preserve"> (</w:t>
      </w:r>
      <w:proofErr w:type="spellStart"/>
      <w:r w:rsidR="009F1665" w:rsidRPr="00AE73C9">
        <w:rPr>
          <w:lang w:val="fr-FR"/>
        </w:rPr>
        <w:t>în</w:t>
      </w:r>
      <w:proofErr w:type="spellEnd"/>
      <w:r w:rsidR="009F1665" w:rsidRPr="00AE73C9">
        <w:rPr>
          <w:lang w:val="fr-FR"/>
        </w:rPr>
        <w:t xml:space="preserve"> </w:t>
      </w:r>
      <w:proofErr w:type="spellStart"/>
      <w:r w:rsidR="009F1665" w:rsidRPr="00AE73C9">
        <w:rPr>
          <w:lang w:val="fr-FR"/>
        </w:rPr>
        <w:t>situatia</w:t>
      </w:r>
      <w:proofErr w:type="spellEnd"/>
      <w:r w:rsidR="009F1665" w:rsidRPr="00AE73C9">
        <w:rPr>
          <w:lang w:val="fr-FR"/>
        </w:rPr>
        <w:t xml:space="preserve"> </w:t>
      </w:r>
      <w:proofErr w:type="spellStart"/>
      <w:r w:rsidR="009F1665" w:rsidRPr="00AE73C9">
        <w:rPr>
          <w:lang w:val="fr-FR"/>
        </w:rPr>
        <w:t>î</w:t>
      </w:r>
      <w:r w:rsidRPr="00AE73C9">
        <w:rPr>
          <w:lang w:val="fr-FR"/>
        </w:rPr>
        <w:t>n</w:t>
      </w:r>
      <w:proofErr w:type="spellEnd"/>
      <w:r w:rsidRPr="00AE73C9">
        <w:rPr>
          <w:lang w:val="fr-FR"/>
        </w:rPr>
        <w:t xml:space="preserve"> care </w:t>
      </w:r>
      <w:proofErr w:type="spellStart"/>
      <w:r w:rsidRPr="00AE73C9">
        <w:rPr>
          <w:lang w:val="fr-FR"/>
        </w:rPr>
        <w:t>sunt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declarat</w:t>
      </w:r>
      <w:proofErr w:type="spellEnd"/>
      <w:r w:rsidRPr="00AE73C9">
        <w:rPr>
          <w:lang w:val="fr-FR"/>
        </w:rPr>
        <w:t xml:space="preserve"> admis la </w:t>
      </w:r>
      <w:proofErr w:type="spellStart"/>
      <w:r w:rsidRPr="00AE73C9">
        <w:rPr>
          <w:lang w:val="fr-FR"/>
        </w:rPr>
        <w:t>concursul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din</w:t>
      </w:r>
      <w:proofErr w:type="spellEnd"/>
      <w:r w:rsidRPr="00AE73C9">
        <w:rPr>
          <w:lang w:val="fr-FR"/>
        </w:rPr>
        <w:t xml:space="preserve"> data de ............</w:t>
      </w:r>
      <w:r w:rsidR="009F1665" w:rsidRPr="00AE73C9">
        <w:rPr>
          <w:lang w:val="fr-FR"/>
        </w:rPr>
        <w:t>...</w:t>
      </w:r>
      <w:r w:rsidRPr="00AE73C9">
        <w:rPr>
          <w:lang w:val="fr-FR"/>
        </w:rPr>
        <w:t xml:space="preserve">.........) </w:t>
      </w:r>
      <w:proofErr w:type="spellStart"/>
      <w:r w:rsidR="009F1665" w:rsidRPr="00AE73C9">
        <w:rPr>
          <w:lang w:val="fr-FR"/>
        </w:rPr>
        <w:t>î</w:t>
      </w:r>
      <w:r w:rsidRPr="00AE73C9">
        <w:rPr>
          <w:lang w:val="fr-FR"/>
        </w:rPr>
        <w:t>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conditiile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prev</w:t>
      </w:r>
      <w:r w:rsidR="009F1665" w:rsidRPr="00AE73C9">
        <w:rPr>
          <w:lang w:val="fr-FR"/>
        </w:rPr>
        <w:t>ă</w:t>
      </w:r>
      <w:r w:rsidRPr="00AE73C9">
        <w:rPr>
          <w:lang w:val="fr-FR"/>
        </w:rPr>
        <w:t>zute</w:t>
      </w:r>
      <w:proofErr w:type="spellEnd"/>
      <w:r w:rsidRPr="00AE73C9">
        <w:rPr>
          <w:lang w:val="fr-FR"/>
        </w:rPr>
        <w:t xml:space="preserve"> de </w:t>
      </w:r>
      <w:proofErr w:type="spellStart"/>
      <w:r w:rsidRPr="00AE73C9">
        <w:rPr>
          <w:lang w:val="fr-FR"/>
        </w:rPr>
        <w:t>Regulamentul</w:t>
      </w:r>
      <w:proofErr w:type="spellEnd"/>
      <w:r w:rsidRPr="00AE73C9">
        <w:rPr>
          <w:lang w:val="fr-FR"/>
        </w:rPr>
        <w:t xml:space="preserve"> (UE) 2016/679 </w:t>
      </w:r>
      <w:proofErr w:type="spellStart"/>
      <w:r w:rsidRPr="00AE73C9">
        <w:rPr>
          <w:lang w:val="fr-FR"/>
        </w:rPr>
        <w:t>privind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protecția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persoanelor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fizice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în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ceea</w:t>
      </w:r>
      <w:proofErr w:type="spellEnd"/>
      <w:r w:rsidRPr="00AE73C9">
        <w:rPr>
          <w:lang w:val="fr-FR"/>
        </w:rPr>
        <w:t xml:space="preserve"> ce </w:t>
      </w:r>
      <w:proofErr w:type="spellStart"/>
      <w:r w:rsidRPr="00AE73C9">
        <w:rPr>
          <w:lang w:val="fr-FR"/>
        </w:rPr>
        <w:t>privește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prelucrarea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datelor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cu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caracter</w:t>
      </w:r>
      <w:proofErr w:type="spellEnd"/>
      <w:r w:rsidRPr="00AE73C9">
        <w:rPr>
          <w:lang w:val="fr-FR"/>
        </w:rPr>
        <w:t xml:space="preserve"> </w:t>
      </w:r>
      <w:proofErr w:type="spellStart"/>
      <w:r w:rsidRPr="00AE73C9">
        <w:rPr>
          <w:lang w:val="fr-FR"/>
        </w:rPr>
        <w:t>personal</w:t>
      </w:r>
      <w:proofErr w:type="spellEnd"/>
      <w:r w:rsidRPr="00AE73C9">
        <w:rPr>
          <w:lang w:val="fr-FR"/>
        </w:rPr>
        <w:t>.</w:t>
      </w:r>
    </w:p>
    <w:p w14:paraId="358A97B7" w14:textId="77777777" w:rsidR="00F7414D" w:rsidRPr="00AE73C9" w:rsidRDefault="00F7414D" w:rsidP="00F7414D">
      <w:pPr>
        <w:rPr>
          <w:lang w:val="fr-FR"/>
        </w:rPr>
      </w:pPr>
    </w:p>
    <w:p w14:paraId="20EB0DC4" w14:textId="77777777" w:rsidR="00F7414D" w:rsidRPr="00AE73C9" w:rsidRDefault="00F7414D" w:rsidP="00F7414D">
      <w:pPr>
        <w:rPr>
          <w:lang w:val="fr-FR"/>
        </w:rPr>
      </w:pPr>
    </w:p>
    <w:p w14:paraId="747BDA36" w14:textId="77777777" w:rsidR="00F7414D" w:rsidRPr="00835E9A" w:rsidRDefault="009F1665" w:rsidP="009F1665">
      <w:pPr>
        <w:spacing w:line="360" w:lineRule="auto"/>
        <w:ind w:left="0" w:firstLine="630"/>
      </w:pPr>
      <w:proofErr w:type="spellStart"/>
      <w:r>
        <w:t>Semnătura</w:t>
      </w:r>
      <w:proofErr w:type="spellEnd"/>
      <w:r>
        <w:t>: ______________</w:t>
      </w:r>
      <w:r w:rsidR="00F7414D" w:rsidRPr="00835E9A">
        <w:tab/>
      </w:r>
      <w:r w:rsidR="00F7414D" w:rsidRPr="00835E9A">
        <w:tab/>
      </w:r>
    </w:p>
    <w:p w14:paraId="4E6F4ACB" w14:textId="77777777" w:rsidR="00F7414D" w:rsidRPr="00835E9A" w:rsidRDefault="009F1665" w:rsidP="009F1665">
      <w:pPr>
        <w:spacing w:line="360" w:lineRule="auto"/>
        <w:ind w:left="0" w:firstLine="630"/>
      </w:pPr>
      <w:r>
        <w:t>Data: ______________</w:t>
      </w:r>
    </w:p>
    <w:p w14:paraId="1E952D48" w14:textId="77777777" w:rsidR="00F7414D" w:rsidRDefault="00F7414D" w:rsidP="00F7414D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5BF6ED55" w14:textId="77777777" w:rsidR="00C50336" w:rsidRPr="00F7414D" w:rsidRDefault="00C50336" w:rsidP="009F1665">
      <w:pPr>
        <w:ind w:left="0"/>
      </w:pPr>
    </w:p>
    <w:sectPr w:rsidR="00C50336" w:rsidRPr="00F7414D" w:rsidSect="00897B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0" w:right="648" w:bottom="1699" w:left="806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D9C5" w14:textId="77777777" w:rsidR="000170DD" w:rsidRDefault="000170DD" w:rsidP="00CD5B3B">
      <w:r>
        <w:separator/>
      </w:r>
    </w:p>
  </w:endnote>
  <w:endnote w:type="continuationSeparator" w:id="0">
    <w:p w14:paraId="5BAA9324" w14:textId="77777777" w:rsidR="000170DD" w:rsidRDefault="000170D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0929" w14:textId="77777777" w:rsidR="00BE7B02" w:rsidRPr="00443AE8" w:rsidRDefault="00BE7B02" w:rsidP="00C94CC6">
    <w:pPr>
      <w:pStyle w:val="Footer"/>
      <w:spacing w:after="0" w:line="240" w:lineRule="auto"/>
      <w:ind w:left="1134"/>
      <w:rPr>
        <w:sz w:val="16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9F1665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  <w:r>
      <w:rPr>
        <w:sz w:val="16"/>
        <w:szCs w:val="14"/>
        <w:lang w:val="ro-RO"/>
      </w:rPr>
      <w:tab/>
    </w:r>
  </w:p>
  <w:p w14:paraId="587530ED" w14:textId="77777777" w:rsidR="003754F2" w:rsidRPr="00443AE8" w:rsidRDefault="003754F2" w:rsidP="003754F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HUNEDOARA</w:t>
    </w:r>
  </w:p>
  <w:p w14:paraId="22E2D56E" w14:textId="77777777" w:rsidR="003754F2" w:rsidRPr="00443AE8" w:rsidRDefault="003754F2" w:rsidP="003754F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578</w:t>
    </w:r>
  </w:p>
  <w:p w14:paraId="7322B4ED" w14:textId="77777777" w:rsidR="003754F2" w:rsidRPr="009F2D89" w:rsidRDefault="003754F2" w:rsidP="003754F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 w:rsidRPr="00AE73C9">
      <w:rPr>
        <w:rStyle w:val="Strong"/>
        <w:b w:val="0"/>
        <w:sz w:val="14"/>
        <w:szCs w:val="14"/>
        <w:lang w:val="ro-RO"/>
      </w:rPr>
      <w:t>Piata Unirii, nr. 2, Deva</w:t>
    </w:r>
  </w:p>
  <w:p w14:paraId="1583CB61" w14:textId="77777777" w:rsidR="003754F2" w:rsidRDefault="003754F2" w:rsidP="003754F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 w:rsidRPr="00AE73C9">
      <w:rPr>
        <w:sz w:val="14"/>
        <w:szCs w:val="14"/>
        <w:lang w:val="ro-RO"/>
      </w:rPr>
      <w:t xml:space="preserve"> +4 0254 216 151; Fax +4 0254 216 088</w:t>
    </w:r>
    <w:r>
      <w:rPr>
        <w:sz w:val="14"/>
        <w:szCs w:val="14"/>
        <w:lang w:val="ro-RO"/>
      </w:rPr>
      <w:t xml:space="preserve"> </w:t>
    </w:r>
  </w:p>
  <w:p w14:paraId="7C1E15A3" w14:textId="77777777" w:rsidR="003754F2" w:rsidRPr="00B63D83" w:rsidRDefault="003754F2" w:rsidP="003754F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3754F2">
      <w:rPr>
        <w:sz w:val="14"/>
        <w:szCs w:val="14"/>
        <w:lang w:val="ro-RO"/>
      </w:rPr>
      <w:t>ajofm@hd.anofm.ro</w:t>
    </w:r>
  </w:p>
  <w:p w14:paraId="29310068" w14:textId="77777777" w:rsidR="003754F2" w:rsidRPr="00AE73C9" w:rsidRDefault="003754F2" w:rsidP="003754F2">
    <w:pPr>
      <w:pStyle w:val="Footer"/>
      <w:spacing w:after="0" w:line="240" w:lineRule="auto"/>
      <w:ind w:left="1134"/>
      <w:rPr>
        <w:b/>
        <w:lang w:val="ro-RO"/>
      </w:rPr>
    </w:pPr>
    <w:r w:rsidRPr="003754F2">
      <w:rPr>
        <w:b/>
        <w:sz w:val="14"/>
        <w:szCs w:val="14"/>
        <w:lang w:val="ro-RO"/>
      </w:rPr>
      <w:t>www.ajofmhd.ro</w:t>
    </w:r>
    <w:r>
      <w:rPr>
        <w:b/>
        <w:sz w:val="14"/>
        <w:szCs w:val="14"/>
        <w:lang w:val="ro-RO"/>
      </w:rPr>
      <w:t xml:space="preserve"> </w:t>
    </w:r>
  </w:p>
  <w:p w14:paraId="57E968BA" w14:textId="77777777" w:rsidR="002C59E9" w:rsidRPr="00AE73C9" w:rsidRDefault="002C59E9" w:rsidP="00C94CC6">
    <w:pPr>
      <w:pStyle w:val="Footer"/>
      <w:spacing w:after="0" w:line="240" w:lineRule="auto"/>
      <w:ind w:left="1134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4185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9665C4">
      <w:rPr>
        <w:sz w:val="14"/>
        <w:szCs w:val="14"/>
        <w:lang w:val="ro-RO"/>
      </w:rPr>
      <w:t>AGENŢIA JUDEŢEANĂ PENTRU OCUPAREA FORŢEI DE MUNCĂ HUNEDOARA</w:t>
    </w:r>
  </w:p>
  <w:p w14:paraId="7BEC8A04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9665C4">
      <w:rPr>
        <w:sz w:val="14"/>
        <w:szCs w:val="14"/>
        <w:lang w:val="ro-RO"/>
      </w:rPr>
      <w:t>Operator de date cu caracter personal nr. 578</w:t>
    </w:r>
  </w:p>
  <w:p w14:paraId="3C77C193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b/>
        <w:sz w:val="14"/>
        <w:szCs w:val="14"/>
        <w:lang w:val="ro-RO"/>
      </w:rPr>
    </w:pPr>
    <w:r w:rsidRPr="00AE73C9">
      <w:rPr>
        <w:bCs/>
        <w:sz w:val="14"/>
        <w:szCs w:val="14"/>
        <w:lang w:val="ro-RO"/>
      </w:rPr>
      <w:t>Piata Unirii, nr. 2, Deva</w:t>
    </w:r>
  </w:p>
  <w:p w14:paraId="594A03A3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9665C4">
      <w:rPr>
        <w:sz w:val="14"/>
        <w:szCs w:val="14"/>
        <w:lang w:val="ro-RO"/>
      </w:rPr>
      <w:t>Tel.</w:t>
    </w:r>
    <w:r w:rsidRPr="00AE73C9">
      <w:rPr>
        <w:sz w:val="14"/>
        <w:szCs w:val="14"/>
        <w:lang w:val="ro-RO"/>
      </w:rPr>
      <w:t xml:space="preserve"> +4 0254 216 151; Fax +4 0254 216 088</w:t>
    </w:r>
    <w:r w:rsidRPr="009665C4">
      <w:rPr>
        <w:sz w:val="14"/>
        <w:szCs w:val="14"/>
        <w:lang w:val="ro-RO"/>
      </w:rPr>
      <w:t xml:space="preserve"> </w:t>
    </w:r>
  </w:p>
  <w:p w14:paraId="077A58E3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9665C4">
      <w:rPr>
        <w:sz w:val="14"/>
        <w:szCs w:val="14"/>
        <w:lang w:val="ro-RO"/>
      </w:rPr>
      <w:t>e-mail: ajofm.hd@anofm.gov.ro</w:t>
    </w:r>
  </w:p>
  <w:p w14:paraId="7BB0B9AE" w14:textId="77777777" w:rsidR="009665C4" w:rsidRPr="009665C4" w:rsidRDefault="009665C4" w:rsidP="009665C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9665C4">
      <w:rPr>
        <w:b/>
        <w:sz w:val="14"/>
        <w:szCs w:val="14"/>
        <w:lang w:val="ro-RO"/>
      </w:rPr>
      <w:t>www.anofm.ro</w:t>
    </w:r>
    <w:r w:rsidRPr="009665C4">
      <w:rPr>
        <w:sz w:val="14"/>
        <w:szCs w:val="14"/>
        <w:lang w:val="ro-RO"/>
      </w:rPr>
      <w:tab/>
    </w:r>
    <w:r w:rsidRPr="009665C4">
      <w:rPr>
        <w:sz w:val="14"/>
        <w:szCs w:val="14"/>
        <w:lang w:val="ro-RO"/>
      </w:rPr>
      <w:tab/>
      <w:t xml:space="preserve">pagina </w:t>
    </w:r>
    <w:r w:rsidRPr="009665C4">
      <w:rPr>
        <w:sz w:val="14"/>
        <w:szCs w:val="14"/>
        <w:lang w:val="ro-RO"/>
      </w:rPr>
      <w:fldChar w:fldCharType="begin"/>
    </w:r>
    <w:r w:rsidRPr="009665C4">
      <w:rPr>
        <w:sz w:val="14"/>
        <w:szCs w:val="14"/>
        <w:lang w:val="ro-RO"/>
      </w:rPr>
      <w:instrText>PAGE   \* MERGEFORMAT</w:instrText>
    </w:r>
    <w:r w:rsidRPr="009665C4">
      <w:rPr>
        <w:sz w:val="14"/>
        <w:szCs w:val="14"/>
        <w:lang w:val="ro-RO"/>
      </w:rPr>
      <w:fldChar w:fldCharType="separate"/>
    </w:r>
    <w:r w:rsidR="0091741C">
      <w:rPr>
        <w:noProof/>
        <w:sz w:val="14"/>
        <w:szCs w:val="14"/>
        <w:lang w:val="ro-RO"/>
      </w:rPr>
      <w:t>1</w:t>
    </w:r>
    <w:r w:rsidRPr="009665C4">
      <w:rPr>
        <w:sz w:val="14"/>
        <w:szCs w:val="14"/>
        <w:lang w:val="ro-RO"/>
      </w:rPr>
      <w:fldChar w:fldCharType="end"/>
    </w:r>
    <w:r w:rsidRPr="009665C4">
      <w:rPr>
        <w:sz w:val="14"/>
        <w:szCs w:val="14"/>
        <w:lang w:val="ro-RO"/>
      </w:rPr>
      <w:t xml:space="preserve"> din </w:t>
    </w:r>
    <w:r w:rsidRPr="009665C4">
      <w:rPr>
        <w:sz w:val="14"/>
        <w:szCs w:val="14"/>
        <w:lang w:val="ro-RO"/>
      </w:rPr>
      <w:fldChar w:fldCharType="begin"/>
    </w:r>
    <w:r w:rsidRPr="009665C4">
      <w:rPr>
        <w:sz w:val="14"/>
        <w:szCs w:val="14"/>
        <w:lang w:val="ro-RO"/>
      </w:rPr>
      <w:instrText xml:space="preserve"> NUMPAGES   \* MERGEFORMAT </w:instrText>
    </w:r>
    <w:r w:rsidRPr="009665C4">
      <w:rPr>
        <w:sz w:val="14"/>
        <w:szCs w:val="14"/>
        <w:lang w:val="ro-RO"/>
      </w:rPr>
      <w:fldChar w:fldCharType="separate"/>
    </w:r>
    <w:r w:rsidR="0091741C">
      <w:rPr>
        <w:noProof/>
        <w:sz w:val="14"/>
        <w:szCs w:val="14"/>
        <w:lang w:val="ro-RO"/>
      </w:rPr>
      <w:t>1</w:t>
    </w:r>
    <w:r w:rsidRPr="009665C4">
      <w:rPr>
        <w:sz w:val="14"/>
        <w:szCs w:val="14"/>
        <w:lang w:val="ro-RO"/>
      </w:rPr>
      <w:fldChar w:fldCharType="end"/>
    </w:r>
  </w:p>
  <w:p w14:paraId="45D03169" w14:textId="77777777" w:rsidR="00427C17" w:rsidRPr="00AE73C9" w:rsidRDefault="00427C17" w:rsidP="009665C4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D66C" w14:textId="77777777" w:rsidR="000170DD" w:rsidRDefault="000170DD" w:rsidP="00CD5B3B">
      <w:r>
        <w:separator/>
      </w:r>
    </w:p>
  </w:footnote>
  <w:footnote w:type="continuationSeparator" w:id="0">
    <w:p w14:paraId="4A440832" w14:textId="77777777" w:rsidR="000170DD" w:rsidRDefault="000170D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6"/>
    </w:tblGrid>
    <w:tr w:rsidR="007322B0" w14:paraId="519DFFCB" w14:textId="77777777" w:rsidTr="000270BE">
      <w:tc>
        <w:tcPr>
          <w:tcW w:w="5103" w:type="dxa"/>
          <w:shd w:val="clear" w:color="auto" w:fill="auto"/>
        </w:tcPr>
        <w:tbl>
          <w:tblPr>
            <w:tblpPr w:leftFromText="180" w:rightFromText="180" w:vertAnchor="text" w:tblpY="1"/>
            <w:tblOverlap w:val="never"/>
            <w:tblW w:w="921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3"/>
            <w:gridCol w:w="4111"/>
          </w:tblGrid>
          <w:tr w:rsidR="00D93E28" w14:paraId="42B8C433" w14:textId="77777777" w:rsidTr="008F5938">
            <w:tc>
              <w:tcPr>
                <w:tcW w:w="5103" w:type="dxa"/>
                <w:shd w:val="clear" w:color="auto" w:fill="auto"/>
              </w:tcPr>
              <w:p w14:paraId="74D9DC08" w14:textId="77777777" w:rsidR="00D93E28" w:rsidRPr="00CD5B3B" w:rsidRDefault="00D93E28" w:rsidP="00D93E28">
                <w:pPr>
                  <w:pStyle w:val="MediumGrid21"/>
                </w:pPr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1EAB476C" wp14:editId="2BDFCCF5">
                      <wp:extent cx="1914525" cy="457200"/>
                      <wp:effectExtent l="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4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1" w:type="dxa"/>
                <w:shd w:val="clear" w:color="auto" w:fill="auto"/>
                <w:vAlign w:val="center"/>
              </w:tcPr>
              <w:p w14:paraId="64DB0E19" w14:textId="77777777" w:rsidR="00D93E28" w:rsidRDefault="00D93E28" w:rsidP="00D93E28">
                <w:pPr>
                  <w:pStyle w:val="MediumGrid21"/>
                  <w:jc w:val="right"/>
                </w:pPr>
              </w:p>
            </w:tc>
          </w:tr>
        </w:tbl>
        <w:p w14:paraId="454BC0AD" w14:textId="77777777" w:rsidR="007322B0" w:rsidRPr="00CD5B3B" w:rsidRDefault="007322B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062B991F" w14:textId="77777777" w:rsidR="007322B0" w:rsidRDefault="007322B0" w:rsidP="000270BE">
          <w:pPr>
            <w:pStyle w:val="MediumGrid21"/>
            <w:jc w:val="right"/>
          </w:pPr>
        </w:p>
      </w:tc>
    </w:tr>
  </w:tbl>
  <w:p w14:paraId="356AFE2A" w14:textId="77777777" w:rsidR="00766E0E" w:rsidRPr="00CD5B3B" w:rsidRDefault="00766E0E" w:rsidP="000270BE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6" w:type="dxa"/>
      <w:tblInd w:w="-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"/>
      <w:gridCol w:w="7868"/>
      <w:gridCol w:w="779"/>
      <w:gridCol w:w="1407"/>
      <w:gridCol w:w="10"/>
    </w:tblGrid>
    <w:tr w:rsidR="00AE73C9" w14:paraId="662B552D" w14:textId="77777777" w:rsidTr="00AE73C9">
      <w:trPr>
        <w:gridBefore w:val="1"/>
        <w:wBefore w:w="232" w:type="dxa"/>
      </w:trPr>
      <w:tc>
        <w:tcPr>
          <w:tcW w:w="8647" w:type="dxa"/>
          <w:gridSpan w:val="2"/>
          <w:shd w:val="clear" w:color="auto" w:fill="auto"/>
        </w:tcPr>
        <w:p w14:paraId="13278A54" w14:textId="77777777" w:rsidR="00AE73C9" w:rsidRPr="00B44471" w:rsidRDefault="00AE73C9" w:rsidP="00AE73C9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76F816E" wp14:editId="7BC529E1">
                <wp:extent cx="5010922" cy="899162"/>
                <wp:effectExtent l="0" t="0" r="0" b="0"/>
                <wp:docPr id="735606983" name="Picture 7356069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gridSpan w:val="2"/>
          <w:shd w:val="clear" w:color="auto" w:fill="auto"/>
          <w:vAlign w:val="center"/>
        </w:tcPr>
        <w:p w14:paraId="6EF272CF" w14:textId="77777777" w:rsidR="00AE73C9" w:rsidRDefault="00AE73C9" w:rsidP="00AE73C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E4A389" wp14:editId="3F628FEB">
                <wp:simplePos x="0" y="0"/>
                <wp:positionH relativeFrom="column">
                  <wp:posOffset>-301625</wp:posOffset>
                </wp:positionH>
                <wp:positionV relativeFrom="paragraph">
                  <wp:posOffset>-69850</wp:posOffset>
                </wp:positionV>
                <wp:extent cx="1038225" cy="581025"/>
                <wp:effectExtent l="0" t="0" r="9525" b="9525"/>
                <wp:wrapNone/>
                <wp:docPr id="1092436938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665C4" w:rsidRPr="009665C4" w14:paraId="1B640290" w14:textId="77777777" w:rsidTr="00AE73C9">
      <w:tblPrEx>
        <w:jc w:val="center"/>
        <w:tblInd w:w="0" w:type="dxa"/>
      </w:tblPrEx>
      <w:trPr>
        <w:gridAfter w:val="1"/>
        <w:wAfter w:w="10" w:type="dxa"/>
        <w:jc w:val="center"/>
      </w:trPr>
      <w:tc>
        <w:tcPr>
          <w:tcW w:w="8100" w:type="dxa"/>
          <w:gridSpan w:val="2"/>
          <w:shd w:val="clear" w:color="auto" w:fill="auto"/>
        </w:tcPr>
        <w:p w14:paraId="74D885C5" w14:textId="25B5AF9D" w:rsidR="009665C4" w:rsidRPr="009665C4" w:rsidRDefault="009665C4" w:rsidP="009665C4">
          <w:pPr>
            <w:spacing w:after="0" w:line="240" w:lineRule="auto"/>
            <w:ind w:left="0"/>
            <w:jc w:val="left"/>
            <w:rPr>
              <w:sz w:val="18"/>
              <w:szCs w:val="18"/>
              <w:lang w:val="ro-RO"/>
            </w:rPr>
          </w:pPr>
        </w:p>
      </w:tc>
      <w:tc>
        <w:tcPr>
          <w:tcW w:w="2186" w:type="dxa"/>
          <w:gridSpan w:val="2"/>
          <w:shd w:val="clear" w:color="auto" w:fill="auto"/>
          <w:vAlign w:val="center"/>
        </w:tcPr>
        <w:p w14:paraId="3190CF0D" w14:textId="45890E7F" w:rsidR="009665C4" w:rsidRPr="009665C4" w:rsidRDefault="009665C4" w:rsidP="009665C4">
          <w:pPr>
            <w:spacing w:after="0" w:line="240" w:lineRule="auto"/>
            <w:ind w:left="0"/>
            <w:jc w:val="right"/>
            <w:rPr>
              <w:sz w:val="18"/>
              <w:szCs w:val="18"/>
            </w:rPr>
          </w:pPr>
        </w:p>
      </w:tc>
    </w:tr>
  </w:tbl>
  <w:p w14:paraId="66C303CF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051D"/>
    <w:multiLevelType w:val="hybridMultilevel"/>
    <w:tmpl w:val="A372D996"/>
    <w:lvl w:ilvl="0" w:tplc="CFD84A94"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832DB"/>
    <w:multiLevelType w:val="hybridMultilevel"/>
    <w:tmpl w:val="77C2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C23A4"/>
    <w:multiLevelType w:val="hybridMultilevel"/>
    <w:tmpl w:val="1F4AACF6"/>
    <w:lvl w:ilvl="0" w:tplc="04090005">
      <w:start w:val="1"/>
      <w:numFmt w:val="bullet"/>
      <w:lvlText w:val=""/>
      <w:lvlJc w:val="left"/>
      <w:pPr>
        <w:ind w:left="724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45510366"/>
    <w:multiLevelType w:val="hybridMultilevel"/>
    <w:tmpl w:val="6B16C22A"/>
    <w:lvl w:ilvl="0" w:tplc="F9166830"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79EA"/>
    <w:multiLevelType w:val="hybridMultilevel"/>
    <w:tmpl w:val="073CCD3C"/>
    <w:lvl w:ilvl="0" w:tplc="E82ED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47008"/>
    <w:multiLevelType w:val="hybridMultilevel"/>
    <w:tmpl w:val="A2EA82D4"/>
    <w:lvl w:ilvl="0" w:tplc="1DBAA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357AE"/>
    <w:multiLevelType w:val="hybridMultilevel"/>
    <w:tmpl w:val="53DE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6584">
    <w:abstractNumId w:val="3"/>
  </w:num>
  <w:num w:numId="2" w16cid:durableId="329719612">
    <w:abstractNumId w:val="5"/>
  </w:num>
  <w:num w:numId="3" w16cid:durableId="1589805010">
    <w:abstractNumId w:val="0"/>
  </w:num>
  <w:num w:numId="4" w16cid:durableId="1993749208">
    <w:abstractNumId w:val="6"/>
  </w:num>
  <w:num w:numId="5" w16cid:durableId="1316033664">
    <w:abstractNumId w:val="2"/>
  </w:num>
  <w:num w:numId="6" w16cid:durableId="70783952">
    <w:abstractNumId w:val="1"/>
  </w:num>
  <w:num w:numId="7" w16cid:durableId="1705714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72"/>
    <w:rsid w:val="0000004A"/>
    <w:rsid w:val="00004549"/>
    <w:rsid w:val="000170DD"/>
    <w:rsid w:val="000270BE"/>
    <w:rsid w:val="0003575F"/>
    <w:rsid w:val="00035C3C"/>
    <w:rsid w:val="000373AF"/>
    <w:rsid w:val="00042E51"/>
    <w:rsid w:val="0005118B"/>
    <w:rsid w:val="0005381A"/>
    <w:rsid w:val="00061D17"/>
    <w:rsid w:val="00074A6D"/>
    <w:rsid w:val="000A1510"/>
    <w:rsid w:val="000C2098"/>
    <w:rsid w:val="000D1E7A"/>
    <w:rsid w:val="000E036F"/>
    <w:rsid w:val="000E0914"/>
    <w:rsid w:val="000F688A"/>
    <w:rsid w:val="00100F36"/>
    <w:rsid w:val="00102489"/>
    <w:rsid w:val="0014036B"/>
    <w:rsid w:val="00147185"/>
    <w:rsid w:val="0015352B"/>
    <w:rsid w:val="00155340"/>
    <w:rsid w:val="00173347"/>
    <w:rsid w:val="00176423"/>
    <w:rsid w:val="001C297E"/>
    <w:rsid w:val="001D47B2"/>
    <w:rsid w:val="001E7288"/>
    <w:rsid w:val="002035A4"/>
    <w:rsid w:val="0021532B"/>
    <w:rsid w:val="00215934"/>
    <w:rsid w:val="0023638B"/>
    <w:rsid w:val="002426F8"/>
    <w:rsid w:val="00250052"/>
    <w:rsid w:val="00265090"/>
    <w:rsid w:val="002673A1"/>
    <w:rsid w:val="002939C2"/>
    <w:rsid w:val="002A0374"/>
    <w:rsid w:val="002A5742"/>
    <w:rsid w:val="002B64AF"/>
    <w:rsid w:val="002C59E9"/>
    <w:rsid w:val="002E0031"/>
    <w:rsid w:val="002F4086"/>
    <w:rsid w:val="0030085F"/>
    <w:rsid w:val="003070E3"/>
    <w:rsid w:val="003134B0"/>
    <w:rsid w:val="00332DB0"/>
    <w:rsid w:val="003710CA"/>
    <w:rsid w:val="00372B28"/>
    <w:rsid w:val="003754F2"/>
    <w:rsid w:val="00386FC4"/>
    <w:rsid w:val="00395093"/>
    <w:rsid w:val="003A2A08"/>
    <w:rsid w:val="003A45F6"/>
    <w:rsid w:val="003A52D8"/>
    <w:rsid w:val="003D3D00"/>
    <w:rsid w:val="003E5154"/>
    <w:rsid w:val="00427C17"/>
    <w:rsid w:val="00433489"/>
    <w:rsid w:val="0044096A"/>
    <w:rsid w:val="00441E15"/>
    <w:rsid w:val="00443AE8"/>
    <w:rsid w:val="00445860"/>
    <w:rsid w:val="004510F7"/>
    <w:rsid w:val="004559E2"/>
    <w:rsid w:val="004714D6"/>
    <w:rsid w:val="00473A26"/>
    <w:rsid w:val="004842BD"/>
    <w:rsid w:val="00490F15"/>
    <w:rsid w:val="00493AD5"/>
    <w:rsid w:val="00495A11"/>
    <w:rsid w:val="004E3CBB"/>
    <w:rsid w:val="004E7E73"/>
    <w:rsid w:val="00503DD1"/>
    <w:rsid w:val="005114F1"/>
    <w:rsid w:val="00511D6E"/>
    <w:rsid w:val="00522B9B"/>
    <w:rsid w:val="0057501B"/>
    <w:rsid w:val="005B0684"/>
    <w:rsid w:val="005B2070"/>
    <w:rsid w:val="005E3E59"/>
    <w:rsid w:val="005E6FFA"/>
    <w:rsid w:val="00615F54"/>
    <w:rsid w:val="00625742"/>
    <w:rsid w:val="00637288"/>
    <w:rsid w:val="00651DB4"/>
    <w:rsid w:val="0066287E"/>
    <w:rsid w:val="00666023"/>
    <w:rsid w:val="00673ED4"/>
    <w:rsid w:val="006A263E"/>
    <w:rsid w:val="006B528B"/>
    <w:rsid w:val="006C62D7"/>
    <w:rsid w:val="006E0046"/>
    <w:rsid w:val="006E1723"/>
    <w:rsid w:val="006E1F27"/>
    <w:rsid w:val="006F6666"/>
    <w:rsid w:val="00700E7D"/>
    <w:rsid w:val="00722BEC"/>
    <w:rsid w:val="007322B0"/>
    <w:rsid w:val="00736F2F"/>
    <w:rsid w:val="0074266C"/>
    <w:rsid w:val="00766E0E"/>
    <w:rsid w:val="007914E2"/>
    <w:rsid w:val="007A3E7E"/>
    <w:rsid w:val="007B005F"/>
    <w:rsid w:val="007B1E0D"/>
    <w:rsid w:val="007B663A"/>
    <w:rsid w:val="007C039B"/>
    <w:rsid w:val="007C2824"/>
    <w:rsid w:val="007E5ABF"/>
    <w:rsid w:val="0080230C"/>
    <w:rsid w:val="008044A4"/>
    <w:rsid w:val="008420E4"/>
    <w:rsid w:val="00846443"/>
    <w:rsid w:val="00872110"/>
    <w:rsid w:val="00887484"/>
    <w:rsid w:val="00896CE2"/>
    <w:rsid w:val="00897B9B"/>
    <w:rsid w:val="008A2AC0"/>
    <w:rsid w:val="008C2F4E"/>
    <w:rsid w:val="008C4503"/>
    <w:rsid w:val="008C6D51"/>
    <w:rsid w:val="008E3DA6"/>
    <w:rsid w:val="008E64A9"/>
    <w:rsid w:val="008F3460"/>
    <w:rsid w:val="00901C17"/>
    <w:rsid w:val="00904EDE"/>
    <w:rsid w:val="00911AA0"/>
    <w:rsid w:val="00915096"/>
    <w:rsid w:val="0091741C"/>
    <w:rsid w:val="00926F66"/>
    <w:rsid w:val="009271A0"/>
    <w:rsid w:val="00937CA1"/>
    <w:rsid w:val="00944611"/>
    <w:rsid w:val="009568F3"/>
    <w:rsid w:val="00960165"/>
    <w:rsid w:val="009665C4"/>
    <w:rsid w:val="009767DF"/>
    <w:rsid w:val="009B01A4"/>
    <w:rsid w:val="009C6BC7"/>
    <w:rsid w:val="009D41AF"/>
    <w:rsid w:val="009E175D"/>
    <w:rsid w:val="009E1FEE"/>
    <w:rsid w:val="009E6BE8"/>
    <w:rsid w:val="009F1665"/>
    <w:rsid w:val="009F2D89"/>
    <w:rsid w:val="00A107D2"/>
    <w:rsid w:val="00A11F72"/>
    <w:rsid w:val="00A22C7B"/>
    <w:rsid w:val="00A23CE9"/>
    <w:rsid w:val="00A25611"/>
    <w:rsid w:val="00A3512B"/>
    <w:rsid w:val="00A5642C"/>
    <w:rsid w:val="00A573A9"/>
    <w:rsid w:val="00A673BC"/>
    <w:rsid w:val="00A722AC"/>
    <w:rsid w:val="00A951AE"/>
    <w:rsid w:val="00A95404"/>
    <w:rsid w:val="00AA73C3"/>
    <w:rsid w:val="00AB0E1B"/>
    <w:rsid w:val="00AC3DC9"/>
    <w:rsid w:val="00AE26B4"/>
    <w:rsid w:val="00AE584F"/>
    <w:rsid w:val="00AE73C9"/>
    <w:rsid w:val="00AF4B13"/>
    <w:rsid w:val="00B03ED6"/>
    <w:rsid w:val="00B13BB4"/>
    <w:rsid w:val="00B2484B"/>
    <w:rsid w:val="00B27F88"/>
    <w:rsid w:val="00B303D4"/>
    <w:rsid w:val="00B305B6"/>
    <w:rsid w:val="00B42D4B"/>
    <w:rsid w:val="00B44471"/>
    <w:rsid w:val="00B44F13"/>
    <w:rsid w:val="00B44F44"/>
    <w:rsid w:val="00BA5326"/>
    <w:rsid w:val="00BC0BFA"/>
    <w:rsid w:val="00BC6643"/>
    <w:rsid w:val="00BD7D72"/>
    <w:rsid w:val="00BE283F"/>
    <w:rsid w:val="00BE7B02"/>
    <w:rsid w:val="00BF5D2D"/>
    <w:rsid w:val="00C05F49"/>
    <w:rsid w:val="00C1112F"/>
    <w:rsid w:val="00C1439B"/>
    <w:rsid w:val="00C176E4"/>
    <w:rsid w:val="00C20EF1"/>
    <w:rsid w:val="00C32E2C"/>
    <w:rsid w:val="00C50336"/>
    <w:rsid w:val="00C6554C"/>
    <w:rsid w:val="00C7340D"/>
    <w:rsid w:val="00C92DE1"/>
    <w:rsid w:val="00C94CC6"/>
    <w:rsid w:val="00CB58E0"/>
    <w:rsid w:val="00CC634F"/>
    <w:rsid w:val="00CD0C6C"/>
    <w:rsid w:val="00CD0F06"/>
    <w:rsid w:val="00CD5B3B"/>
    <w:rsid w:val="00CF4EAD"/>
    <w:rsid w:val="00D06E9C"/>
    <w:rsid w:val="00D0787B"/>
    <w:rsid w:val="00D64F17"/>
    <w:rsid w:val="00D65EF7"/>
    <w:rsid w:val="00D86F1D"/>
    <w:rsid w:val="00D93008"/>
    <w:rsid w:val="00D93C41"/>
    <w:rsid w:val="00D93E28"/>
    <w:rsid w:val="00D9548D"/>
    <w:rsid w:val="00DA233D"/>
    <w:rsid w:val="00DA2A04"/>
    <w:rsid w:val="00DA455C"/>
    <w:rsid w:val="00DA68A6"/>
    <w:rsid w:val="00DB15BD"/>
    <w:rsid w:val="00DD5B09"/>
    <w:rsid w:val="00DE410B"/>
    <w:rsid w:val="00DF42F3"/>
    <w:rsid w:val="00E337C2"/>
    <w:rsid w:val="00E562FC"/>
    <w:rsid w:val="00E65A56"/>
    <w:rsid w:val="00E713D6"/>
    <w:rsid w:val="00E73094"/>
    <w:rsid w:val="00E806D9"/>
    <w:rsid w:val="00E95743"/>
    <w:rsid w:val="00EA0F6C"/>
    <w:rsid w:val="00EB370B"/>
    <w:rsid w:val="00EB4136"/>
    <w:rsid w:val="00EB62DC"/>
    <w:rsid w:val="00EC62C6"/>
    <w:rsid w:val="00ED3CFC"/>
    <w:rsid w:val="00ED4EBE"/>
    <w:rsid w:val="00EF5CD5"/>
    <w:rsid w:val="00F20FDD"/>
    <w:rsid w:val="00F32839"/>
    <w:rsid w:val="00F40D54"/>
    <w:rsid w:val="00F64679"/>
    <w:rsid w:val="00F659E6"/>
    <w:rsid w:val="00F67D20"/>
    <w:rsid w:val="00F7414D"/>
    <w:rsid w:val="00F77807"/>
    <w:rsid w:val="00F87A38"/>
    <w:rsid w:val="00F90CAF"/>
    <w:rsid w:val="00F96869"/>
    <w:rsid w:val="00FA71E5"/>
    <w:rsid w:val="00FB6D27"/>
    <w:rsid w:val="00FC2E87"/>
    <w:rsid w:val="00FC3EDC"/>
    <w:rsid w:val="00FC4284"/>
    <w:rsid w:val="00FE081E"/>
    <w:rsid w:val="00FE0A73"/>
    <w:rsid w:val="00FE0A87"/>
    <w:rsid w:val="00FE2F2C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9DF6D"/>
  <w14:defaultImageDpi w14:val="300"/>
  <w15:docId w15:val="{613E902D-6C47-456C-A579-9E29214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7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PlainText">
    <w:name w:val="Plain Text"/>
    <w:basedOn w:val="Normal"/>
    <w:link w:val="PlainTextChar"/>
    <w:rsid w:val="00A22C7B"/>
    <w:pPr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2C7B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2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2A04"/>
    <w:rPr>
      <w:rFonts w:ascii="Courier New" w:eastAsia="Times New Roman" w:hAnsi="Courier New" w:cs="Courier New"/>
      <w:lang w:val="ro-RO" w:eastAsia="ro-RO"/>
    </w:rPr>
  </w:style>
  <w:style w:type="paragraph" w:styleId="ListParagraph">
    <w:name w:val="List Paragraph"/>
    <w:aliases w:val="Normal bullet 2,List Paragraph1"/>
    <w:basedOn w:val="Normal"/>
    <w:link w:val="ListParagraphChar"/>
    <w:uiPriority w:val="72"/>
    <w:qFormat/>
    <w:rsid w:val="00DE410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DE410B"/>
    <w:pPr>
      <w:spacing w:line="240" w:lineRule="auto"/>
      <w:ind w:left="360"/>
      <w:jc w:val="left"/>
    </w:pPr>
    <w:rPr>
      <w:rFonts w:ascii="Century Gothic" w:eastAsia="Times New Roman" w:hAnsi="Century Gothic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DE410B"/>
    <w:rPr>
      <w:rFonts w:ascii="Century Gothic" w:eastAsia="Times New Roman" w:hAnsi="Century Gothic"/>
      <w:sz w:val="22"/>
      <w:szCs w:val="24"/>
      <w:lang w:val="ro-RO"/>
    </w:rPr>
  </w:style>
  <w:style w:type="character" w:customStyle="1" w:styleId="apple-converted-space">
    <w:name w:val="apple-converted-space"/>
    <w:basedOn w:val="DefaultParagraphFont"/>
    <w:rsid w:val="009D41A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370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370B"/>
    <w:rPr>
      <w:rFonts w:ascii="Trebuchet MS" w:hAnsi="Trebuchet MS"/>
      <w:sz w:val="22"/>
      <w:szCs w:val="22"/>
    </w:rPr>
  </w:style>
  <w:style w:type="paragraph" w:styleId="NoSpacing">
    <w:name w:val="No Spacing"/>
    <w:uiPriority w:val="99"/>
    <w:qFormat/>
    <w:rsid w:val="00EB370B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EB370B"/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489"/>
  </w:style>
  <w:style w:type="character" w:customStyle="1" w:styleId="BodyTextChar">
    <w:name w:val="Body Text Char"/>
    <w:basedOn w:val="DefaultParagraphFont"/>
    <w:link w:val="BodyText"/>
    <w:uiPriority w:val="99"/>
    <w:semiHidden/>
    <w:rsid w:val="00102489"/>
    <w:rPr>
      <w:rFonts w:ascii="Trebuchet MS" w:hAnsi="Trebuchet MS"/>
      <w:sz w:val="22"/>
      <w:szCs w:val="22"/>
    </w:rPr>
  </w:style>
  <w:style w:type="paragraph" w:customStyle="1" w:styleId="Listparagraf1">
    <w:name w:val="Listă paragraf1"/>
    <w:basedOn w:val="Normal"/>
    <w:rsid w:val="00102489"/>
    <w:pPr>
      <w:spacing w:after="0" w:line="240" w:lineRule="auto"/>
      <w:ind w:left="72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C5033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50336"/>
    <w:rPr>
      <w:rFonts w:ascii="Trebuchet MS" w:eastAsia="Trebuchet MS" w:hAnsi="Trebuchet MS" w:cs="Trebuchet MS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50336"/>
    <w:pPr>
      <w:widowControl w:val="0"/>
      <w:shd w:val="clear" w:color="auto" w:fill="FFFFFF"/>
      <w:spacing w:after="0" w:line="0" w:lineRule="atLeast"/>
      <w:ind w:left="0"/>
      <w:jc w:val="left"/>
    </w:pPr>
    <w:rPr>
      <w:rFonts w:eastAsia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C50336"/>
    <w:pPr>
      <w:widowControl w:val="0"/>
      <w:shd w:val="clear" w:color="auto" w:fill="FFFFFF"/>
      <w:spacing w:after="480" w:line="0" w:lineRule="atLeast"/>
      <w:ind w:left="0" w:hanging="1540"/>
      <w:jc w:val="center"/>
    </w:pPr>
    <w:rPr>
      <w:rFonts w:eastAsia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C503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0336"/>
    <w:pPr>
      <w:spacing w:after="0"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33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melia.PaCURAR\Application%20Data\Microsoft\&#350;abloane\Antet%20nou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C7F1-321B-4AEC-A117-4A729272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nou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Links>
    <vt:vector size="12" baseType="variant">
      <vt:variant>
        <vt:i4>458869</vt:i4>
      </vt:variant>
      <vt:variant>
        <vt:i4>6</vt:i4>
      </vt:variant>
      <vt:variant>
        <vt:i4>0</vt:i4>
      </vt:variant>
      <vt:variant>
        <vt:i4>5</vt:i4>
      </vt:variant>
      <vt:variant>
        <vt:lpwstr>mailto:ajofm@ab.anofm.ro</vt:lpwstr>
      </vt:variant>
      <vt:variant>
        <vt:lpwstr/>
      </vt:variant>
      <vt:variant>
        <vt:i4>458869</vt:i4>
      </vt:variant>
      <vt:variant>
        <vt:i4>3</vt:i4>
      </vt:variant>
      <vt:variant>
        <vt:i4>0</vt:i4>
      </vt:variant>
      <vt:variant>
        <vt:i4>5</vt:i4>
      </vt:variant>
      <vt:variant>
        <vt:lpwstr>mailto:ajofm@ab.anofm.ro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PaCURAR</dc:creator>
  <cp:lastModifiedBy>Camelia Pacurar</cp:lastModifiedBy>
  <cp:revision>17</cp:revision>
  <cp:lastPrinted>2023-02-02T09:57:00Z</cp:lastPrinted>
  <dcterms:created xsi:type="dcterms:W3CDTF">2018-07-30T06:05:00Z</dcterms:created>
  <dcterms:modified xsi:type="dcterms:W3CDTF">2025-05-27T12:41:00Z</dcterms:modified>
</cp:coreProperties>
</file>