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7312" w14:textId="5421C28F" w:rsidR="001E2EC7" w:rsidRDefault="005C5A3E" w:rsidP="005C5A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1E2EC7" w:rsidRPr="00802930">
        <w:rPr>
          <w:sz w:val="24"/>
          <w:szCs w:val="24"/>
        </w:rPr>
        <w:t>REGISTRUL ANGAJATORILOR DE UCENICI</w:t>
      </w:r>
      <w:r w:rsidR="00802930">
        <w:rPr>
          <w:sz w:val="24"/>
          <w:szCs w:val="24"/>
        </w:rPr>
        <w:t xml:space="preserve"> - </w:t>
      </w:r>
      <w:r w:rsidR="001E2EC7" w:rsidRPr="00802930">
        <w:rPr>
          <w:sz w:val="24"/>
          <w:szCs w:val="24"/>
        </w:rPr>
        <w:t xml:space="preserve">JUDETUL HARGHITA </w:t>
      </w:r>
      <w:r w:rsidR="000E7A82">
        <w:rPr>
          <w:sz w:val="24"/>
          <w:szCs w:val="24"/>
        </w:rPr>
        <w:t>202</w:t>
      </w:r>
      <w:r w:rsidR="00E91F10">
        <w:rPr>
          <w:sz w:val="24"/>
          <w:szCs w:val="24"/>
        </w:rPr>
        <w:t>5</w:t>
      </w:r>
    </w:p>
    <w:p w14:paraId="3CB36104" w14:textId="77777777" w:rsidR="00802930" w:rsidRPr="00802930" w:rsidRDefault="00802930" w:rsidP="0080293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5"/>
        <w:gridCol w:w="3038"/>
        <w:gridCol w:w="2976"/>
        <w:gridCol w:w="1276"/>
        <w:gridCol w:w="2693"/>
        <w:gridCol w:w="5529"/>
        <w:gridCol w:w="2835"/>
      </w:tblGrid>
      <w:tr w:rsidR="000E7A82" w:rsidRPr="004D08D4" w14:paraId="6B572651" w14:textId="77777777" w:rsidTr="005C5A3E">
        <w:tc>
          <w:tcPr>
            <w:tcW w:w="785" w:type="dxa"/>
          </w:tcPr>
          <w:p w14:paraId="489DAA73" w14:textId="77777777" w:rsidR="000E7A82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Nr.</w:t>
            </w:r>
          </w:p>
          <w:p w14:paraId="63A0C901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038" w:type="dxa"/>
          </w:tcPr>
          <w:p w14:paraId="2A4C134A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Denumirea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angajatorului</w:t>
            </w:r>
            <w:proofErr w:type="spellEnd"/>
          </w:p>
        </w:tc>
        <w:tc>
          <w:tcPr>
            <w:tcW w:w="2976" w:type="dxa"/>
          </w:tcPr>
          <w:p w14:paraId="3D1AA386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Calificare</w:t>
            </w:r>
            <w:proofErr w:type="spellEnd"/>
          </w:p>
        </w:tc>
        <w:tc>
          <w:tcPr>
            <w:tcW w:w="1276" w:type="dxa"/>
          </w:tcPr>
          <w:p w14:paraId="4200188E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Nivelul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calificării</w:t>
            </w:r>
            <w:proofErr w:type="spellEnd"/>
          </w:p>
        </w:tc>
        <w:tc>
          <w:tcPr>
            <w:tcW w:w="2693" w:type="dxa"/>
          </w:tcPr>
          <w:p w14:paraId="18BAE75D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Codul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din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Nomenclatorul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calificărilor</w:t>
            </w:r>
            <w:proofErr w:type="spellEnd"/>
          </w:p>
        </w:tc>
        <w:tc>
          <w:tcPr>
            <w:tcW w:w="5529" w:type="dxa"/>
          </w:tcPr>
          <w:p w14:paraId="554AA437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Numele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furnizorului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formare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profesională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care a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contractat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programul</w:t>
            </w:r>
            <w:proofErr w:type="spellEnd"/>
            <w:r w:rsidRPr="004D08D4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D08D4">
              <w:rPr>
                <w:rFonts w:ascii="Arial" w:hAnsi="Arial" w:cs="Arial"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2835" w:type="dxa"/>
          </w:tcPr>
          <w:p w14:paraId="01F9E873" w14:textId="77777777" w:rsidR="000E7A82" w:rsidRPr="004D08D4" w:rsidRDefault="000E7A82" w:rsidP="004D08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Sursa de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finanţare</w:t>
            </w:r>
            <w:proofErr w:type="spellEnd"/>
          </w:p>
        </w:tc>
      </w:tr>
      <w:tr w:rsidR="000E7A82" w:rsidRPr="004D08D4" w14:paraId="693966E2" w14:textId="77777777" w:rsidTr="005C5A3E">
        <w:tc>
          <w:tcPr>
            <w:tcW w:w="785" w:type="dxa"/>
          </w:tcPr>
          <w:p w14:paraId="0965E785" w14:textId="77777777" w:rsidR="000E7A82" w:rsidRPr="004D08D4" w:rsidRDefault="000E7A82" w:rsidP="001E2EC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D08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14:paraId="256F87B3" w14:textId="35562F88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SC SECOPLAN BUILDING SYSTEMS </w:t>
            </w:r>
            <w:r>
              <w:rPr>
                <w:rFonts w:ascii="Arial" w:hAnsi="Arial" w:cs="Arial"/>
                <w:sz w:val="24"/>
                <w:szCs w:val="24"/>
              </w:rPr>
              <w:t>SRL</w:t>
            </w:r>
          </w:p>
        </w:tc>
        <w:tc>
          <w:tcPr>
            <w:tcW w:w="2976" w:type="dxa"/>
          </w:tcPr>
          <w:p w14:paraId="5632B856" w14:textId="08DB0103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 xml:space="preserve">Electrician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în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construcții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2D69B4C" w14:textId="32A27246" w:rsidR="000E7A82" w:rsidRPr="004D08D4" w:rsidRDefault="000E7A82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E10AD91" w14:textId="7B15A800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RO/03/0713/432</w:t>
            </w:r>
          </w:p>
        </w:tc>
        <w:tc>
          <w:tcPr>
            <w:tcW w:w="5529" w:type="dxa"/>
          </w:tcPr>
          <w:p w14:paraId="50DF705D" w14:textId="1EBB1765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Asociația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A82">
              <w:rPr>
                <w:rFonts w:ascii="Arial" w:hAnsi="Arial" w:cs="Arial"/>
                <w:sz w:val="24"/>
                <w:szCs w:val="24"/>
              </w:rPr>
              <w:t>Tineret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”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Fidelitas</w:t>
            </w:r>
            <w:proofErr w:type="spellEnd"/>
            <w:proofErr w:type="gramEnd"/>
            <w:r w:rsidRPr="000E7A8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710BB55B" w14:textId="5782F2CE" w:rsidR="000E7A82" w:rsidRPr="004D08D4" w:rsidRDefault="000E7A82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Fonduri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europene</w:t>
            </w:r>
            <w:proofErr w:type="spellEnd"/>
            <w:r w:rsidR="005C5A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5C5A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proiecte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subvenționare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ucenicie</w:t>
            </w:r>
            <w:proofErr w:type="spellEnd"/>
          </w:p>
        </w:tc>
      </w:tr>
      <w:tr w:rsidR="005C5A3E" w:rsidRPr="004D08D4" w14:paraId="06BB301F" w14:textId="77777777" w:rsidTr="005C5A3E">
        <w:tc>
          <w:tcPr>
            <w:tcW w:w="785" w:type="dxa"/>
          </w:tcPr>
          <w:p w14:paraId="35F68738" w14:textId="5631BE06" w:rsidR="005C5A3E" w:rsidRPr="004D08D4" w:rsidRDefault="005C5A3E" w:rsidP="005C5A3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14:paraId="4DAE3301" w14:textId="04550B13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SC BRUTĂRIA BACHUS SRL</w:t>
            </w:r>
          </w:p>
        </w:tc>
        <w:tc>
          <w:tcPr>
            <w:tcW w:w="2976" w:type="dxa"/>
          </w:tcPr>
          <w:p w14:paraId="2EE78807" w14:textId="0E41A061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Brutar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35A4625" w14:textId="2B598671" w:rsidR="005C5A3E" w:rsidRDefault="005C5A3E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941A580" w14:textId="7A4585B2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RO/02/0721/234</w:t>
            </w:r>
          </w:p>
        </w:tc>
        <w:tc>
          <w:tcPr>
            <w:tcW w:w="5529" w:type="dxa"/>
          </w:tcPr>
          <w:p w14:paraId="3043FC9E" w14:textId="77777777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Boro-Info SRL</w:t>
            </w:r>
          </w:p>
          <w:p w14:paraId="2676F1D9" w14:textId="2E5F0172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28DD36" w14:textId="6B93FD6C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Fonduri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europene_proiecte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subvenționare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ucenicie</w:t>
            </w:r>
            <w:proofErr w:type="spellEnd"/>
          </w:p>
        </w:tc>
      </w:tr>
      <w:tr w:rsidR="005C5A3E" w:rsidRPr="004D08D4" w14:paraId="7DADC31D" w14:textId="77777777" w:rsidTr="005C5A3E">
        <w:tc>
          <w:tcPr>
            <w:tcW w:w="785" w:type="dxa"/>
          </w:tcPr>
          <w:p w14:paraId="20C69BAA" w14:textId="37B45EAA" w:rsidR="005C5A3E" w:rsidRDefault="005C5A3E" w:rsidP="005C5A3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14:paraId="6C6CB218" w14:textId="40714963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ASOCIAȚIA CARITAS ALBA IULIA-ASISTENȚĂ MEDICALĂ ȘI SOCIALĂ</w:t>
            </w:r>
          </w:p>
          <w:p w14:paraId="7E4E9C13" w14:textId="77777777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C68482" w14:textId="57EF455A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Îngrijitor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bătrâni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domiciliu</w:t>
            </w:r>
            <w:proofErr w:type="spellEnd"/>
          </w:p>
        </w:tc>
        <w:tc>
          <w:tcPr>
            <w:tcW w:w="1276" w:type="dxa"/>
          </w:tcPr>
          <w:p w14:paraId="62D62F97" w14:textId="12BF7C12" w:rsidR="005C5A3E" w:rsidRDefault="005C5A3E" w:rsidP="005C5A3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DEC8ED1" w14:textId="2FD21822" w:rsidR="005C5A3E" w:rsidRPr="000E7A82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7A82">
              <w:rPr>
                <w:rFonts w:ascii="Arial" w:hAnsi="Arial" w:cs="Arial"/>
                <w:sz w:val="24"/>
                <w:szCs w:val="24"/>
              </w:rPr>
              <w:t>RO/02/0921/518)</w:t>
            </w:r>
          </w:p>
        </w:tc>
        <w:tc>
          <w:tcPr>
            <w:tcW w:w="5529" w:type="dxa"/>
          </w:tcPr>
          <w:p w14:paraId="702DBA50" w14:textId="77777777" w:rsidR="005C5A3E" w:rsidRPr="000E7A82" w:rsidRDefault="005C5A3E" w:rsidP="005C5A3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Asociația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Caritas Alba Iulia-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Asistență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Medicală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Pr="000E7A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7A82">
              <w:rPr>
                <w:rFonts w:ascii="Arial" w:hAnsi="Arial" w:cs="Arial"/>
                <w:sz w:val="24"/>
                <w:szCs w:val="24"/>
              </w:rPr>
              <w:t>Socială</w:t>
            </w:r>
            <w:proofErr w:type="spellEnd"/>
          </w:p>
          <w:p w14:paraId="072FD566" w14:textId="77777777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1A6BFE" w14:textId="40E98945" w:rsidR="005C5A3E" w:rsidRDefault="005C5A3E" w:rsidP="005C5A3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Fonduri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europene_proiecte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subvenționare</w:t>
            </w:r>
            <w:proofErr w:type="spellEnd"/>
            <w:r w:rsidRPr="005525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25F6">
              <w:rPr>
                <w:rFonts w:ascii="Arial" w:hAnsi="Arial" w:cs="Arial"/>
                <w:sz w:val="24"/>
                <w:szCs w:val="24"/>
              </w:rPr>
              <w:t>ucenicie</w:t>
            </w:r>
            <w:proofErr w:type="spellEnd"/>
          </w:p>
        </w:tc>
      </w:tr>
    </w:tbl>
    <w:p w14:paraId="3CC5D54F" w14:textId="77777777" w:rsidR="001E2EC7" w:rsidRDefault="001E2EC7" w:rsidP="001E2EC7">
      <w:pPr>
        <w:ind w:left="0"/>
        <w:rPr>
          <w:rFonts w:ascii="Times New Roman" w:hAnsi="Times New Roman"/>
          <w:sz w:val="16"/>
          <w:szCs w:val="16"/>
        </w:rPr>
      </w:pPr>
    </w:p>
    <w:sectPr w:rsidR="001E2EC7" w:rsidSect="004D08D4">
      <w:headerReference w:type="default" r:id="rId7"/>
      <w:footerReference w:type="default" r:id="rId8"/>
      <w:headerReference w:type="first" r:id="rId9"/>
      <w:footerReference w:type="first" r:id="rId10"/>
      <w:pgSz w:w="23814" w:h="16839" w:orient="landscape" w:code="8"/>
      <w:pgMar w:top="2268" w:right="4" w:bottom="560" w:left="1702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C085" w14:textId="77777777" w:rsidR="00D30007" w:rsidRDefault="00D30007" w:rsidP="00CD5B3B">
      <w:r>
        <w:separator/>
      </w:r>
    </w:p>
  </w:endnote>
  <w:endnote w:type="continuationSeparator" w:id="0">
    <w:p w14:paraId="14484FF2" w14:textId="77777777" w:rsidR="00D30007" w:rsidRDefault="00D30007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2633589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1595989E" w14:textId="77777777" w:rsidR="0081589B" w:rsidRDefault="00203C09" w:rsidP="0081589B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highlight w:val="yellow"/>
                <w:lang w:val="ro-RO"/>
              </w:rPr>
            </w:pPr>
            <w:r>
              <w:rPr>
                <w:noProof/>
                <w:sz w:val="14"/>
                <w:szCs w:val="1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67902" wp14:editId="4EAD2EF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-39370</wp:posOffset>
                      </wp:positionV>
                      <wp:extent cx="5800725" cy="9525"/>
                      <wp:effectExtent l="0" t="0" r="952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00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2EFFD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3.1pt" to="456.6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" strokecolor="#4579b8 [3044]"/>
                  </w:pict>
                </mc:Fallback>
              </mc:AlternateContent>
            </w:r>
          </w:p>
          <w:p w14:paraId="270CA983" w14:textId="77777777" w:rsidR="000A734F" w:rsidRPr="006B0738" w:rsidRDefault="000A734F" w:rsidP="000A734F">
            <w:pPr>
              <w:pStyle w:val="Footer"/>
              <w:spacing w:after="0" w:line="240" w:lineRule="auto"/>
              <w:ind w:left="0"/>
              <w:rPr>
                <w:rFonts w:ascii="AvantGardEFNormal" w:hAnsi="AvantGardEFNormal"/>
                <w:sz w:val="20"/>
                <w:szCs w:val="14"/>
              </w:rPr>
            </w:pPr>
            <w:r w:rsidRPr="00443AE8">
              <w:rPr>
                <w:sz w:val="14"/>
                <w:szCs w:val="14"/>
                <w:lang w:val="ro-RO"/>
              </w:rPr>
              <w:t xml:space="preserve">AGENŢIA </w:t>
            </w:r>
            <w:r>
              <w:rPr>
                <w:sz w:val="14"/>
                <w:szCs w:val="14"/>
                <w:lang w:val="ro-RO"/>
              </w:rPr>
              <w:t xml:space="preserve">JUDEŢEANĂ </w:t>
            </w:r>
            <w:r w:rsidRPr="00443AE8">
              <w:rPr>
                <w:sz w:val="14"/>
                <w:szCs w:val="14"/>
                <w:lang w:val="ro-RO"/>
              </w:rPr>
              <w:t>PENTRU OCUPAREA FORŢEI DE MUNCĂ</w:t>
            </w:r>
            <w:r>
              <w:rPr>
                <w:sz w:val="14"/>
                <w:szCs w:val="14"/>
                <w:lang w:val="ro-RO"/>
              </w:rPr>
              <w:t xml:space="preserve"> HARGHITA</w:t>
            </w:r>
          </w:p>
          <w:p w14:paraId="2BCFBE57" w14:textId="77777777" w:rsidR="000A734F" w:rsidRPr="00443AE8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 w:rsidRPr="00443AE8">
              <w:rPr>
                <w:sz w:val="14"/>
                <w:szCs w:val="14"/>
                <w:lang w:val="ro-RO"/>
              </w:rPr>
              <w:t>Operator de d</w:t>
            </w:r>
            <w:r>
              <w:rPr>
                <w:sz w:val="14"/>
                <w:szCs w:val="14"/>
                <w:lang w:val="ro-RO"/>
              </w:rPr>
              <w:t>ate cu caracter personal nr. 10397</w:t>
            </w:r>
          </w:p>
          <w:p w14:paraId="5BC5C87A" w14:textId="77777777" w:rsidR="000A734F" w:rsidRPr="006938B9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>B-dul Frăţiei nr.2, Miercurea Ciuc</w:t>
            </w:r>
          </w:p>
          <w:p w14:paraId="4DA8C4FD" w14:textId="77777777" w:rsidR="000A734F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 xml:space="preserve">Tel.: +4 </w:t>
            </w:r>
            <w:r w:rsidRPr="00EE2AD5">
              <w:rPr>
                <w:sz w:val="14"/>
                <w:szCs w:val="14"/>
                <w:lang w:val="ro-RO"/>
              </w:rPr>
              <w:t>02</w:t>
            </w:r>
            <w:r>
              <w:rPr>
                <w:sz w:val="14"/>
                <w:szCs w:val="14"/>
                <w:lang w:val="ro-RO"/>
              </w:rPr>
              <w:t>66 313</w:t>
            </w:r>
            <w:r w:rsidRPr="00EE2AD5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4"/>
              </w:rPr>
              <w:t>423</w:t>
            </w:r>
            <w:r>
              <w:rPr>
                <w:sz w:val="14"/>
                <w:szCs w:val="14"/>
                <w:lang w:val="ro-RO"/>
              </w:rPr>
              <w:t xml:space="preserve">; </w:t>
            </w:r>
            <w:r>
              <w:rPr>
                <w:sz w:val="14"/>
                <w:szCs w:val="14"/>
              </w:rPr>
              <w:t>Fax</w:t>
            </w:r>
            <w:r>
              <w:rPr>
                <w:sz w:val="14"/>
                <w:szCs w:val="14"/>
                <w:lang w:val="ro-RO"/>
              </w:rPr>
              <w:t>: 0266 312 885</w:t>
            </w:r>
          </w:p>
          <w:p w14:paraId="5E9A017D" w14:textId="77777777" w:rsidR="000A734F" w:rsidRPr="00B63D83" w:rsidRDefault="000A734F" w:rsidP="000A734F">
            <w:pPr>
              <w:pStyle w:val="Footer"/>
              <w:spacing w:after="0" w:line="240" w:lineRule="auto"/>
              <w:ind w:left="0"/>
              <w:jc w:val="left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 xml:space="preserve">e-mail: </w:t>
            </w:r>
            <w:hyperlink r:id="rId1" w:history="1">
              <w:r w:rsidRPr="00D0789F">
                <w:rPr>
                  <w:rStyle w:val="Hyperlink"/>
                  <w:sz w:val="14"/>
                  <w:szCs w:val="14"/>
                  <w:lang w:val="ro-RO"/>
                </w:rPr>
                <w:t>ajofm@hr.anofm.ro</w:t>
              </w:r>
            </w:hyperlink>
            <w:r w:rsidRPr="008E3DA6">
              <w:rPr>
                <w:sz w:val="14"/>
                <w:szCs w:val="14"/>
                <w:lang w:val="ro-RO"/>
              </w:rPr>
              <w:t xml:space="preserve">; </w:t>
            </w:r>
          </w:p>
          <w:p w14:paraId="5538019C" w14:textId="77777777" w:rsidR="000A734F" w:rsidRDefault="000A734F" w:rsidP="000A734F">
            <w:pPr>
              <w:pStyle w:val="Footer"/>
              <w:spacing w:after="0" w:line="240" w:lineRule="auto"/>
              <w:ind w:left="0"/>
              <w:jc w:val="left"/>
            </w:pPr>
            <w:r>
              <w:rPr>
                <w:b/>
                <w:sz w:val="14"/>
                <w:szCs w:val="14"/>
                <w:lang w:val="ro-RO"/>
              </w:rPr>
              <w:t>www.locuridemuncaharghita</w:t>
            </w:r>
            <w:r w:rsidRPr="00EE2AD5">
              <w:rPr>
                <w:b/>
                <w:sz w:val="14"/>
                <w:szCs w:val="14"/>
                <w:lang w:val="ro-RO"/>
              </w:rPr>
              <w:t>.</w:t>
            </w:r>
            <w:r w:rsidRPr="00262877">
              <w:rPr>
                <w:b/>
                <w:sz w:val="14"/>
                <w:szCs w:val="14"/>
                <w:lang w:val="ro-RO"/>
              </w:rPr>
              <w:t>ro</w:t>
            </w:r>
            <w:r w:rsidRPr="00262877">
              <w:rPr>
                <w:sz w:val="14"/>
                <w:szCs w:val="14"/>
                <w:lang w:val="ro-RO"/>
              </w:rPr>
              <w:t>;</w:t>
            </w:r>
            <w:r w:rsidRPr="00262877">
              <w:rPr>
                <w:b/>
                <w:sz w:val="14"/>
                <w:szCs w:val="14"/>
                <w:lang w:val="ro-RO"/>
              </w:rPr>
              <w:t xml:space="preserve"> </w:t>
            </w:r>
            <w:hyperlink r:id="rId2" w:history="1">
              <w:r w:rsidRPr="008E3669">
                <w:rPr>
                  <w:rStyle w:val="Hyperlink"/>
                  <w:sz w:val="14"/>
                </w:rPr>
                <w:t>www.facebook.com/A.J.O.F.M</w:t>
              </w:r>
            </w:hyperlink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Harghita</w:t>
            </w:r>
            <w:proofErr w:type="spellEnd"/>
          </w:p>
          <w:p w14:paraId="60A29869" w14:textId="77777777" w:rsidR="0081589B" w:rsidRPr="00203C09" w:rsidRDefault="000A734F" w:rsidP="000A734F">
            <w:pPr>
              <w:pStyle w:val="Footer"/>
              <w:spacing w:after="0" w:line="240" w:lineRule="auto"/>
              <w:ind w:left="0"/>
              <w:jc w:val="right"/>
              <w:rPr>
                <w:sz w:val="14"/>
                <w:szCs w:val="14"/>
                <w:lang w:val="ro-RO"/>
              </w:rPr>
            </w:pPr>
            <w:r>
              <w:rPr>
                <w:sz w:val="16"/>
                <w:szCs w:val="14"/>
                <w:lang w:val="ro-RO"/>
              </w:rPr>
              <w:t xml:space="preserve">      </w:t>
            </w:r>
            <w:r w:rsidR="00203C09" w:rsidRPr="00F44190">
              <w:rPr>
                <w:sz w:val="14"/>
                <w:szCs w:val="14"/>
                <w:lang w:val="ro-RO"/>
              </w:rPr>
              <w:t xml:space="preserve">pagina 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begin"/>
            </w:r>
            <w:r w:rsidR="00203C09" w:rsidRPr="002A367B">
              <w:rPr>
                <w:sz w:val="14"/>
                <w:szCs w:val="14"/>
                <w:lang w:val="ro-RO"/>
              </w:rPr>
              <w:instrText>PAGE   \* MERGEFORMAT</w:instrText>
            </w:r>
            <w:r w:rsidR="00203C09" w:rsidRPr="002A367B">
              <w:rPr>
                <w:sz w:val="14"/>
                <w:szCs w:val="14"/>
                <w:lang w:val="ro-RO"/>
              </w:rPr>
              <w:fldChar w:fldCharType="separate"/>
            </w:r>
            <w:r w:rsidR="00802930">
              <w:rPr>
                <w:noProof/>
                <w:sz w:val="14"/>
                <w:szCs w:val="14"/>
                <w:lang w:val="ro-RO"/>
              </w:rPr>
              <w:t>2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end"/>
            </w:r>
            <w:r w:rsidR="00203C09" w:rsidRPr="00F44190">
              <w:rPr>
                <w:sz w:val="14"/>
                <w:szCs w:val="14"/>
                <w:lang w:val="ro-RO"/>
              </w:rPr>
              <w:t xml:space="preserve"> din 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begin"/>
            </w:r>
            <w:r w:rsidR="00203C09" w:rsidRPr="002A367B">
              <w:rPr>
                <w:sz w:val="14"/>
                <w:szCs w:val="14"/>
                <w:lang w:val="ro-RO"/>
              </w:rPr>
              <w:instrText xml:space="preserve"> NUMPAGES   \* MERGEFORMAT </w:instrText>
            </w:r>
            <w:r w:rsidR="00203C09" w:rsidRPr="002A367B">
              <w:rPr>
                <w:sz w:val="14"/>
                <w:szCs w:val="14"/>
                <w:lang w:val="ro-RO"/>
              </w:rPr>
              <w:fldChar w:fldCharType="separate"/>
            </w:r>
            <w:r w:rsidR="00FB55D4">
              <w:rPr>
                <w:noProof/>
                <w:sz w:val="14"/>
                <w:szCs w:val="14"/>
                <w:lang w:val="ro-RO"/>
              </w:rPr>
              <w:t>1</w:t>
            </w:r>
            <w:r w:rsidR="00203C09" w:rsidRPr="002A367B">
              <w:rPr>
                <w:sz w:val="14"/>
                <w:szCs w:val="14"/>
                <w:lang w:val="ro-RO"/>
              </w:rPr>
              <w:fldChar w:fldCharType="end"/>
            </w:r>
          </w:p>
          <w:p w14:paraId="58BDCCB5" w14:textId="77777777" w:rsidR="002C59E9" w:rsidRPr="0081589B" w:rsidRDefault="00000000" w:rsidP="0081589B">
            <w:pPr>
              <w:pStyle w:val="Footer"/>
              <w:spacing w:after="0" w:line="240" w:lineRule="auto"/>
              <w:ind w:left="0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D265" w14:textId="77777777" w:rsidR="00613E22" w:rsidRDefault="00613E22" w:rsidP="00C41362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46617A18" w14:textId="77777777" w:rsidR="00C06139" w:rsidRPr="00443AE8" w:rsidRDefault="00C06139" w:rsidP="00C06139">
    <w:pPr>
      <w:pStyle w:val="Footer"/>
      <w:spacing w:after="0" w:line="240" w:lineRule="auto"/>
      <w:ind w:left="1138"/>
      <w:rPr>
        <w:sz w:val="16"/>
        <w:szCs w:val="14"/>
      </w:rPr>
    </w:pP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HARGHITA</w:t>
    </w:r>
  </w:p>
  <w:p w14:paraId="2495CED3" w14:textId="77777777" w:rsidR="00C06139" w:rsidRPr="006938B9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>B-</w:t>
    </w:r>
    <w:proofErr w:type="spellStart"/>
    <w:r>
      <w:rPr>
        <w:sz w:val="14"/>
        <w:szCs w:val="14"/>
      </w:rPr>
      <w:t>dul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Frăţiei</w:t>
    </w:r>
    <w:proofErr w:type="spellEnd"/>
    <w:r>
      <w:rPr>
        <w:sz w:val="14"/>
        <w:szCs w:val="14"/>
      </w:rPr>
      <w:t xml:space="preserve"> nr.2, </w:t>
    </w:r>
    <w:proofErr w:type="spellStart"/>
    <w:r>
      <w:rPr>
        <w:sz w:val="14"/>
        <w:szCs w:val="14"/>
      </w:rPr>
      <w:t>Miercurea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Ciuc</w:t>
    </w:r>
    <w:proofErr w:type="spellEnd"/>
  </w:p>
  <w:p w14:paraId="222C41E8" w14:textId="77777777" w:rsidR="00C06139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 xml:space="preserve">Tel.: +4 </w:t>
    </w:r>
    <w:r w:rsidRPr="00EE2AD5">
      <w:rPr>
        <w:sz w:val="14"/>
        <w:szCs w:val="14"/>
      </w:rPr>
      <w:t>02</w:t>
    </w:r>
    <w:r>
      <w:rPr>
        <w:sz w:val="14"/>
        <w:szCs w:val="14"/>
      </w:rPr>
      <w:t>66 313</w:t>
    </w:r>
    <w:r w:rsidRPr="00EE2AD5">
      <w:rPr>
        <w:rFonts w:cs="Arial"/>
        <w:color w:val="000000"/>
        <w:sz w:val="14"/>
        <w:szCs w:val="14"/>
      </w:rPr>
      <w:t xml:space="preserve"> </w:t>
    </w:r>
    <w:r>
      <w:rPr>
        <w:rFonts w:cs="Arial"/>
        <w:color w:val="000000"/>
        <w:sz w:val="14"/>
        <w:szCs w:val="14"/>
      </w:rPr>
      <w:t>423</w:t>
    </w:r>
    <w:r>
      <w:rPr>
        <w:sz w:val="14"/>
        <w:szCs w:val="14"/>
      </w:rPr>
      <w:t>; Fax: 0266 312 885</w:t>
    </w:r>
  </w:p>
  <w:p w14:paraId="16E91F2D" w14:textId="77777777" w:rsidR="00C06139" w:rsidRPr="00B63D83" w:rsidRDefault="00C06139" w:rsidP="00C06139">
    <w:pPr>
      <w:pStyle w:val="Footer"/>
      <w:spacing w:after="0" w:line="240" w:lineRule="auto"/>
      <w:ind w:left="1138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844DAE">
        <w:rPr>
          <w:rStyle w:val="Hyperlink"/>
          <w:sz w:val="14"/>
          <w:szCs w:val="14"/>
        </w:rPr>
        <w:t>ajofm</w:t>
      </w:r>
      <w:r>
        <w:rPr>
          <w:rStyle w:val="Hyperlink"/>
          <w:sz w:val="14"/>
          <w:szCs w:val="14"/>
        </w:rPr>
        <w:t>.</w:t>
      </w:r>
      <w:r w:rsidRPr="00844DAE">
        <w:rPr>
          <w:rStyle w:val="Hyperlink"/>
          <w:sz w:val="14"/>
          <w:szCs w:val="14"/>
        </w:rPr>
        <w:t>hr@anofm.gov.ro</w:t>
      </w:r>
    </w:hyperlink>
    <w:r w:rsidRPr="008E3DA6">
      <w:rPr>
        <w:sz w:val="14"/>
        <w:szCs w:val="14"/>
      </w:rPr>
      <w:t xml:space="preserve">; </w:t>
    </w:r>
  </w:p>
  <w:p w14:paraId="085DB62D" w14:textId="77777777" w:rsidR="00C06139" w:rsidRPr="00EE2AD5" w:rsidRDefault="00C06139" w:rsidP="00C06139">
    <w:pPr>
      <w:pStyle w:val="Footer"/>
      <w:spacing w:after="0" w:line="240" w:lineRule="auto"/>
      <w:ind w:left="1138"/>
      <w:rPr>
        <w:b/>
      </w:rPr>
    </w:pPr>
    <w:r>
      <w:rPr>
        <w:b/>
        <w:sz w:val="14"/>
        <w:szCs w:val="14"/>
      </w:rPr>
      <w:t>www.anofm.ro</w:t>
    </w:r>
  </w:p>
  <w:p w14:paraId="7033C552" w14:textId="77777777" w:rsidR="003D5A60" w:rsidRPr="00C41362" w:rsidRDefault="00C41362" w:rsidP="00C41362">
    <w:pPr>
      <w:pStyle w:val="Footer"/>
      <w:jc w:val="right"/>
    </w:pPr>
    <w:r w:rsidRPr="00C41362">
      <w:rPr>
        <w:sz w:val="14"/>
        <w:lang w:val="ro-RO"/>
      </w:rPr>
      <w:t xml:space="preserve">Pagină </w:t>
    </w:r>
    <w:r w:rsidRPr="00C41362">
      <w:rPr>
        <w:b/>
        <w:sz w:val="14"/>
      </w:rPr>
      <w:fldChar w:fldCharType="begin"/>
    </w:r>
    <w:r w:rsidRPr="00C41362">
      <w:rPr>
        <w:b/>
        <w:sz w:val="14"/>
      </w:rPr>
      <w:instrText>PAGE  \* Arabic  \* MERGEFORMAT</w:instrText>
    </w:r>
    <w:r w:rsidRPr="00C41362">
      <w:rPr>
        <w:b/>
        <w:sz w:val="14"/>
      </w:rPr>
      <w:fldChar w:fldCharType="separate"/>
    </w:r>
    <w:r w:rsidR="00E064E3" w:rsidRPr="00E064E3">
      <w:rPr>
        <w:b/>
        <w:noProof/>
        <w:sz w:val="14"/>
        <w:lang w:val="ro-RO"/>
      </w:rPr>
      <w:t>1</w:t>
    </w:r>
    <w:r w:rsidRPr="00C41362">
      <w:rPr>
        <w:b/>
        <w:sz w:val="14"/>
      </w:rPr>
      <w:fldChar w:fldCharType="end"/>
    </w:r>
    <w:r w:rsidRPr="00C41362">
      <w:rPr>
        <w:sz w:val="14"/>
        <w:lang w:val="ro-RO"/>
      </w:rPr>
      <w:t xml:space="preserve"> din </w:t>
    </w:r>
    <w:r w:rsidRPr="00C41362">
      <w:rPr>
        <w:b/>
        <w:sz w:val="14"/>
      </w:rPr>
      <w:fldChar w:fldCharType="begin"/>
    </w:r>
    <w:r w:rsidRPr="00C41362">
      <w:rPr>
        <w:b/>
        <w:sz w:val="14"/>
      </w:rPr>
      <w:instrText>NUMPAGES  \* Arabic  \* MERGEFORMAT</w:instrText>
    </w:r>
    <w:r w:rsidRPr="00C41362">
      <w:rPr>
        <w:b/>
        <w:sz w:val="14"/>
      </w:rPr>
      <w:fldChar w:fldCharType="separate"/>
    </w:r>
    <w:r w:rsidR="00E064E3" w:rsidRPr="00E064E3">
      <w:rPr>
        <w:b/>
        <w:noProof/>
        <w:sz w:val="14"/>
        <w:lang w:val="ro-RO"/>
      </w:rPr>
      <w:t>1</w:t>
    </w:r>
    <w:r w:rsidRPr="00C41362"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5949" w14:textId="77777777" w:rsidR="00D30007" w:rsidRDefault="00D30007" w:rsidP="00CD5B3B">
      <w:r>
        <w:separator/>
      </w:r>
    </w:p>
  </w:footnote>
  <w:footnote w:type="continuationSeparator" w:id="0">
    <w:p w14:paraId="5E7B0183" w14:textId="77777777" w:rsidR="00D30007" w:rsidRDefault="00D30007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7322B0" w14:paraId="0EEC7200" w14:textId="77777777" w:rsidTr="00011077">
      <w:tc>
        <w:tcPr>
          <w:tcW w:w="5103" w:type="dxa"/>
        </w:tcPr>
        <w:p w14:paraId="13709AC6" w14:textId="77777777" w:rsidR="007322B0" w:rsidRPr="00CD5B3B" w:rsidRDefault="00E14744" w:rsidP="00011077">
          <w:pPr>
            <w:pStyle w:val="MediumGrid21"/>
          </w:pPr>
          <w:r>
            <w:rPr>
              <w:noProof/>
              <w:sz w:val="22"/>
              <w:szCs w:val="22"/>
              <w:lang w:val="ro-RO" w:eastAsia="ro-RO"/>
            </w:rPr>
            <w:drawing>
              <wp:inline distT="0" distB="0" distL="0" distR="0" wp14:anchorId="6DA0C858" wp14:editId="4C32CAAF">
                <wp:extent cx="1917700" cy="457200"/>
                <wp:effectExtent l="0" t="0" r="6350" b="0"/>
                <wp:docPr id="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1EE52D4" w14:textId="77777777" w:rsidR="007322B0" w:rsidRDefault="007322B0" w:rsidP="00011077">
          <w:pPr>
            <w:pStyle w:val="MediumGrid21"/>
            <w:jc w:val="right"/>
          </w:pPr>
        </w:p>
      </w:tc>
    </w:tr>
  </w:tbl>
  <w:p w14:paraId="1FDE1B74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E562FC" w14:paraId="5DFB903C" w14:textId="77777777" w:rsidTr="0007474B">
      <w:tc>
        <w:tcPr>
          <w:tcW w:w="8647" w:type="dxa"/>
        </w:tcPr>
        <w:p w14:paraId="6C454B97" w14:textId="77777777" w:rsidR="00E562FC" w:rsidRPr="00B44471" w:rsidRDefault="00E562FC" w:rsidP="0081589B">
          <w:pPr>
            <w:pStyle w:val="MediumGrid21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3971CE13" w14:textId="77777777" w:rsidR="00E562FC" w:rsidRDefault="00E562FC" w:rsidP="00E562FC">
          <w:pPr>
            <w:pStyle w:val="MediumGrid21"/>
            <w:jc w:val="right"/>
          </w:pPr>
        </w:p>
      </w:tc>
    </w:tr>
    <w:tr w:rsidR="00DA0503" w14:paraId="1554AB97" w14:textId="77777777" w:rsidTr="0007474B">
      <w:tc>
        <w:tcPr>
          <w:tcW w:w="8647" w:type="dxa"/>
        </w:tcPr>
        <w:p w14:paraId="16D925C4" w14:textId="77777777" w:rsidR="00DA0503" w:rsidRPr="00B44471" w:rsidRDefault="00DA0503" w:rsidP="0081589B">
          <w:pPr>
            <w:pStyle w:val="MediumGrid21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238A8D1F" w14:textId="77777777" w:rsidR="00DA0503" w:rsidRDefault="00DA0503" w:rsidP="00E562FC">
          <w:pPr>
            <w:pStyle w:val="MediumGrid21"/>
            <w:jc w:val="right"/>
            <w:rPr>
              <w:noProof/>
            </w:rPr>
          </w:pPr>
        </w:p>
      </w:tc>
    </w:tr>
  </w:tbl>
  <w:p w14:paraId="6C4784B6" w14:textId="60ACCAC3" w:rsidR="00E562FC" w:rsidRPr="0081589B" w:rsidRDefault="00DA0503" w:rsidP="0081589B">
    <w:pPr>
      <w:pStyle w:val="Header"/>
      <w:ind w:left="0"/>
      <w:rPr>
        <w:sz w:val="6"/>
        <w:szCs w:val="6"/>
      </w:rPr>
    </w:pP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64EFD9DA" wp14:editId="441B09B5">
          <wp:simplePos x="0" y="0"/>
          <wp:positionH relativeFrom="column">
            <wp:posOffset>10645497</wp:posOffset>
          </wp:positionH>
          <wp:positionV relativeFrom="paragraph">
            <wp:posOffset>179197</wp:posOffset>
          </wp:positionV>
          <wp:extent cx="768096" cy="370659"/>
          <wp:effectExtent l="0" t="0" r="0" b="0"/>
          <wp:wrapNone/>
          <wp:docPr id="4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30" cy="37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FF9">
      <w:rPr>
        <w:noProof/>
        <w:sz w:val="6"/>
        <w:szCs w:val="6"/>
      </w:rPr>
      <w:drawing>
        <wp:inline distT="0" distB="0" distL="0" distR="0" wp14:anchorId="796843A3" wp14:editId="4D7A0157">
          <wp:extent cx="2999232" cy="540029"/>
          <wp:effectExtent l="0" t="0" r="0" b="0"/>
          <wp:docPr id="12789484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7753" cy="548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09"/>
    <w:rsid w:val="00011077"/>
    <w:rsid w:val="000270BE"/>
    <w:rsid w:val="000373AF"/>
    <w:rsid w:val="00042E51"/>
    <w:rsid w:val="00055711"/>
    <w:rsid w:val="0007474B"/>
    <w:rsid w:val="00081FF9"/>
    <w:rsid w:val="000832EB"/>
    <w:rsid w:val="000A22C2"/>
    <w:rsid w:val="000A312D"/>
    <w:rsid w:val="000A734F"/>
    <w:rsid w:val="000E12B4"/>
    <w:rsid w:val="000E7A82"/>
    <w:rsid w:val="000F688A"/>
    <w:rsid w:val="000F76F7"/>
    <w:rsid w:val="00100F36"/>
    <w:rsid w:val="00112FC0"/>
    <w:rsid w:val="00190FBF"/>
    <w:rsid w:val="001C0CA2"/>
    <w:rsid w:val="001E2EC7"/>
    <w:rsid w:val="001E5DE5"/>
    <w:rsid w:val="00203C09"/>
    <w:rsid w:val="0021532B"/>
    <w:rsid w:val="002338EA"/>
    <w:rsid w:val="00242909"/>
    <w:rsid w:val="00247217"/>
    <w:rsid w:val="00266F11"/>
    <w:rsid w:val="002673A1"/>
    <w:rsid w:val="00281818"/>
    <w:rsid w:val="002A5742"/>
    <w:rsid w:val="002B1A13"/>
    <w:rsid w:val="002C59E9"/>
    <w:rsid w:val="002E2463"/>
    <w:rsid w:val="002F29DF"/>
    <w:rsid w:val="003070E3"/>
    <w:rsid w:val="003134B0"/>
    <w:rsid w:val="0032313B"/>
    <w:rsid w:val="00330095"/>
    <w:rsid w:val="00337A5B"/>
    <w:rsid w:val="003429E0"/>
    <w:rsid w:val="003759F9"/>
    <w:rsid w:val="00395093"/>
    <w:rsid w:val="003C16B4"/>
    <w:rsid w:val="003D5A60"/>
    <w:rsid w:val="003F37E5"/>
    <w:rsid w:val="00427C17"/>
    <w:rsid w:val="00441E15"/>
    <w:rsid w:val="00443AE8"/>
    <w:rsid w:val="004510F7"/>
    <w:rsid w:val="00451AD0"/>
    <w:rsid w:val="004714D6"/>
    <w:rsid w:val="00493AD5"/>
    <w:rsid w:val="0049453D"/>
    <w:rsid w:val="004951D5"/>
    <w:rsid w:val="004B1A58"/>
    <w:rsid w:val="004D08D4"/>
    <w:rsid w:val="004D5F89"/>
    <w:rsid w:val="004E3CBB"/>
    <w:rsid w:val="00511D6E"/>
    <w:rsid w:val="0051391D"/>
    <w:rsid w:val="00531FAF"/>
    <w:rsid w:val="00532871"/>
    <w:rsid w:val="0055558E"/>
    <w:rsid w:val="0057501B"/>
    <w:rsid w:val="00581AEE"/>
    <w:rsid w:val="005A0010"/>
    <w:rsid w:val="005A36DF"/>
    <w:rsid w:val="005B0684"/>
    <w:rsid w:val="005C5A3E"/>
    <w:rsid w:val="005C5E80"/>
    <w:rsid w:val="005E6FFA"/>
    <w:rsid w:val="00606C95"/>
    <w:rsid w:val="00613E22"/>
    <w:rsid w:val="006579C6"/>
    <w:rsid w:val="00671070"/>
    <w:rsid w:val="00675126"/>
    <w:rsid w:val="006851F8"/>
    <w:rsid w:val="006A263E"/>
    <w:rsid w:val="006B2BB7"/>
    <w:rsid w:val="006B4339"/>
    <w:rsid w:val="006B528B"/>
    <w:rsid w:val="006C4C12"/>
    <w:rsid w:val="006E1F27"/>
    <w:rsid w:val="007052E8"/>
    <w:rsid w:val="00714174"/>
    <w:rsid w:val="00722BEC"/>
    <w:rsid w:val="007322B0"/>
    <w:rsid w:val="0073480A"/>
    <w:rsid w:val="007373AE"/>
    <w:rsid w:val="00744983"/>
    <w:rsid w:val="0075708A"/>
    <w:rsid w:val="00766E0E"/>
    <w:rsid w:val="007914E2"/>
    <w:rsid w:val="007B005F"/>
    <w:rsid w:val="007B3AE2"/>
    <w:rsid w:val="007C1EDA"/>
    <w:rsid w:val="007F140D"/>
    <w:rsid w:val="00802930"/>
    <w:rsid w:val="0080611A"/>
    <w:rsid w:val="0081302F"/>
    <w:rsid w:val="0081589B"/>
    <w:rsid w:val="00846443"/>
    <w:rsid w:val="00872110"/>
    <w:rsid w:val="00887484"/>
    <w:rsid w:val="00896CE2"/>
    <w:rsid w:val="008A095B"/>
    <w:rsid w:val="008A0FDC"/>
    <w:rsid w:val="008A1ABC"/>
    <w:rsid w:val="008A2AC0"/>
    <w:rsid w:val="008C4503"/>
    <w:rsid w:val="008C4ABC"/>
    <w:rsid w:val="00901E6D"/>
    <w:rsid w:val="00904EDE"/>
    <w:rsid w:val="00915096"/>
    <w:rsid w:val="009312CC"/>
    <w:rsid w:val="00931B51"/>
    <w:rsid w:val="00944611"/>
    <w:rsid w:val="00945E9C"/>
    <w:rsid w:val="009508C1"/>
    <w:rsid w:val="00A3234D"/>
    <w:rsid w:val="00A84CF2"/>
    <w:rsid w:val="00A8662E"/>
    <w:rsid w:val="00A97230"/>
    <w:rsid w:val="00AA7492"/>
    <w:rsid w:val="00AD4EB3"/>
    <w:rsid w:val="00AE26B4"/>
    <w:rsid w:val="00AF0E11"/>
    <w:rsid w:val="00B076F7"/>
    <w:rsid w:val="00B13BB4"/>
    <w:rsid w:val="00B422E4"/>
    <w:rsid w:val="00B44471"/>
    <w:rsid w:val="00B60D51"/>
    <w:rsid w:val="00BD6BB0"/>
    <w:rsid w:val="00BE283F"/>
    <w:rsid w:val="00BE2A0F"/>
    <w:rsid w:val="00BE7B02"/>
    <w:rsid w:val="00C05F49"/>
    <w:rsid w:val="00C06139"/>
    <w:rsid w:val="00C20EF1"/>
    <w:rsid w:val="00C2719E"/>
    <w:rsid w:val="00C41362"/>
    <w:rsid w:val="00C4326D"/>
    <w:rsid w:val="00C52793"/>
    <w:rsid w:val="00C6554C"/>
    <w:rsid w:val="00C7480B"/>
    <w:rsid w:val="00C91A32"/>
    <w:rsid w:val="00C92DE1"/>
    <w:rsid w:val="00C94CC6"/>
    <w:rsid w:val="00C95976"/>
    <w:rsid w:val="00CB267E"/>
    <w:rsid w:val="00CB567C"/>
    <w:rsid w:val="00CB59C7"/>
    <w:rsid w:val="00CD0C6C"/>
    <w:rsid w:val="00CD0F06"/>
    <w:rsid w:val="00CD5B3B"/>
    <w:rsid w:val="00CD7C27"/>
    <w:rsid w:val="00CE55BB"/>
    <w:rsid w:val="00CF4B0D"/>
    <w:rsid w:val="00D040A5"/>
    <w:rsid w:val="00D06E9C"/>
    <w:rsid w:val="00D15FDB"/>
    <w:rsid w:val="00D23D31"/>
    <w:rsid w:val="00D30007"/>
    <w:rsid w:val="00D343A6"/>
    <w:rsid w:val="00D40229"/>
    <w:rsid w:val="00D40BDA"/>
    <w:rsid w:val="00D44463"/>
    <w:rsid w:val="00D60AB0"/>
    <w:rsid w:val="00D6750C"/>
    <w:rsid w:val="00D679B3"/>
    <w:rsid w:val="00D86F1D"/>
    <w:rsid w:val="00D96A31"/>
    <w:rsid w:val="00DA0503"/>
    <w:rsid w:val="00DF42F3"/>
    <w:rsid w:val="00DF5B8F"/>
    <w:rsid w:val="00E064E3"/>
    <w:rsid w:val="00E11B12"/>
    <w:rsid w:val="00E14744"/>
    <w:rsid w:val="00E228ED"/>
    <w:rsid w:val="00E512C4"/>
    <w:rsid w:val="00E51D1F"/>
    <w:rsid w:val="00E562FC"/>
    <w:rsid w:val="00E72E2B"/>
    <w:rsid w:val="00E91F10"/>
    <w:rsid w:val="00EA0F6C"/>
    <w:rsid w:val="00EE10CA"/>
    <w:rsid w:val="00EE66A2"/>
    <w:rsid w:val="00F07C3C"/>
    <w:rsid w:val="00F14E49"/>
    <w:rsid w:val="00F20FDD"/>
    <w:rsid w:val="00F54EDC"/>
    <w:rsid w:val="00F659E6"/>
    <w:rsid w:val="00F67D20"/>
    <w:rsid w:val="00F77807"/>
    <w:rsid w:val="00FB55D4"/>
    <w:rsid w:val="00FB6D27"/>
    <w:rsid w:val="00FC2E87"/>
    <w:rsid w:val="00FC4284"/>
    <w:rsid w:val="00FD47B8"/>
    <w:rsid w:val="00FE0A73"/>
    <w:rsid w:val="00FE2F2C"/>
    <w:rsid w:val="00FF3E1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9B126"/>
  <w14:defaultImageDpi w14:val="300"/>
  <w15:docId w15:val="{FCB5ECDE-D269-4379-97C5-60ABE185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customStyle="1" w:styleId="st">
    <w:name w:val="st"/>
    <w:basedOn w:val="DefaultParagraphFont"/>
    <w:rsid w:val="001E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.J.O.F.M" TargetMode="External"/><Relationship Id="rId1" Type="http://schemas.openxmlformats.org/officeDocument/2006/relationships/hyperlink" Target="mailto:ajofm@hr.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hr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na.scarlat\Desktop\model%20adresa%20iulie%202019%20no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CAE9-6727-4643-B1DC-CA04F610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adresa iulie 2019 nou</Template>
  <TotalTime>15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803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Simona Manu</cp:lastModifiedBy>
  <cp:revision>6</cp:revision>
  <cp:lastPrinted>2023-01-18T11:14:00Z</cp:lastPrinted>
  <dcterms:created xsi:type="dcterms:W3CDTF">2026-04-02T13:43:00Z</dcterms:created>
  <dcterms:modified xsi:type="dcterms:W3CDTF">2026-04-03T06:19:00Z</dcterms:modified>
</cp:coreProperties>
</file>