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CE6E" w14:textId="51A73535" w:rsidR="00D358DD" w:rsidRDefault="00D358DD" w:rsidP="00D358DD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2025. </w:t>
      </w:r>
      <w:proofErr w:type="spellStart"/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a</w:t>
      </w:r>
      <w:r w:rsidR="0027502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u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gusztus</w:t>
      </w:r>
      <w:proofErr w:type="spellEnd"/>
    </w:p>
    <w:p w14:paraId="2E2F6A07" w14:textId="314C0AE4" w:rsidR="00D358DD" w:rsidRPr="007B726F" w:rsidRDefault="00D358DD" w:rsidP="002C459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EE0000"/>
          <w:sz w:val="24"/>
          <w:szCs w:val="24"/>
          <w:lang w:val="en-GB" w:eastAsia="en-GB"/>
        </w:rPr>
      </w:pP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Sajtóközlemény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2151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helyezkedett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a Hargita Megyei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Munkaerő-elhelyezési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Ügynökség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közvetítésével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2025 </w:t>
      </w:r>
      <w:bookmarkStart w:id="0" w:name="_Hlk205965394"/>
      <w:proofErr w:type="spellStart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első</w:t>
      </w:r>
      <w:proofErr w:type="spellEnd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7 </w:t>
      </w:r>
      <w:proofErr w:type="spellStart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hónap</w:t>
      </w:r>
      <w:proofErr w:type="spellEnd"/>
      <w:r w:rsidR="00275028">
        <w:rPr>
          <w:rFonts w:ascii="Times New Roman" w:eastAsia="Times New Roman" w:hAnsi="Times New Roman"/>
          <w:b/>
          <w:bCs/>
          <w:sz w:val="24"/>
          <w:szCs w:val="24"/>
          <w:lang w:val="hu-HU" w:eastAsia="en-GB"/>
        </w:rPr>
        <w:t>já</w:t>
      </w:r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ban</w:t>
      </w:r>
      <w:bookmarkEnd w:id="0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.</w:t>
      </w:r>
    </w:p>
    <w:p w14:paraId="6C036276" w14:textId="00D32529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2025 </w:t>
      </w:r>
      <w:proofErr w:type="spellStart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első</w:t>
      </w:r>
      <w:proofErr w:type="spellEnd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7 </w:t>
      </w:r>
      <w:proofErr w:type="spellStart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hónap</w:t>
      </w:r>
      <w:r w:rsidR="0027502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já</w:t>
      </w:r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ban</w:t>
      </w:r>
      <w:proofErr w:type="spellEnd"/>
      <w:r w:rsidR="002C459F"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Hargita Megyei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Munkaerő-elhelyezési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Ügynökség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nyilvántartásában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szereplő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2151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helyezkedett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munkaerőpiacon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foglalkoztatást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ösztönző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intézkedések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eredményeként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ebből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310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2025 </w:t>
      </w:r>
      <w:proofErr w:type="spellStart"/>
      <w:r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>jú</w:t>
      </w:r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>l</w:t>
      </w:r>
      <w:r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>iusában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53 </w:t>
      </w:r>
      <w:proofErr w:type="spellStart"/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>személlyel</w:t>
      </w:r>
      <w:proofErr w:type="spellEnd"/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>több</w:t>
      </w:r>
      <w:proofErr w:type="spellEnd"/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mint </w:t>
      </w:r>
      <w:proofErr w:type="spellStart"/>
      <w:r w:rsidR="002C459F" w:rsidRPr="002C459F">
        <w:rPr>
          <w:rFonts w:ascii="Times New Roman" w:eastAsia="Times New Roman" w:hAnsi="Times New Roman"/>
          <w:sz w:val="24"/>
          <w:szCs w:val="24"/>
          <w:lang w:val="en-GB" w:eastAsia="en-GB"/>
        </w:rPr>
        <w:t>júniusban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).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női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munkavállalók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száma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1038</w:t>
      </w:r>
      <w:r w:rsidR="0027502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volt,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kevesebb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mint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férfiaké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58E5337D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nyilvántartásba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vételkor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tanulmányi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háttér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szakképzettség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munkatapasztalat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alapján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profilalkotás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szerint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következő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foglalkoztathatósági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kategóriákba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sorolódnak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: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könnyen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közepesen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nagyon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6BF52E88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foglalkoztathatósági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szint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alapján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állt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legtöbben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(70%)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közepesen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tartoznak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ezt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23%-kal,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majd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könnyen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6%-kal,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míg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nagyon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nehezen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elhelyezhető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kategóriába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tartozók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aránya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1%.</w:t>
      </w:r>
    </w:p>
    <w:p w14:paraId="3806F55E" w14:textId="1EA29D3C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Az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elhelyezkedett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sz w:val="24"/>
          <w:szCs w:val="24"/>
          <w:lang w:val="en-GB" w:eastAsia="en-GB"/>
        </w:rPr>
        <w:t>1082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-en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45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felettiek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ebből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3</w:t>
      </w:r>
      <w:r w:rsidR="007B726F">
        <w:rPr>
          <w:rFonts w:ascii="Times New Roman" w:eastAsia="Times New Roman" w:hAnsi="Times New Roman"/>
          <w:sz w:val="24"/>
          <w:szCs w:val="24"/>
          <w:lang w:val="en-GB" w:eastAsia="en-GB"/>
        </w:rPr>
        <w:t>52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-en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55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felettiek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  <w:r w:rsidR="007B726F">
        <w:rPr>
          <w:rFonts w:ascii="Times New Roman" w:eastAsia="Times New Roman" w:hAnsi="Times New Roman"/>
          <w:sz w:val="24"/>
          <w:szCs w:val="24"/>
          <w:lang w:val="en-GB" w:eastAsia="en-GB"/>
        </w:rPr>
        <w:t>550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alatti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fiatal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sz w:val="24"/>
          <w:szCs w:val="24"/>
          <w:lang w:val="en-GB" w:eastAsia="en-GB"/>
        </w:rPr>
        <w:t>242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35–45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közötti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sz w:val="24"/>
          <w:szCs w:val="24"/>
          <w:lang w:val="en-GB" w:eastAsia="en-GB"/>
        </w:rPr>
        <w:t>159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25–30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közötti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,1</w:t>
      </w:r>
      <w:r w:rsidR="007B726F">
        <w:rPr>
          <w:rFonts w:ascii="Times New Roman" w:eastAsia="Times New Roman" w:hAnsi="Times New Roman"/>
          <w:sz w:val="24"/>
          <w:szCs w:val="24"/>
          <w:lang w:val="en-GB" w:eastAsia="en-GB"/>
        </w:rPr>
        <w:t>18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30–35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közötti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7DFFE898" w14:textId="61C628E2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16–30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év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közötti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fiatalok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602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NEET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fiatal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olyan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fiatal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aki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munkába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állás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előtt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tanulmányokat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folytatott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szakmai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képzésben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részt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munkahellyel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rendelkezett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helyezkedett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el.</w:t>
      </w:r>
    </w:p>
    <w:p w14:paraId="5D8AFA11" w14:textId="71DBFDFF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Az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elhelyezett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személyek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közül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legtöbben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középiskolai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végzettséggel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rendelkeznek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797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majd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szakiskolát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következnek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587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ezt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követik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általános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iskolai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végzettséggel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rendelkezők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443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egyetemi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végzettségűek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1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79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majd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az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elemi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iskolai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végzettségűek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83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ebből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13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iskolai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végzettség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nélkül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),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végül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posztliceális</w:t>
      </w:r>
      <w:proofErr w:type="spellEnd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végzettségűek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62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fő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).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  <w:t xml:space="preserve">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legtöbb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elhelyezés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kereskedelem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építőipar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és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szolgáltatások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területén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történt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37A838EA" w14:textId="60C06BD0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2025 </w:t>
      </w:r>
      <w:proofErr w:type="spellStart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első</w:t>
      </w:r>
      <w:proofErr w:type="spellEnd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7 </w:t>
      </w:r>
      <w:proofErr w:type="spellStart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hónap</w:t>
      </w:r>
      <w:r w:rsidR="0027502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já</w:t>
      </w:r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ban</w:t>
      </w:r>
      <w:proofErr w:type="spellEnd"/>
      <w:r w:rsidR="002C459F" w:rsidRPr="002C459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a Hargita Megyei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Munkaerő-elhelyezési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Ügynökségnél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7B726F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6733</w:t>
      </w: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álláshely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került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bejelentésre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</w:p>
    <w:p w14:paraId="4B9C4193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További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statisztikai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információk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munkanélküliségi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helyzetről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megtekinthetők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következő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weboldalon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:</w:t>
      </w:r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  <w:hyperlink r:id="rId8" w:history="1">
        <w:r w:rsidRPr="00D358D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GB" w:eastAsia="en-GB"/>
          </w:rPr>
          <w:t>www.anofm.ro</w:t>
        </w:r>
      </w:hyperlink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/ AJOFM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Harghita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/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Rólunk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/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Programok</w:t>
      </w:r>
      <w:proofErr w:type="spellEnd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D358DD">
        <w:rPr>
          <w:rFonts w:ascii="Times New Roman" w:eastAsia="Times New Roman" w:hAnsi="Times New Roman"/>
          <w:sz w:val="24"/>
          <w:szCs w:val="24"/>
          <w:lang w:val="en-GB" w:eastAsia="en-GB"/>
        </w:rPr>
        <w:t>statisztikák</w:t>
      </w:r>
      <w:proofErr w:type="spellEnd"/>
    </w:p>
    <w:p w14:paraId="448C72B4" w14:textId="77777777" w:rsidR="00D358DD" w:rsidRPr="00D358DD" w:rsidRDefault="00D358DD" w:rsidP="00D358D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D358DD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HARGITA MEGYEI MUNKAERŐ-ELHELYEZÉSI ÜGYNÖKSÉG</w:t>
      </w:r>
    </w:p>
    <w:p w14:paraId="19CE7B44" w14:textId="0AC6F591" w:rsidR="00751E19" w:rsidRPr="00D358DD" w:rsidRDefault="00751E19" w:rsidP="00D358DD"/>
    <w:sectPr w:rsidR="00751E19" w:rsidRPr="00D358DD" w:rsidSect="00D358D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C9E7" w14:textId="77777777" w:rsidR="000F6E1A" w:rsidRDefault="000F6E1A" w:rsidP="00CD5B3B">
      <w:r>
        <w:separator/>
      </w:r>
    </w:p>
  </w:endnote>
  <w:endnote w:type="continuationSeparator" w:id="0">
    <w:p w14:paraId="0C09BB38" w14:textId="77777777" w:rsidR="000F6E1A" w:rsidRDefault="000F6E1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B-dul </w:t>
    </w:r>
    <w:proofErr w:type="spellStart"/>
    <w:r w:rsidRPr="0066192D">
      <w:rPr>
        <w:sz w:val="16"/>
        <w:szCs w:val="14"/>
        <w:lang w:val="ro-RO"/>
      </w:rPr>
      <w:t>Frăţiei</w:t>
    </w:r>
    <w:proofErr w:type="spellEnd"/>
    <w:r w:rsidRPr="0066192D">
      <w:rPr>
        <w:sz w:val="16"/>
        <w:szCs w:val="14"/>
        <w:lang w:val="ro-RO"/>
      </w:rPr>
      <w:t xml:space="preserve">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B-dul </w:t>
    </w:r>
    <w:proofErr w:type="spellStart"/>
    <w:r w:rsidRPr="0066192D">
      <w:rPr>
        <w:sz w:val="16"/>
        <w:szCs w:val="14"/>
        <w:lang w:val="ro-RO"/>
      </w:rPr>
      <w:t>Frăţiei</w:t>
    </w:r>
    <w:proofErr w:type="spellEnd"/>
    <w:r w:rsidRPr="0066192D">
      <w:rPr>
        <w:sz w:val="16"/>
        <w:szCs w:val="14"/>
        <w:lang w:val="ro-RO"/>
      </w:rPr>
      <w:t xml:space="preserve">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F29A" w14:textId="77777777" w:rsidR="000F6E1A" w:rsidRDefault="000F6E1A" w:rsidP="00CD5B3B">
      <w:r>
        <w:separator/>
      </w:r>
    </w:p>
  </w:footnote>
  <w:footnote w:type="continuationSeparator" w:id="0">
    <w:p w14:paraId="7290FF29" w14:textId="77777777" w:rsidR="000F6E1A" w:rsidRDefault="000F6E1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8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D358DD">
      <w:tc>
        <w:tcPr>
          <w:tcW w:w="8647" w:type="dxa"/>
        </w:tcPr>
        <w:p w14:paraId="452D1401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00684"/>
    <w:rsid w:val="00011077"/>
    <w:rsid w:val="00013E11"/>
    <w:rsid w:val="000270BE"/>
    <w:rsid w:val="0003163C"/>
    <w:rsid w:val="000373AF"/>
    <w:rsid w:val="00042E51"/>
    <w:rsid w:val="00051AA3"/>
    <w:rsid w:val="0005631F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2CEF"/>
    <w:rsid w:val="000F4B28"/>
    <w:rsid w:val="000F688A"/>
    <w:rsid w:val="000F6E1A"/>
    <w:rsid w:val="00100F36"/>
    <w:rsid w:val="00110AF1"/>
    <w:rsid w:val="00110D2C"/>
    <w:rsid w:val="00110E4D"/>
    <w:rsid w:val="001632A2"/>
    <w:rsid w:val="00176352"/>
    <w:rsid w:val="001856EE"/>
    <w:rsid w:val="00186BFB"/>
    <w:rsid w:val="00193E26"/>
    <w:rsid w:val="001A6009"/>
    <w:rsid w:val="001C7677"/>
    <w:rsid w:val="001D2C99"/>
    <w:rsid w:val="001F6EEC"/>
    <w:rsid w:val="001F7A3C"/>
    <w:rsid w:val="002046C8"/>
    <w:rsid w:val="002053DC"/>
    <w:rsid w:val="0021532B"/>
    <w:rsid w:val="002673A1"/>
    <w:rsid w:val="00275028"/>
    <w:rsid w:val="0028016A"/>
    <w:rsid w:val="00294102"/>
    <w:rsid w:val="002A1C92"/>
    <w:rsid w:val="002A4FF7"/>
    <w:rsid w:val="002A5742"/>
    <w:rsid w:val="002C459F"/>
    <w:rsid w:val="002C59E9"/>
    <w:rsid w:val="002C6874"/>
    <w:rsid w:val="002D363D"/>
    <w:rsid w:val="002E3C3B"/>
    <w:rsid w:val="002F29B8"/>
    <w:rsid w:val="00305DE5"/>
    <w:rsid w:val="003070E3"/>
    <w:rsid w:val="003115C1"/>
    <w:rsid w:val="00312081"/>
    <w:rsid w:val="003134B0"/>
    <w:rsid w:val="003265C4"/>
    <w:rsid w:val="003441B9"/>
    <w:rsid w:val="00361B5F"/>
    <w:rsid w:val="00367AC0"/>
    <w:rsid w:val="003738C8"/>
    <w:rsid w:val="00373E18"/>
    <w:rsid w:val="003829BC"/>
    <w:rsid w:val="00395093"/>
    <w:rsid w:val="003950C5"/>
    <w:rsid w:val="003B276B"/>
    <w:rsid w:val="003C1B81"/>
    <w:rsid w:val="003C5F18"/>
    <w:rsid w:val="003D0D81"/>
    <w:rsid w:val="003D39A7"/>
    <w:rsid w:val="003D5A60"/>
    <w:rsid w:val="003E24B3"/>
    <w:rsid w:val="003F4685"/>
    <w:rsid w:val="004028F9"/>
    <w:rsid w:val="00403C3F"/>
    <w:rsid w:val="00403F09"/>
    <w:rsid w:val="00407382"/>
    <w:rsid w:val="0041272D"/>
    <w:rsid w:val="00412DAB"/>
    <w:rsid w:val="00415D5C"/>
    <w:rsid w:val="00427C17"/>
    <w:rsid w:val="004320AC"/>
    <w:rsid w:val="00441E15"/>
    <w:rsid w:val="00443AE8"/>
    <w:rsid w:val="004510F7"/>
    <w:rsid w:val="00451AD0"/>
    <w:rsid w:val="0045426E"/>
    <w:rsid w:val="0045707E"/>
    <w:rsid w:val="00465ABF"/>
    <w:rsid w:val="004713A4"/>
    <w:rsid w:val="004714D6"/>
    <w:rsid w:val="00490473"/>
    <w:rsid w:val="00493AD5"/>
    <w:rsid w:val="004B1CE1"/>
    <w:rsid w:val="004B4737"/>
    <w:rsid w:val="004C68F9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B5D99"/>
    <w:rsid w:val="005C6DC4"/>
    <w:rsid w:val="005E6FFA"/>
    <w:rsid w:val="005F1A51"/>
    <w:rsid w:val="005F756F"/>
    <w:rsid w:val="0061261F"/>
    <w:rsid w:val="00646585"/>
    <w:rsid w:val="006579C6"/>
    <w:rsid w:val="0066066D"/>
    <w:rsid w:val="0068057F"/>
    <w:rsid w:val="006840E9"/>
    <w:rsid w:val="006939E3"/>
    <w:rsid w:val="006A1B6C"/>
    <w:rsid w:val="006A263E"/>
    <w:rsid w:val="006B043C"/>
    <w:rsid w:val="006B528B"/>
    <w:rsid w:val="006C1FAB"/>
    <w:rsid w:val="006D7A25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51E19"/>
    <w:rsid w:val="007520C2"/>
    <w:rsid w:val="00766E0E"/>
    <w:rsid w:val="007835AA"/>
    <w:rsid w:val="007914E2"/>
    <w:rsid w:val="007966D9"/>
    <w:rsid w:val="007B005F"/>
    <w:rsid w:val="007B54D2"/>
    <w:rsid w:val="007B726F"/>
    <w:rsid w:val="007C1093"/>
    <w:rsid w:val="007C1EDA"/>
    <w:rsid w:val="007C627B"/>
    <w:rsid w:val="007D5A53"/>
    <w:rsid w:val="007F22E4"/>
    <w:rsid w:val="0080554D"/>
    <w:rsid w:val="0080611A"/>
    <w:rsid w:val="008114F7"/>
    <w:rsid w:val="0081302F"/>
    <w:rsid w:val="0081589B"/>
    <w:rsid w:val="00846443"/>
    <w:rsid w:val="00860515"/>
    <w:rsid w:val="008621E2"/>
    <w:rsid w:val="00872110"/>
    <w:rsid w:val="00881B9B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49D9"/>
    <w:rsid w:val="00956C81"/>
    <w:rsid w:val="00976C79"/>
    <w:rsid w:val="00985FA2"/>
    <w:rsid w:val="009C4816"/>
    <w:rsid w:val="00A07E98"/>
    <w:rsid w:val="00A11E9F"/>
    <w:rsid w:val="00A41D9B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423F2"/>
    <w:rsid w:val="00B44471"/>
    <w:rsid w:val="00B53DD5"/>
    <w:rsid w:val="00B56680"/>
    <w:rsid w:val="00B62758"/>
    <w:rsid w:val="00B62D39"/>
    <w:rsid w:val="00B62ECC"/>
    <w:rsid w:val="00B65876"/>
    <w:rsid w:val="00B67595"/>
    <w:rsid w:val="00B700B3"/>
    <w:rsid w:val="00B711A9"/>
    <w:rsid w:val="00B91EC8"/>
    <w:rsid w:val="00BB4295"/>
    <w:rsid w:val="00BC4A2A"/>
    <w:rsid w:val="00BE283F"/>
    <w:rsid w:val="00BE7B02"/>
    <w:rsid w:val="00BF7778"/>
    <w:rsid w:val="00C04C56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B5682"/>
    <w:rsid w:val="00CB596E"/>
    <w:rsid w:val="00CC0A47"/>
    <w:rsid w:val="00CC1BCE"/>
    <w:rsid w:val="00CC3917"/>
    <w:rsid w:val="00CD0C6C"/>
    <w:rsid w:val="00CD0F06"/>
    <w:rsid w:val="00CD17CD"/>
    <w:rsid w:val="00CD5B3B"/>
    <w:rsid w:val="00CF681A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358DD"/>
    <w:rsid w:val="00D44463"/>
    <w:rsid w:val="00D4486D"/>
    <w:rsid w:val="00D474C0"/>
    <w:rsid w:val="00D54B56"/>
    <w:rsid w:val="00D56134"/>
    <w:rsid w:val="00D70B07"/>
    <w:rsid w:val="00D7361E"/>
    <w:rsid w:val="00D86D72"/>
    <w:rsid w:val="00D86F1D"/>
    <w:rsid w:val="00D9640B"/>
    <w:rsid w:val="00D96A31"/>
    <w:rsid w:val="00DA1C6B"/>
    <w:rsid w:val="00DA560C"/>
    <w:rsid w:val="00DB16F5"/>
    <w:rsid w:val="00DC0E34"/>
    <w:rsid w:val="00DC4D0D"/>
    <w:rsid w:val="00DC7C5F"/>
    <w:rsid w:val="00DD4E72"/>
    <w:rsid w:val="00DE0F84"/>
    <w:rsid w:val="00DE6A18"/>
    <w:rsid w:val="00DE7FC8"/>
    <w:rsid w:val="00DF11A7"/>
    <w:rsid w:val="00DF283A"/>
    <w:rsid w:val="00DF42F3"/>
    <w:rsid w:val="00E249FE"/>
    <w:rsid w:val="00E462CE"/>
    <w:rsid w:val="00E562FC"/>
    <w:rsid w:val="00E60ED7"/>
    <w:rsid w:val="00E756F5"/>
    <w:rsid w:val="00E94096"/>
    <w:rsid w:val="00E96F2D"/>
    <w:rsid w:val="00EA0F6C"/>
    <w:rsid w:val="00EB6EBB"/>
    <w:rsid w:val="00F20FDD"/>
    <w:rsid w:val="00F415E0"/>
    <w:rsid w:val="00F516E1"/>
    <w:rsid w:val="00F517FD"/>
    <w:rsid w:val="00F5239C"/>
    <w:rsid w:val="00F659E6"/>
    <w:rsid w:val="00F67D20"/>
    <w:rsid w:val="00F7059F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4</TotalTime>
  <Pages>1</Pages>
  <Words>340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3</cp:revision>
  <cp:lastPrinted>2021-12-02T07:29:00Z</cp:lastPrinted>
  <dcterms:created xsi:type="dcterms:W3CDTF">2025-08-13T05:26:00Z</dcterms:created>
  <dcterms:modified xsi:type="dcterms:W3CDTF">2025-08-13T05:30:00Z</dcterms:modified>
</cp:coreProperties>
</file>