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78937" w14:textId="35EDB8FD" w:rsidR="0061474E" w:rsidRPr="0061474E" w:rsidRDefault="0061474E" w:rsidP="0061474E">
      <w:pPr>
        <w:spacing w:after="0" w:line="240" w:lineRule="auto"/>
        <w:ind w:left="8181" w:firstLine="459"/>
        <w:rPr>
          <w:b/>
        </w:rPr>
      </w:pPr>
      <w:r w:rsidRPr="0061474E">
        <w:rPr>
          <w:b/>
        </w:rPr>
        <w:t>05 MAI 2026</w:t>
      </w:r>
    </w:p>
    <w:p w14:paraId="6CA7F6AB" w14:textId="77777777" w:rsidR="0061474E" w:rsidRPr="0061474E" w:rsidRDefault="0061474E" w:rsidP="0061474E">
      <w:pPr>
        <w:spacing w:after="0" w:line="240" w:lineRule="auto"/>
        <w:ind w:left="0"/>
        <w:jc w:val="center"/>
        <w:rPr>
          <w:b/>
        </w:rPr>
      </w:pPr>
    </w:p>
    <w:p w14:paraId="02AEE959" w14:textId="77777777" w:rsidR="0061474E" w:rsidRPr="0061474E" w:rsidRDefault="0061474E" w:rsidP="0061474E">
      <w:pPr>
        <w:tabs>
          <w:tab w:val="left" w:pos="4230"/>
        </w:tabs>
        <w:spacing w:after="0" w:line="240" w:lineRule="auto"/>
        <w:ind w:left="720"/>
        <w:rPr>
          <w:b/>
          <w:lang w:val="ro-RO"/>
        </w:rPr>
      </w:pPr>
      <w:r w:rsidRPr="0061474E">
        <w:rPr>
          <w:b/>
          <w:lang w:val="ro-RO"/>
        </w:rPr>
        <w:t xml:space="preserve">Comunicat de Presa </w:t>
      </w:r>
    </w:p>
    <w:p w14:paraId="0B3AAC1D" w14:textId="77777777" w:rsidR="0061474E" w:rsidRPr="0061474E" w:rsidRDefault="0061474E" w:rsidP="0061474E">
      <w:pPr>
        <w:tabs>
          <w:tab w:val="left" w:pos="4230"/>
        </w:tabs>
        <w:spacing w:after="0" w:line="240" w:lineRule="auto"/>
        <w:ind w:left="720"/>
        <w:rPr>
          <w:color w:val="FF0000"/>
          <w:lang w:val="ro-RO"/>
        </w:rPr>
      </w:pPr>
    </w:p>
    <w:p w14:paraId="64E99187" w14:textId="3549BD01" w:rsidR="0061474E" w:rsidRDefault="0061474E" w:rsidP="0061474E">
      <w:pPr>
        <w:pStyle w:val="BodyText"/>
        <w:spacing w:before="122"/>
        <w:ind w:left="284" w:right="108" w:firstLine="109"/>
        <w:jc w:val="center"/>
        <w:rPr>
          <w:rFonts w:cs="Helvetica"/>
          <w:b/>
        </w:rPr>
      </w:pPr>
      <w:r w:rsidRPr="0061474E">
        <w:rPr>
          <w:rFonts w:cs="Helvetica"/>
          <w:b/>
        </w:rPr>
        <w:t>Luna mai - luna promovării economiei sociale</w:t>
      </w:r>
    </w:p>
    <w:p w14:paraId="0252884F" w14:textId="77777777" w:rsidR="00BC3A5F" w:rsidRPr="0061474E" w:rsidRDefault="00BC3A5F" w:rsidP="0061474E">
      <w:pPr>
        <w:pStyle w:val="BodyText"/>
        <w:spacing w:before="122"/>
        <w:ind w:left="284" w:right="108" w:firstLine="109"/>
        <w:jc w:val="center"/>
        <w:rPr>
          <w:rFonts w:cs="Helvetica"/>
          <w:b/>
        </w:rPr>
      </w:pPr>
    </w:p>
    <w:p w14:paraId="6F80D354" w14:textId="77777777" w:rsidR="0061474E" w:rsidRDefault="0061474E" w:rsidP="00BC3A5F">
      <w:pPr>
        <w:ind w:left="284"/>
        <w:rPr>
          <w:lang w:val="ro-RO"/>
        </w:rPr>
      </w:pPr>
      <w:r w:rsidRPr="0061474E">
        <w:rPr>
          <w:lang w:val="ro-RO"/>
        </w:rPr>
        <w:t>Luna mai este luna promovării economiei sociale şi este dedicată organizării unor evenimente și acţiuni de conștientizare a importanței dezvoltării acestui sector pentru întreaga societate, la nivel național.</w:t>
      </w:r>
    </w:p>
    <w:p w14:paraId="3C3832A1" w14:textId="77777777" w:rsidR="0061474E" w:rsidRPr="0061474E" w:rsidRDefault="0061474E" w:rsidP="00BC3A5F">
      <w:pPr>
        <w:ind w:left="284"/>
        <w:rPr>
          <w:lang w:val="ro-RO"/>
        </w:rPr>
      </w:pPr>
      <w:r w:rsidRPr="0061474E">
        <w:rPr>
          <w:lang w:val="ro-RO"/>
        </w:rPr>
        <w:t>Economia socială reprezintă ansamblul activităţilor private cu caracter economic şi social, servind interesul general, interesele unei colectivităţi şi/sau interesele personale nepatrimoniale, prin creşterea incluziunii sociale şi/sau furnizarea de bunuri, prestarea de servicii şi/sau execuţia de lucrări.</w:t>
      </w:r>
    </w:p>
    <w:p w14:paraId="52FB20BB" w14:textId="77777777" w:rsidR="0061474E" w:rsidRPr="0061474E" w:rsidRDefault="0061474E" w:rsidP="00BC3A5F">
      <w:pPr>
        <w:ind w:left="284"/>
        <w:rPr>
          <w:lang w:val="ro-RO"/>
        </w:rPr>
      </w:pPr>
      <w:r w:rsidRPr="0061474E">
        <w:rPr>
          <w:lang w:val="ro-RO"/>
        </w:rPr>
        <w:t>Domeniul economiei sociale, stabilirea măsurilor de promovare şi de sprijinire a economiei sociale, precum și condiţiile de atestare a întreprinderilor sociale şi de certificare a întreprinderilor sociale de inserţie sunt reglementate de Legea nr. 219/2015 privind economia socială, cu modificările și completările ulterioare. Contribuind la dezvoltarea comunităţilor locale, economia socială are ca obiective consolidarea coeziunii economice şi sociale, ocuparea forţei de muncă și dezvoltarea serviciilor sociale.</w:t>
      </w:r>
    </w:p>
    <w:p w14:paraId="07238266" w14:textId="77777777" w:rsidR="0061474E" w:rsidRPr="0061474E" w:rsidRDefault="0061474E" w:rsidP="00BC3A5F">
      <w:pPr>
        <w:ind w:left="284"/>
        <w:rPr>
          <w:lang w:val="ro-RO"/>
        </w:rPr>
      </w:pPr>
      <w:r w:rsidRPr="0061474E">
        <w:rPr>
          <w:lang w:val="ro-RO"/>
        </w:rPr>
        <w:t>Pentru îndeplinirea acestor obiective, entitățile economiei sociale desfășoară, în principal, următoarele activități de interes general: producerea de bunuri, prestarea de servicii și/sau execuția de lucrări care contribuie la bunăstarea comunității sau a membrilor acesteia; promovarea cu prioritate a unor activități care pot genera sau asigura locuri de muncă pentru încadrarea persoanelor aparținând grupului vulnerabil; dezvoltarea unor programe de formare profesională dedicate persoanelor din grupul vulnerabil; dezvoltarea serviciilor sociale pentru creșterea capacității de inserție pe piața muncii a persoanelor din grupul vulnerabil.</w:t>
      </w:r>
    </w:p>
    <w:p w14:paraId="784E3C12" w14:textId="77777777" w:rsidR="0061474E" w:rsidRPr="0061474E" w:rsidRDefault="0061474E" w:rsidP="00BC3A5F">
      <w:pPr>
        <w:ind w:left="284"/>
        <w:rPr>
          <w:lang w:val="ro-RO"/>
        </w:rPr>
      </w:pPr>
      <w:r w:rsidRPr="0061474E">
        <w:rPr>
          <w:lang w:val="ro-RO"/>
        </w:rPr>
        <w:t>Întreprinderile sociale şi întreprinderile sociale de inserţie beneficiază de gratuitate pentru emiterea atestatului sau/și a mărcii sociale, precum şi înregistrarea în Registrul unic de evidenţă a întreprinderilor sociale (RUEIS). Serviciile de atestare și de certificare sunt oferite de Agenția Națională pentru Ocuparea Forței de Muncă prin agențiile județene pentru ocuparea forței de muncă, respectiv Agenția Municipală București. Compartimentele de economie socială din cadrul agențiilor teritoriale informează şi acordă sprijin metodologic pentru derularea procedurii de atestare/certificare a întreprinderilor sociale/ întreprinderilor sociale de inserţie, precum şi pentru desfăşurarea activităţii acestora în raport cu drepturile şi obligaţiile acestora în calitate de întreprinderi sociale/întreprinderi sociale de inserţie.</w:t>
      </w:r>
    </w:p>
    <w:p w14:paraId="6C638781" w14:textId="77777777" w:rsidR="0061474E" w:rsidRPr="0061474E" w:rsidRDefault="0061474E" w:rsidP="0061474E">
      <w:pPr>
        <w:spacing w:after="0"/>
      </w:pPr>
    </w:p>
    <w:p w14:paraId="7CD0D04A" w14:textId="2EDB7CA6" w:rsidR="00680CA0" w:rsidRPr="006B6411" w:rsidRDefault="0061474E" w:rsidP="0061474E">
      <w:pPr>
        <w:spacing w:after="0"/>
        <w:ind w:left="0"/>
        <w:rPr>
          <w:sz w:val="12"/>
          <w:szCs w:val="12"/>
          <w:lang w:val="ro-RO"/>
        </w:rPr>
      </w:pPr>
      <w:r w:rsidRPr="0061474E">
        <w:t xml:space="preserve">        Agenţia Judeţeană pentru Ocuparea Forţei de Muncă Dolj</w:t>
      </w:r>
    </w:p>
    <w:sectPr w:rsidR="00680CA0" w:rsidRPr="006B6411" w:rsidSect="00044FB9">
      <w:headerReference w:type="default" r:id="rId8"/>
      <w:footerReference w:type="default" r:id="rId9"/>
      <w:headerReference w:type="first" r:id="rId10"/>
      <w:footerReference w:type="first" r:id="rId11"/>
      <w:pgSz w:w="11900" w:h="16840"/>
      <w:pgMar w:top="988" w:right="560" w:bottom="2269" w:left="1276" w:header="413" w:footer="3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77EE" w14:textId="77777777" w:rsidR="008148EB" w:rsidRDefault="008148EB" w:rsidP="00CD5B3B">
      <w:r>
        <w:separator/>
      </w:r>
    </w:p>
  </w:endnote>
  <w:endnote w:type="continuationSeparator" w:id="0">
    <w:p w14:paraId="192188BC" w14:textId="77777777" w:rsidR="008148EB" w:rsidRDefault="008148EB"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27C9" w14:textId="77777777" w:rsidR="00F44190" w:rsidRDefault="00F44190" w:rsidP="00F44190">
    <w:pPr>
      <w:pStyle w:val="Footer"/>
      <w:spacing w:after="0" w:line="240" w:lineRule="auto"/>
      <w:ind w:left="1440" w:hanging="90"/>
      <w:rPr>
        <w:sz w:val="14"/>
        <w:szCs w:val="14"/>
        <w:lang w:val="ro-RO"/>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1"/>
      <w:gridCol w:w="709"/>
    </w:tblGrid>
    <w:tr w:rsidR="008C7C89" w14:paraId="5021D593" w14:textId="77777777" w:rsidTr="000478C0">
      <w:tc>
        <w:tcPr>
          <w:tcW w:w="10031" w:type="dxa"/>
        </w:tcPr>
        <w:p w14:paraId="577504C3" w14:textId="77777777" w:rsidR="008C7C89" w:rsidRPr="005177C7" w:rsidRDefault="008C7C89" w:rsidP="000478C0">
          <w:pPr>
            <w:pStyle w:val="Footer"/>
            <w:spacing w:after="0"/>
            <w:ind w:left="0"/>
            <w:rPr>
              <w:sz w:val="16"/>
              <w:szCs w:val="14"/>
              <w:lang w:val="ro-RO"/>
            </w:rPr>
          </w:pPr>
        </w:p>
        <w:p w14:paraId="3F449644" w14:textId="77777777" w:rsidR="008C7C89" w:rsidRPr="008C7C89" w:rsidRDefault="008C7C89" w:rsidP="000478C0">
          <w:pPr>
            <w:pStyle w:val="Footer"/>
            <w:spacing w:after="0" w:line="240" w:lineRule="auto"/>
            <w:ind w:left="0"/>
            <w:rPr>
              <w:sz w:val="16"/>
              <w:szCs w:val="16"/>
              <w:lang w:val="ro-RO"/>
            </w:rPr>
          </w:pPr>
          <w:r w:rsidRPr="008C7C89">
            <w:rPr>
              <w:sz w:val="16"/>
              <w:szCs w:val="16"/>
              <w:lang w:val="ro-RO"/>
            </w:rPr>
            <w:t xml:space="preserve">Agenţia Judeţeană pentru Ocuparea Forţei de Muncă DOLJ                                                                                            pagina </w:t>
          </w:r>
          <w:r w:rsidR="009154A0" w:rsidRPr="008C7C89">
            <w:rPr>
              <w:sz w:val="16"/>
              <w:szCs w:val="16"/>
              <w:lang w:val="ro-RO"/>
            </w:rPr>
            <w:fldChar w:fldCharType="begin"/>
          </w:r>
          <w:r w:rsidRPr="008C7C89">
            <w:rPr>
              <w:sz w:val="16"/>
              <w:szCs w:val="16"/>
              <w:lang w:val="ro-RO"/>
            </w:rPr>
            <w:instrText>PAGE   \* MERGEFORMAT</w:instrText>
          </w:r>
          <w:r w:rsidR="009154A0" w:rsidRPr="008C7C89">
            <w:rPr>
              <w:sz w:val="16"/>
              <w:szCs w:val="16"/>
              <w:lang w:val="ro-RO"/>
            </w:rPr>
            <w:fldChar w:fldCharType="separate"/>
          </w:r>
          <w:r w:rsidR="00F169DC">
            <w:rPr>
              <w:noProof/>
              <w:sz w:val="16"/>
              <w:szCs w:val="16"/>
              <w:lang w:val="ro-RO"/>
            </w:rPr>
            <w:t>2</w:t>
          </w:r>
          <w:r w:rsidR="009154A0" w:rsidRPr="008C7C89">
            <w:rPr>
              <w:sz w:val="16"/>
              <w:szCs w:val="16"/>
              <w:lang w:val="ro-RO"/>
            </w:rPr>
            <w:fldChar w:fldCharType="end"/>
          </w:r>
          <w:r w:rsidRPr="008C7C89">
            <w:rPr>
              <w:sz w:val="16"/>
              <w:szCs w:val="16"/>
              <w:lang w:val="ro-RO"/>
            </w:rPr>
            <w:t xml:space="preserve"> din </w:t>
          </w:r>
          <w:fldSimple w:instr=" NUMPAGES   \* MERGEFORMAT ">
            <w:r w:rsidR="00F169DC" w:rsidRPr="00F169DC">
              <w:rPr>
                <w:noProof/>
                <w:sz w:val="16"/>
                <w:szCs w:val="16"/>
                <w:lang w:val="ro-RO"/>
              </w:rPr>
              <w:t>2</w:t>
            </w:r>
          </w:fldSimple>
        </w:p>
        <w:p w14:paraId="454577FC" w14:textId="77777777" w:rsidR="008C7C89" w:rsidRPr="008C7C89" w:rsidRDefault="008C7C89" w:rsidP="000478C0">
          <w:pPr>
            <w:pStyle w:val="Footer"/>
            <w:spacing w:after="0" w:line="240" w:lineRule="auto"/>
            <w:ind w:left="0"/>
            <w:rPr>
              <w:sz w:val="16"/>
              <w:szCs w:val="16"/>
              <w:lang w:val="ro-RO"/>
            </w:rPr>
          </w:pPr>
          <w:r w:rsidRPr="008C7C89">
            <w:rPr>
              <w:sz w:val="16"/>
              <w:szCs w:val="16"/>
              <w:lang w:val="ro-RO"/>
            </w:rPr>
            <w:t>Operator de date cu caracter personal nr. 564</w:t>
          </w:r>
          <w:r w:rsidRPr="008C7C89">
            <w:rPr>
              <w:sz w:val="16"/>
              <w:szCs w:val="16"/>
              <w:lang w:val="ro-RO"/>
            </w:rPr>
            <w:tab/>
          </w:r>
        </w:p>
        <w:p w14:paraId="1518CAC0" w14:textId="77777777" w:rsidR="008C7C89" w:rsidRPr="008C7C89" w:rsidRDefault="008C7C89" w:rsidP="000478C0">
          <w:pPr>
            <w:pStyle w:val="Footer"/>
            <w:spacing w:after="0"/>
            <w:ind w:left="0"/>
            <w:rPr>
              <w:sz w:val="16"/>
              <w:szCs w:val="16"/>
              <w:lang w:val="ro-RO"/>
            </w:rPr>
          </w:pPr>
          <w:r w:rsidRPr="008C7C89">
            <w:rPr>
              <w:sz w:val="16"/>
              <w:szCs w:val="16"/>
              <w:lang w:val="ro-RO"/>
            </w:rPr>
            <w:t>Str. Eugeniu Carada Nr. 13A, Craiova</w:t>
          </w:r>
        </w:p>
        <w:p w14:paraId="7326F72C" w14:textId="77777777" w:rsidR="008C7C89" w:rsidRPr="008C7C89" w:rsidRDefault="008C7C89" w:rsidP="000478C0">
          <w:pPr>
            <w:pStyle w:val="Footer"/>
            <w:spacing w:after="0"/>
            <w:ind w:left="0"/>
            <w:rPr>
              <w:sz w:val="16"/>
              <w:szCs w:val="16"/>
              <w:lang w:val="ro-RO"/>
            </w:rPr>
          </w:pPr>
          <w:r w:rsidRPr="008C7C89">
            <w:rPr>
              <w:sz w:val="16"/>
              <w:szCs w:val="16"/>
              <w:lang w:val="ro-RO"/>
            </w:rPr>
            <w:t>Tel./Fax: +4 0251 306 100/0351 401 557</w:t>
          </w:r>
        </w:p>
        <w:p w14:paraId="38E54181" w14:textId="77777777" w:rsidR="008C7C89" w:rsidRPr="008C7C89" w:rsidRDefault="008C7C89" w:rsidP="000478C0">
          <w:pPr>
            <w:pStyle w:val="Footer"/>
            <w:spacing w:after="0"/>
            <w:ind w:left="0"/>
            <w:rPr>
              <w:sz w:val="16"/>
              <w:szCs w:val="16"/>
              <w:lang w:val="ro-RO"/>
            </w:rPr>
          </w:pPr>
          <w:r w:rsidRPr="008C7C89">
            <w:rPr>
              <w:sz w:val="16"/>
              <w:szCs w:val="16"/>
              <w:lang w:val="ro-RO"/>
            </w:rPr>
            <w:t>e-mail: ajofm.dj@anofm.gov.ro</w:t>
          </w:r>
        </w:p>
        <w:p w14:paraId="4E0EC8B4" w14:textId="77777777" w:rsidR="008C7C89" w:rsidRPr="005177C7" w:rsidRDefault="008C7C89" w:rsidP="000478C0">
          <w:pPr>
            <w:pStyle w:val="Footer"/>
            <w:spacing w:after="0"/>
            <w:ind w:left="0"/>
          </w:pPr>
          <w:r w:rsidRPr="008C7C89">
            <w:rPr>
              <w:sz w:val="16"/>
              <w:szCs w:val="16"/>
              <w:lang w:val="ro-RO"/>
            </w:rPr>
            <w:t>www.anofm.ro; www.facebook.com/ajofmdolj</w:t>
          </w:r>
        </w:p>
      </w:tc>
      <w:tc>
        <w:tcPr>
          <w:tcW w:w="709" w:type="dxa"/>
        </w:tcPr>
        <w:p w14:paraId="28368F3D" w14:textId="4C47520F" w:rsidR="008C7C89" w:rsidRDefault="005B4CC8" w:rsidP="000478C0">
          <w:pPr>
            <w:pStyle w:val="Footer"/>
            <w:spacing w:after="0"/>
            <w:ind w:left="1062"/>
          </w:pPr>
          <w:r>
            <w:rPr>
              <w:noProof/>
              <w:sz w:val="16"/>
              <w:szCs w:val="14"/>
            </w:rPr>
            <mc:AlternateContent>
              <mc:Choice Requires="wps">
                <w:drawing>
                  <wp:anchor distT="0" distB="0" distL="114300" distR="114300" simplePos="0" relativeHeight="251663360" behindDoc="0" locked="0" layoutInCell="1" allowOverlap="1" wp14:anchorId="21CBF1F7" wp14:editId="663CF9C8">
                    <wp:simplePos x="0" y="0"/>
                    <wp:positionH relativeFrom="column">
                      <wp:posOffset>1734820</wp:posOffset>
                    </wp:positionH>
                    <wp:positionV relativeFrom="paragraph">
                      <wp:posOffset>704215</wp:posOffset>
                    </wp:positionV>
                    <wp:extent cx="540385" cy="2178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503A1387" w14:textId="77777777" w:rsidR="008C7C89" w:rsidRDefault="008C7C89" w:rsidP="008C7C89">
                                <w:pPr>
                                  <w:pStyle w:val="Footer"/>
                                  <w:ind w:left="0"/>
                                  <w:jc w:val="center"/>
                                  <w:rPr>
                                    <w:noProof/>
                                    <w:sz w:val="14"/>
                                    <w:szCs w:val="14"/>
                                  </w:rPr>
                                </w:pPr>
                              </w:p>
                              <w:p w14:paraId="5F0C094B" w14:textId="77777777" w:rsidR="008C7C89" w:rsidRDefault="008C7C89" w:rsidP="008C7C89">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CBF1F7" id="_x0000_t202" coordsize="21600,21600" o:spt="202" path="m,l,21600r21600,l21600,xe">
                    <v:stroke joinstyle="miter"/>
                    <v:path gradientshapeok="t" o:connecttype="rect"/>
                  </v:shapetype>
                  <v:shape id="Text Box 4" o:spid="_x0000_s1026" type="#_x0000_t202" style="position:absolute;left:0;text-align:left;margin-left:136.6pt;margin-top:55.45pt;width:42.5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p w14:paraId="503A1387" w14:textId="77777777" w:rsidR="008C7C89" w:rsidRDefault="008C7C89" w:rsidP="008C7C89">
                          <w:pPr>
                            <w:pStyle w:val="Footer"/>
                            <w:ind w:left="0"/>
                            <w:jc w:val="center"/>
                            <w:rPr>
                              <w:noProof/>
                              <w:sz w:val="14"/>
                              <w:szCs w:val="14"/>
                            </w:rPr>
                          </w:pPr>
                        </w:p>
                        <w:p w14:paraId="5F0C094B" w14:textId="77777777" w:rsidR="008C7C89" w:rsidRDefault="008C7C89" w:rsidP="008C7C89">
                          <w:pPr>
                            <w:ind w:left="0"/>
                            <w:jc w:val="center"/>
                          </w:pPr>
                        </w:p>
                      </w:txbxContent>
                    </v:textbox>
                  </v:shape>
                </w:pict>
              </mc:Fallback>
            </mc:AlternateContent>
          </w:r>
        </w:p>
      </w:tc>
    </w:tr>
  </w:tbl>
  <w:p w14:paraId="3D0B4E01" w14:textId="77777777" w:rsidR="002C59E9" w:rsidRPr="00302690" w:rsidRDefault="002C59E9" w:rsidP="007C0260">
    <w:pPr>
      <w:pStyle w:val="Footer"/>
      <w:spacing w:after="0" w:line="240" w:lineRule="auto"/>
      <w:ind w:left="1440" w:hanging="90"/>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B8A0" w14:textId="77777777" w:rsidR="00044FB9" w:rsidRPr="00E5638A" w:rsidRDefault="00044FB9" w:rsidP="00044FB9">
    <w:pPr>
      <w:tabs>
        <w:tab w:val="center" w:pos="4320"/>
        <w:tab w:val="right" w:pos="8640"/>
      </w:tabs>
      <w:spacing w:after="0" w:line="240" w:lineRule="auto"/>
      <w:ind w:left="284" w:hanging="425"/>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1"/>
      <w:gridCol w:w="709"/>
    </w:tblGrid>
    <w:tr w:rsidR="00044FB9" w14:paraId="525BFF15" w14:textId="77777777" w:rsidTr="003364F7">
      <w:tc>
        <w:tcPr>
          <w:tcW w:w="10031" w:type="dxa"/>
        </w:tcPr>
        <w:p w14:paraId="389F9A22" w14:textId="77777777" w:rsidR="00044FB9" w:rsidRPr="005177C7" w:rsidRDefault="00044FB9" w:rsidP="00C11F0F">
          <w:pPr>
            <w:pStyle w:val="Footer"/>
            <w:spacing w:after="0"/>
            <w:ind w:left="0"/>
            <w:rPr>
              <w:sz w:val="16"/>
              <w:szCs w:val="14"/>
              <w:lang w:val="ro-RO"/>
            </w:rPr>
          </w:pPr>
        </w:p>
        <w:p w14:paraId="5DE8D32E" w14:textId="77777777" w:rsidR="008C7C89" w:rsidRPr="008C7C89" w:rsidRDefault="00044FB9" w:rsidP="003364F7">
          <w:pPr>
            <w:pStyle w:val="Footer"/>
            <w:spacing w:after="0" w:line="240" w:lineRule="auto"/>
            <w:ind w:left="0"/>
            <w:rPr>
              <w:sz w:val="16"/>
              <w:szCs w:val="16"/>
              <w:lang w:val="ro-RO"/>
            </w:rPr>
          </w:pPr>
          <w:r w:rsidRPr="008C7C89">
            <w:rPr>
              <w:sz w:val="16"/>
              <w:szCs w:val="16"/>
              <w:lang w:val="ro-RO"/>
            </w:rPr>
            <w:t>Agenţia Judeţeană pentru Ocuparea Forţei de Muncă DOLJ</w:t>
          </w:r>
          <w:r w:rsidR="00FB7BB5">
            <w:rPr>
              <w:sz w:val="16"/>
              <w:szCs w:val="16"/>
              <w:lang w:val="ro-RO"/>
            </w:rPr>
            <w:t xml:space="preserve">                                                                                          </w:t>
          </w:r>
          <w:r w:rsidR="008C7C89" w:rsidRPr="008C7C89">
            <w:rPr>
              <w:sz w:val="16"/>
              <w:szCs w:val="16"/>
              <w:lang w:val="ro-RO"/>
            </w:rPr>
            <w:t xml:space="preserve">pagina </w:t>
          </w:r>
          <w:r w:rsidR="009154A0" w:rsidRPr="008C7C89">
            <w:rPr>
              <w:sz w:val="16"/>
              <w:szCs w:val="16"/>
              <w:lang w:val="ro-RO"/>
            </w:rPr>
            <w:fldChar w:fldCharType="begin"/>
          </w:r>
          <w:r w:rsidR="008C7C89" w:rsidRPr="008C7C89">
            <w:rPr>
              <w:sz w:val="16"/>
              <w:szCs w:val="16"/>
              <w:lang w:val="ro-RO"/>
            </w:rPr>
            <w:instrText>PAGE   \* MERGEFORMAT</w:instrText>
          </w:r>
          <w:r w:rsidR="009154A0" w:rsidRPr="008C7C89">
            <w:rPr>
              <w:sz w:val="16"/>
              <w:szCs w:val="16"/>
              <w:lang w:val="ro-RO"/>
            </w:rPr>
            <w:fldChar w:fldCharType="separate"/>
          </w:r>
          <w:r w:rsidR="00F169DC">
            <w:rPr>
              <w:noProof/>
              <w:sz w:val="16"/>
              <w:szCs w:val="16"/>
              <w:lang w:val="ro-RO"/>
            </w:rPr>
            <w:t>1</w:t>
          </w:r>
          <w:r w:rsidR="009154A0" w:rsidRPr="008C7C89">
            <w:rPr>
              <w:sz w:val="16"/>
              <w:szCs w:val="16"/>
              <w:lang w:val="ro-RO"/>
            </w:rPr>
            <w:fldChar w:fldCharType="end"/>
          </w:r>
          <w:r w:rsidR="008C7C89" w:rsidRPr="008C7C89">
            <w:rPr>
              <w:sz w:val="16"/>
              <w:szCs w:val="16"/>
              <w:lang w:val="ro-RO"/>
            </w:rPr>
            <w:t xml:space="preserve"> din </w:t>
          </w:r>
          <w:fldSimple w:instr=" NUMPAGES   \* MERGEFORMAT ">
            <w:r w:rsidR="00F169DC" w:rsidRPr="00F169DC">
              <w:rPr>
                <w:noProof/>
                <w:sz w:val="16"/>
                <w:szCs w:val="16"/>
                <w:lang w:val="ro-RO"/>
              </w:rPr>
              <w:t>2</w:t>
            </w:r>
          </w:fldSimple>
        </w:p>
        <w:p w14:paraId="47FA7AD4" w14:textId="77777777" w:rsidR="003364F7" w:rsidRPr="008C7C89" w:rsidRDefault="008C7C89" w:rsidP="003364F7">
          <w:pPr>
            <w:pStyle w:val="Footer"/>
            <w:spacing w:after="0" w:line="240" w:lineRule="auto"/>
            <w:ind w:left="0"/>
            <w:rPr>
              <w:sz w:val="16"/>
              <w:szCs w:val="16"/>
              <w:lang w:val="ro-RO"/>
            </w:rPr>
          </w:pPr>
          <w:r w:rsidRPr="008C7C89">
            <w:rPr>
              <w:sz w:val="16"/>
              <w:szCs w:val="16"/>
              <w:lang w:val="ro-RO"/>
            </w:rPr>
            <w:t>Operator de date cu caracter personal nr. 564</w:t>
          </w:r>
          <w:r w:rsidRPr="008C7C89">
            <w:rPr>
              <w:sz w:val="16"/>
              <w:szCs w:val="16"/>
              <w:lang w:val="ro-RO"/>
            </w:rPr>
            <w:tab/>
          </w:r>
        </w:p>
        <w:p w14:paraId="6F46FF2A" w14:textId="77777777" w:rsidR="00044FB9" w:rsidRPr="008C7C89" w:rsidRDefault="00044FB9" w:rsidP="00C11F0F">
          <w:pPr>
            <w:pStyle w:val="Footer"/>
            <w:spacing w:after="0"/>
            <w:ind w:left="0"/>
            <w:rPr>
              <w:sz w:val="16"/>
              <w:szCs w:val="16"/>
              <w:lang w:val="ro-RO"/>
            </w:rPr>
          </w:pPr>
          <w:r w:rsidRPr="008C7C89">
            <w:rPr>
              <w:sz w:val="16"/>
              <w:szCs w:val="16"/>
              <w:lang w:val="ro-RO"/>
            </w:rPr>
            <w:t>Str. Eugeniu Carada Nr. 13A, Craiova</w:t>
          </w:r>
        </w:p>
        <w:p w14:paraId="11B7DA88" w14:textId="77777777" w:rsidR="00044FB9" w:rsidRPr="008C7C89" w:rsidRDefault="00044FB9" w:rsidP="00C11F0F">
          <w:pPr>
            <w:pStyle w:val="Footer"/>
            <w:spacing w:after="0"/>
            <w:ind w:left="0"/>
            <w:rPr>
              <w:sz w:val="16"/>
              <w:szCs w:val="16"/>
              <w:lang w:val="ro-RO"/>
            </w:rPr>
          </w:pPr>
          <w:r w:rsidRPr="008C7C89">
            <w:rPr>
              <w:sz w:val="16"/>
              <w:szCs w:val="16"/>
              <w:lang w:val="ro-RO"/>
            </w:rPr>
            <w:t>Tel./Fax:+4 0251 306 100/0351 401 557</w:t>
          </w:r>
        </w:p>
        <w:p w14:paraId="55475903" w14:textId="77777777" w:rsidR="00044FB9" w:rsidRPr="008C7C89" w:rsidRDefault="00044FB9" w:rsidP="00C11F0F">
          <w:pPr>
            <w:pStyle w:val="Footer"/>
            <w:spacing w:after="0"/>
            <w:ind w:left="0"/>
            <w:rPr>
              <w:sz w:val="16"/>
              <w:szCs w:val="16"/>
              <w:lang w:val="ro-RO"/>
            </w:rPr>
          </w:pPr>
          <w:r w:rsidRPr="008C7C89">
            <w:rPr>
              <w:sz w:val="16"/>
              <w:szCs w:val="16"/>
              <w:lang w:val="ro-RO"/>
            </w:rPr>
            <w:t>e-mail: ajofm.dj@anofm.gov.ro</w:t>
          </w:r>
        </w:p>
        <w:p w14:paraId="2D2EBE7A" w14:textId="77777777" w:rsidR="00044FB9" w:rsidRPr="005177C7" w:rsidRDefault="00044FB9" w:rsidP="00C11F0F">
          <w:pPr>
            <w:pStyle w:val="Footer"/>
            <w:spacing w:after="0"/>
            <w:ind w:left="0"/>
          </w:pPr>
          <w:r w:rsidRPr="008C7C89">
            <w:rPr>
              <w:sz w:val="16"/>
              <w:szCs w:val="16"/>
              <w:lang w:val="ro-RO"/>
            </w:rPr>
            <w:t>www.anofm.ro; www.facebook.com/ajofmdolj</w:t>
          </w:r>
        </w:p>
      </w:tc>
      <w:tc>
        <w:tcPr>
          <w:tcW w:w="709" w:type="dxa"/>
        </w:tcPr>
        <w:p w14:paraId="754E27DB" w14:textId="022BDBED" w:rsidR="00044FB9" w:rsidRDefault="005B4CC8" w:rsidP="00C11F0F">
          <w:pPr>
            <w:pStyle w:val="Footer"/>
            <w:spacing w:after="0"/>
            <w:ind w:left="1062"/>
          </w:pPr>
          <w:r>
            <w:rPr>
              <w:noProof/>
              <w:sz w:val="16"/>
              <w:szCs w:val="14"/>
            </w:rPr>
            <mc:AlternateContent>
              <mc:Choice Requires="wps">
                <w:drawing>
                  <wp:anchor distT="0" distB="0" distL="114300" distR="114300" simplePos="0" relativeHeight="251659264" behindDoc="0" locked="0" layoutInCell="1" allowOverlap="1" wp14:anchorId="41F4324A" wp14:editId="1028A418">
                    <wp:simplePos x="0" y="0"/>
                    <wp:positionH relativeFrom="column">
                      <wp:posOffset>1734820</wp:posOffset>
                    </wp:positionH>
                    <wp:positionV relativeFrom="paragraph">
                      <wp:posOffset>704215</wp:posOffset>
                    </wp:positionV>
                    <wp:extent cx="540385" cy="217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420D35BF" w14:textId="77777777" w:rsidR="00044FB9" w:rsidRDefault="00044FB9" w:rsidP="00044FB9">
                                <w:pPr>
                                  <w:pStyle w:val="Footer"/>
                                  <w:ind w:left="0"/>
                                  <w:jc w:val="center"/>
                                  <w:rPr>
                                    <w:noProof/>
                                    <w:sz w:val="14"/>
                                    <w:szCs w:val="14"/>
                                  </w:rPr>
                                </w:pPr>
                              </w:p>
                              <w:p w14:paraId="0FD3CB50" w14:textId="77777777" w:rsidR="00044FB9" w:rsidRDefault="00044FB9" w:rsidP="00044FB9">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F4324A" id="_x0000_t202" coordsize="21600,21600" o:spt="202" path="m,l,21600r21600,l21600,xe">
                    <v:stroke joinstyle="miter"/>
                    <v:path gradientshapeok="t" o:connecttype="rect"/>
                  </v:shapetype>
                  <v:shape id="Text Box 2" o:spid="_x0000_s1027" type="#_x0000_t202" style="position:absolute;left:0;text-align:left;margin-left:136.6pt;margin-top:55.45pt;width:42.5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H6DwIAAPw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" stroked="f">
                    <v:textbox>
                      <w:txbxContent>
                        <w:p w14:paraId="420D35BF" w14:textId="77777777" w:rsidR="00044FB9" w:rsidRDefault="00044FB9" w:rsidP="00044FB9">
                          <w:pPr>
                            <w:pStyle w:val="Footer"/>
                            <w:ind w:left="0"/>
                            <w:jc w:val="center"/>
                            <w:rPr>
                              <w:noProof/>
                              <w:sz w:val="14"/>
                              <w:szCs w:val="14"/>
                            </w:rPr>
                          </w:pPr>
                        </w:p>
                        <w:p w14:paraId="0FD3CB50" w14:textId="77777777" w:rsidR="00044FB9" w:rsidRDefault="00044FB9" w:rsidP="00044FB9">
                          <w:pPr>
                            <w:ind w:left="0"/>
                            <w:jc w:val="center"/>
                          </w:pPr>
                        </w:p>
                      </w:txbxContent>
                    </v:textbox>
                  </v:shape>
                </w:pict>
              </mc:Fallback>
            </mc:AlternateContent>
          </w:r>
        </w:p>
      </w:tc>
    </w:tr>
  </w:tbl>
  <w:p w14:paraId="2E55B2A7" w14:textId="77777777" w:rsidR="007C0260" w:rsidRPr="00E5638A" w:rsidRDefault="007C0260" w:rsidP="00044FB9">
    <w:pPr>
      <w:tabs>
        <w:tab w:val="center" w:pos="4320"/>
        <w:tab w:val="right" w:pos="8640"/>
      </w:tabs>
      <w:spacing w:after="0" w:line="240" w:lineRule="auto"/>
      <w:ind w:left="284" w:hanging="42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4334D" w14:textId="77777777" w:rsidR="008148EB" w:rsidRDefault="008148EB" w:rsidP="00CD5B3B">
      <w:r>
        <w:separator/>
      </w:r>
    </w:p>
  </w:footnote>
  <w:footnote w:type="continuationSeparator" w:id="0">
    <w:p w14:paraId="5BF98E2E" w14:textId="77777777" w:rsidR="008148EB" w:rsidRDefault="008148EB"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D249" w14:textId="77777777" w:rsidR="00A03A6B" w:rsidRDefault="00A03A6B" w:rsidP="003C3002">
    <w:pPr>
      <w:tabs>
        <w:tab w:val="left" w:pos="7275"/>
      </w:tabs>
      <w:ind w:left="284"/>
    </w:pPr>
    <w:r>
      <w:tab/>
    </w:r>
  </w:p>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7818"/>
    </w:tblGrid>
    <w:tr w:rsidR="00DC08D4" w14:paraId="06E9CC6F" w14:textId="77777777" w:rsidTr="00DC08D4">
      <w:tc>
        <w:tcPr>
          <w:tcW w:w="5103" w:type="dxa"/>
        </w:tcPr>
        <w:p w14:paraId="4B1C05BF" w14:textId="77777777" w:rsidR="00A03A6B" w:rsidRDefault="00995D8A" w:rsidP="00F44190">
          <w:pPr>
            <w:pStyle w:val="MediumGrid21"/>
            <w:ind w:left="1440"/>
          </w:pPr>
          <w:r>
            <w:rPr>
              <w:noProof/>
            </w:rPr>
            <w:drawing>
              <wp:inline distT="0" distB="0" distL="0" distR="0" wp14:anchorId="7612D3BD" wp14:editId="4B51F25F">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p w14:paraId="0D155851" w14:textId="77777777" w:rsidR="00995D8A" w:rsidRPr="00CD5B3B" w:rsidRDefault="00995D8A" w:rsidP="00F44190">
          <w:pPr>
            <w:pStyle w:val="MediumGrid21"/>
            <w:ind w:left="1440"/>
          </w:pPr>
        </w:p>
      </w:tc>
    </w:tr>
  </w:tbl>
  <w:p w14:paraId="525469DB" w14:textId="77777777" w:rsidR="00766E0E" w:rsidRDefault="00766E0E" w:rsidP="00011077">
    <w:pPr>
      <w:pStyle w:val="Header"/>
      <w:ind w:left="0"/>
    </w:pPr>
  </w:p>
  <w:p w14:paraId="0B6DE4DB" w14:textId="77777777" w:rsidR="00A03A6B" w:rsidRPr="00CD5B3B" w:rsidRDefault="00A03A6B"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709" w:type="dxa"/>
      <w:tblLayout w:type="fixed"/>
      <w:tblCellMar>
        <w:left w:w="0" w:type="dxa"/>
        <w:right w:w="0" w:type="dxa"/>
      </w:tblCellMar>
      <w:tblLook w:val="04A0" w:firstRow="1" w:lastRow="0" w:firstColumn="1" w:lastColumn="0" w:noHBand="0" w:noVBand="1"/>
    </w:tblPr>
    <w:tblGrid>
      <w:gridCol w:w="8506"/>
      <w:gridCol w:w="567"/>
      <w:gridCol w:w="2268"/>
    </w:tblGrid>
    <w:tr w:rsidR="002973E0" w14:paraId="7D7F4995" w14:textId="77777777" w:rsidTr="00995D8A">
      <w:tc>
        <w:tcPr>
          <w:tcW w:w="8506" w:type="dxa"/>
        </w:tcPr>
        <w:tbl>
          <w:tblPr>
            <w:tblW w:w="10773" w:type="dxa"/>
            <w:tblLayout w:type="fixed"/>
            <w:tblCellMar>
              <w:left w:w="0" w:type="dxa"/>
              <w:right w:w="0" w:type="dxa"/>
            </w:tblCellMar>
            <w:tblLook w:val="04A0" w:firstRow="1" w:lastRow="0" w:firstColumn="1" w:lastColumn="0" w:noHBand="0" w:noVBand="1"/>
          </w:tblPr>
          <w:tblGrid>
            <w:gridCol w:w="8647"/>
            <w:gridCol w:w="2126"/>
          </w:tblGrid>
          <w:tr w:rsidR="00995D8A" w14:paraId="459629FD" w14:textId="77777777" w:rsidTr="00167C31">
            <w:tc>
              <w:tcPr>
                <w:tcW w:w="8647" w:type="dxa"/>
              </w:tcPr>
              <w:p w14:paraId="57044663" w14:textId="77777777" w:rsidR="00995D8A" w:rsidRPr="00B44471" w:rsidRDefault="00995D8A" w:rsidP="00167C31">
                <w:pPr>
                  <w:pStyle w:val="MediumGrid21"/>
                  <w:rPr>
                    <w:lang w:val="ro-RO"/>
                  </w:rPr>
                </w:pPr>
                <w:r>
                  <w:rPr>
                    <w:noProof/>
                    <w:sz w:val="16"/>
                    <w:szCs w:val="16"/>
                  </w:rPr>
                  <w:drawing>
                    <wp:inline distT="0" distB="0" distL="0" distR="0" wp14:anchorId="280E6733" wp14:editId="4B99DA88">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5A0D26CB" w14:textId="77777777" w:rsidR="00995D8A" w:rsidRDefault="00995D8A" w:rsidP="00167C31">
                <w:pPr>
                  <w:pStyle w:val="MediumGrid21"/>
                  <w:jc w:val="right"/>
                </w:pPr>
                <w:r>
                  <w:rPr>
                    <w:noProof/>
                  </w:rPr>
                  <w:drawing>
                    <wp:anchor distT="0" distB="0" distL="114300" distR="114300" simplePos="0" relativeHeight="251661312" behindDoc="0" locked="0" layoutInCell="1" allowOverlap="1" wp14:anchorId="6861666D" wp14:editId="7BA34753">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anchor>
                  </w:drawing>
                </w:r>
              </w:p>
            </w:tc>
          </w:tr>
        </w:tbl>
        <w:p w14:paraId="2CD5AC7F" w14:textId="77777777" w:rsidR="00995D8A" w:rsidRPr="0081589B" w:rsidRDefault="00995D8A" w:rsidP="00995D8A">
          <w:pPr>
            <w:pStyle w:val="Header"/>
            <w:ind w:left="0"/>
            <w:rPr>
              <w:sz w:val="6"/>
              <w:szCs w:val="6"/>
            </w:rPr>
          </w:pPr>
        </w:p>
        <w:p w14:paraId="1C4758F5" w14:textId="77777777" w:rsidR="002973E0" w:rsidRPr="002D0CDC" w:rsidRDefault="002973E0" w:rsidP="003C3002">
          <w:pPr>
            <w:pStyle w:val="MediumGrid21"/>
            <w:ind w:left="-425" w:firstLine="425"/>
            <w:rPr>
              <w:lang w:val="ro-RO"/>
            </w:rPr>
          </w:pPr>
        </w:p>
      </w:tc>
      <w:tc>
        <w:tcPr>
          <w:tcW w:w="567" w:type="dxa"/>
          <w:vAlign w:val="center"/>
        </w:tcPr>
        <w:p w14:paraId="782C7A27" w14:textId="77777777" w:rsidR="002973E0" w:rsidRDefault="002973E0" w:rsidP="00E75DB3">
          <w:pPr>
            <w:pStyle w:val="MediumGrid21"/>
            <w:jc w:val="center"/>
            <w:rPr>
              <w:noProof/>
              <w:lang w:val="ro-RO" w:eastAsia="ro-RO"/>
            </w:rPr>
          </w:pPr>
        </w:p>
      </w:tc>
      <w:tc>
        <w:tcPr>
          <w:tcW w:w="2268" w:type="dxa"/>
          <w:vAlign w:val="center"/>
        </w:tcPr>
        <w:p w14:paraId="5D57317D" w14:textId="77777777" w:rsidR="002973E0" w:rsidRDefault="002973E0" w:rsidP="00E75DB3">
          <w:pPr>
            <w:pStyle w:val="MediumGrid21"/>
            <w:jc w:val="right"/>
            <w:rPr>
              <w:noProof/>
            </w:rPr>
          </w:pPr>
        </w:p>
        <w:p w14:paraId="7512640B" w14:textId="77777777" w:rsidR="00995D8A" w:rsidRDefault="00995D8A" w:rsidP="00E75DB3">
          <w:pPr>
            <w:pStyle w:val="MediumGrid21"/>
            <w:jc w:val="right"/>
            <w:rPr>
              <w:noProof/>
            </w:rPr>
          </w:pPr>
        </w:p>
        <w:p w14:paraId="5D94FFD1" w14:textId="77777777" w:rsidR="00995D8A" w:rsidRDefault="00995D8A" w:rsidP="00E75DB3">
          <w:pPr>
            <w:pStyle w:val="MediumGrid21"/>
            <w:jc w:val="right"/>
            <w:rPr>
              <w:noProof/>
            </w:rPr>
          </w:pPr>
        </w:p>
        <w:p w14:paraId="3826DEA7" w14:textId="77777777" w:rsidR="00995D8A" w:rsidRDefault="00995D8A" w:rsidP="00E75DB3">
          <w:pPr>
            <w:pStyle w:val="MediumGrid21"/>
            <w:jc w:val="right"/>
            <w:rPr>
              <w:noProof/>
            </w:rPr>
          </w:pPr>
        </w:p>
        <w:p w14:paraId="46386B75" w14:textId="77777777" w:rsidR="00995D8A" w:rsidRPr="002D0CDC" w:rsidRDefault="00995D8A" w:rsidP="00E75DB3">
          <w:pPr>
            <w:pStyle w:val="MediumGrid21"/>
            <w:jc w:val="right"/>
            <w:rPr>
              <w:lang w:val="ro-RO"/>
            </w:rPr>
          </w:pPr>
        </w:p>
      </w:tc>
    </w:tr>
  </w:tbl>
  <w:p w14:paraId="1736D06B" w14:textId="77777777" w:rsidR="00E562FC" w:rsidRDefault="00E562FC" w:rsidP="00B37FC3">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158E"/>
    <w:multiLevelType w:val="hybridMultilevel"/>
    <w:tmpl w:val="999093F2"/>
    <w:lvl w:ilvl="0" w:tplc="7C4010D2">
      <w:start w:val="5"/>
      <w:numFmt w:val="bullet"/>
      <w:lvlText w:val="-"/>
      <w:lvlJc w:val="left"/>
      <w:pPr>
        <w:ind w:left="644" w:hanging="360"/>
      </w:pPr>
      <w:rPr>
        <w:rFonts w:ascii="Trebuchet MS" w:eastAsia="MS Mincho" w:hAnsi="Trebuchet M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424C10"/>
    <w:multiLevelType w:val="hybridMultilevel"/>
    <w:tmpl w:val="C50AB0D0"/>
    <w:lvl w:ilvl="0" w:tplc="5A10A32E">
      <w:numFmt w:val="bullet"/>
      <w:lvlText w:val="-"/>
      <w:lvlJc w:val="left"/>
      <w:pPr>
        <w:ind w:left="1260" w:hanging="360"/>
      </w:pPr>
      <w:rPr>
        <w:rFonts w:ascii="Trebuchet MS" w:eastAsia="MS Mincho" w:hAnsi="Trebuchet M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725EF"/>
    <w:multiLevelType w:val="hybridMultilevel"/>
    <w:tmpl w:val="3EF4966A"/>
    <w:lvl w:ilvl="0" w:tplc="A168B848">
      <w:start w:val="5"/>
      <w:numFmt w:val="bullet"/>
      <w:lvlText w:val="-"/>
      <w:lvlJc w:val="left"/>
      <w:pPr>
        <w:ind w:left="630" w:hanging="360"/>
      </w:pPr>
      <w:rPr>
        <w:rFonts w:ascii="Trebuchet MS" w:eastAsia="MS Mincho" w:hAnsi="Trebuchet M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5" w15:restartNumberingAfterBreak="0">
    <w:nsid w:val="69A418F7"/>
    <w:multiLevelType w:val="hybridMultilevel"/>
    <w:tmpl w:val="DA30F882"/>
    <w:lvl w:ilvl="0" w:tplc="DCA6752E">
      <w:start w:val="5"/>
      <w:numFmt w:val="bullet"/>
      <w:lvlText w:val="-"/>
      <w:lvlJc w:val="left"/>
      <w:pPr>
        <w:ind w:left="630" w:hanging="360"/>
      </w:pPr>
      <w:rPr>
        <w:rFonts w:ascii="Trebuchet MS" w:eastAsia="MS Mincho" w:hAnsi="Trebuchet M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70F64C37"/>
    <w:multiLevelType w:val="hybridMultilevel"/>
    <w:tmpl w:val="FEFE21DA"/>
    <w:lvl w:ilvl="0" w:tplc="8214CF08">
      <w:start w:val="5"/>
      <w:numFmt w:val="bullet"/>
      <w:lvlText w:val="-"/>
      <w:lvlJc w:val="left"/>
      <w:pPr>
        <w:ind w:left="690" w:hanging="360"/>
      </w:pPr>
      <w:rPr>
        <w:rFonts w:ascii="Trebuchet MS" w:eastAsia="MS Mincho" w:hAnsi="Trebuchet MS"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7" w15:restartNumberingAfterBreak="0">
    <w:nsid w:val="7826280E"/>
    <w:multiLevelType w:val="hybridMultilevel"/>
    <w:tmpl w:val="06BA66E8"/>
    <w:lvl w:ilvl="0" w:tplc="6686931C">
      <w:numFmt w:val="bullet"/>
      <w:lvlText w:val="-"/>
      <w:lvlJc w:val="left"/>
      <w:pPr>
        <w:ind w:left="1260" w:hanging="360"/>
      </w:pPr>
      <w:rPr>
        <w:rFonts w:ascii="Trebuchet MS" w:eastAsia="MS Mincho" w:hAnsi="Trebuchet M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7E177D85"/>
    <w:multiLevelType w:val="hybridMultilevel"/>
    <w:tmpl w:val="CDA2471E"/>
    <w:lvl w:ilvl="0" w:tplc="5678CEA2">
      <w:start w:val="5"/>
      <w:numFmt w:val="bullet"/>
      <w:lvlText w:val="-"/>
      <w:lvlJc w:val="left"/>
      <w:pPr>
        <w:ind w:left="630" w:hanging="360"/>
      </w:pPr>
      <w:rPr>
        <w:rFonts w:ascii="Trebuchet MS" w:eastAsia="MS Mincho" w:hAnsi="Trebuchet M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7EA54E39"/>
    <w:multiLevelType w:val="hybridMultilevel"/>
    <w:tmpl w:val="3FA400CC"/>
    <w:lvl w:ilvl="0" w:tplc="75941AB6">
      <w:start w:val="5"/>
      <w:numFmt w:val="bullet"/>
      <w:lvlText w:val="-"/>
      <w:lvlJc w:val="left"/>
      <w:pPr>
        <w:ind w:left="690" w:hanging="360"/>
      </w:pPr>
      <w:rPr>
        <w:rFonts w:ascii="Trebuchet MS" w:eastAsia="MS Mincho" w:hAnsi="Trebuchet MS"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num w:numId="1" w16cid:durableId="19005557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2155007">
    <w:abstractNumId w:val="2"/>
  </w:num>
  <w:num w:numId="3" w16cid:durableId="482967321">
    <w:abstractNumId w:val="1"/>
  </w:num>
  <w:num w:numId="4" w16cid:durableId="734088387">
    <w:abstractNumId w:val="7"/>
  </w:num>
  <w:num w:numId="5" w16cid:durableId="1131628766">
    <w:abstractNumId w:val="0"/>
  </w:num>
  <w:num w:numId="6" w16cid:durableId="583414805">
    <w:abstractNumId w:val="8"/>
  </w:num>
  <w:num w:numId="7" w16cid:durableId="838274897">
    <w:abstractNumId w:val="9"/>
  </w:num>
  <w:num w:numId="8" w16cid:durableId="255865759">
    <w:abstractNumId w:val="6"/>
  </w:num>
  <w:num w:numId="9" w16cid:durableId="459495518">
    <w:abstractNumId w:val="3"/>
  </w:num>
  <w:num w:numId="10" w16cid:durableId="645209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79"/>
    <w:rsid w:val="00000A1C"/>
    <w:rsid w:val="0001072D"/>
    <w:rsid w:val="00011077"/>
    <w:rsid w:val="00014F4A"/>
    <w:rsid w:val="00020EAD"/>
    <w:rsid w:val="000270BE"/>
    <w:rsid w:val="00032294"/>
    <w:rsid w:val="00032874"/>
    <w:rsid w:val="00035F49"/>
    <w:rsid w:val="000373AF"/>
    <w:rsid w:val="00040B49"/>
    <w:rsid w:val="00042E51"/>
    <w:rsid w:val="00044FB9"/>
    <w:rsid w:val="00045B16"/>
    <w:rsid w:val="00060831"/>
    <w:rsid w:val="00061CAD"/>
    <w:rsid w:val="000723D5"/>
    <w:rsid w:val="0007334F"/>
    <w:rsid w:val="0007474B"/>
    <w:rsid w:val="00076D33"/>
    <w:rsid w:val="0008054B"/>
    <w:rsid w:val="00080D28"/>
    <w:rsid w:val="00081663"/>
    <w:rsid w:val="00082356"/>
    <w:rsid w:val="00082F63"/>
    <w:rsid w:val="000832EB"/>
    <w:rsid w:val="00090345"/>
    <w:rsid w:val="000948EC"/>
    <w:rsid w:val="00096D17"/>
    <w:rsid w:val="000A06E8"/>
    <w:rsid w:val="000A2E0E"/>
    <w:rsid w:val="000A5D78"/>
    <w:rsid w:val="000C0E41"/>
    <w:rsid w:val="000C6E33"/>
    <w:rsid w:val="000E29F3"/>
    <w:rsid w:val="000E3471"/>
    <w:rsid w:val="000E6233"/>
    <w:rsid w:val="000F056D"/>
    <w:rsid w:val="000F688A"/>
    <w:rsid w:val="00100543"/>
    <w:rsid w:val="00100F1C"/>
    <w:rsid w:val="00100F36"/>
    <w:rsid w:val="001029A1"/>
    <w:rsid w:val="00103EA9"/>
    <w:rsid w:val="001061DD"/>
    <w:rsid w:val="00111787"/>
    <w:rsid w:val="00114355"/>
    <w:rsid w:val="00117926"/>
    <w:rsid w:val="001200CB"/>
    <w:rsid w:val="0012360C"/>
    <w:rsid w:val="00125B1D"/>
    <w:rsid w:val="001331F0"/>
    <w:rsid w:val="00133CDC"/>
    <w:rsid w:val="00136E61"/>
    <w:rsid w:val="001478A6"/>
    <w:rsid w:val="001507EF"/>
    <w:rsid w:val="00151B4D"/>
    <w:rsid w:val="001548A4"/>
    <w:rsid w:val="001567D9"/>
    <w:rsid w:val="00165F0B"/>
    <w:rsid w:val="00167BD6"/>
    <w:rsid w:val="00171AC3"/>
    <w:rsid w:val="00171F86"/>
    <w:rsid w:val="00173DB4"/>
    <w:rsid w:val="001776FB"/>
    <w:rsid w:val="00181194"/>
    <w:rsid w:val="001839BE"/>
    <w:rsid w:val="001843D6"/>
    <w:rsid w:val="00187460"/>
    <w:rsid w:val="00195A75"/>
    <w:rsid w:val="0019782C"/>
    <w:rsid w:val="00197D67"/>
    <w:rsid w:val="001A375F"/>
    <w:rsid w:val="001A4FF7"/>
    <w:rsid w:val="001A73C6"/>
    <w:rsid w:val="001A7C9F"/>
    <w:rsid w:val="001B0177"/>
    <w:rsid w:val="001C3664"/>
    <w:rsid w:val="001C4D54"/>
    <w:rsid w:val="001C4FEC"/>
    <w:rsid w:val="001D07E4"/>
    <w:rsid w:val="001D3774"/>
    <w:rsid w:val="001E1F98"/>
    <w:rsid w:val="001E7455"/>
    <w:rsid w:val="001F0458"/>
    <w:rsid w:val="001F0AC9"/>
    <w:rsid w:val="001F4A66"/>
    <w:rsid w:val="001F5F19"/>
    <w:rsid w:val="00206CEA"/>
    <w:rsid w:val="00210AE1"/>
    <w:rsid w:val="00213334"/>
    <w:rsid w:val="0021532B"/>
    <w:rsid w:val="00221D17"/>
    <w:rsid w:val="0022350C"/>
    <w:rsid w:val="0022529E"/>
    <w:rsid w:val="00230879"/>
    <w:rsid w:val="002358D7"/>
    <w:rsid w:val="00236323"/>
    <w:rsid w:val="00242556"/>
    <w:rsid w:val="002468F6"/>
    <w:rsid w:val="00247360"/>
    <w:rsid w:val="00255AB5"/>
    <w:rsid w:val="002612E6"/>
    <w:rsid w:val="00263BCF"/>
    <w:rsid w:val="002673A1"/>
    <w:rsid w:val="00274840"/>
    <w:rsid w:val="0028033D"/>
    <w:rsid w:val="0028335D"/>
    <w:rsid w:val="00291386"/>
    <w:rsid w:val="0029703B"/>
    <w:rsid w:val="002973E0"/>
    <w:rsid w:val="002A4E89"/>
    <w:rsid w:val="002A5742"/>
    <w:rsid w:val="002B0EF6"/>
    <w:rsid w:val="002B1D4F"/>
    <w:rsid w:val="002B2452"/>
    <w:rsid w:val="002B2BE7"/>
    <w:rsid w:val="002B7A4F"/>
    <w:rsid w:val="002C4A9B"/>
    <w:rsid w:val="002C5608"/>
    <w:rsid w:val="002C59E9"/>
    <w:rsid w:val="002E22A9"/>
    <w:rsid w:val="002E37DC"/>
    <w:rsid w:val="002E4F03"/>
    <w:rsid w:val="002F0EC1"/>
    <w:rsid w:val="002F2C39"/>
    <w:rsid w:val="002F4875"/>
    <w:rsid w:val="002F7862"/>
    <w:rsid w:val="003007C8"/>
    <w:rsid w:val="00302690"/>
    <w:rsid w:val="00305247"/>
    <w:rsid w:val="003070E3"/>
    <w:rsid w:val="00310561"/>
    <w:rsid w:val="00312A26"/>
    <w:rsid w:val="00312CCB"/>
    <w:rsid w:val="003134B0"/>
    <w:rsid w:val="00315919"/>
    <w:rsid w:val="00323AB2"/>
    <w:rsid w:val="00323E86"/>
    <w:rsid w:val="00324C61"/>
    <w:rsid w:val="0032797A"/>
    <w:rsid w:val="00330174"/>
    <w:rsid w:val="00330EA6"/>
    <w:rsid w:val="003364F7"/>
    <w:rsid w:val="00340697"/>
    <w:rsid w:val="0034286D"/>
    <w:rsid w:val="00345AAA"/>
    <w:rsid w:val="00353C1E"/>
    <w:rsid w:val="00364B14"/>
    <w:rsid w:val="00366150"/>
    <w:rsid w:val="00367CE3"/>
    <w:rsid w:val="00371107"/>
    <w:rsid w:val="00373921"/>
    <w:rsid w:val="00375A7D"/>
    <w:rsid w:val="003841B4"/>
    <w:rsid w:val="0038586C"/>
    <w:rsid w:val="0038637C"/>
    <w:rsid w:val="00386809"/>
    <w:rsid w:val="00390AEC"/>
    <w:rsid w:val="00393856"/>
    <w:rsid w:val="00395093"/>
    <w:rsid w:val="003A0930"/>
    <w:rsid w:val="003A0F04"/>
    <w:rsid w:val="003A4740"/>
    <w:rsid w:val="003A4B05"/>
    <w:rsid w:val="003C19BA"/>
    <w:rsid w:val="003C3002"/>
    <w:rsid w:val="003C63D3"/>
    <w:rsid w:val="003C762C"/>
    <w:rsid w:val="003D526E"/>
    <w:rsid w:val="003D7B97"/>
    <w:rsid w:val="003E2178"/>
    <w:rsid w:val="003E5155"/>
    <w:rsid w:val="003E631D"/>
    <w:rsid w:val="003F0631"/>
    <w:rsid w:val="003F33C5"/>
    <w:rsid w:val="003F62E5"/>
    <w:rsid w:val="004012C9"/>
    <w:rsid w:val="00403185"/>
    <w:rsid w:val="00404343"/>
    <w:rsid w:val="00404FAC"/>
    <w:rsid w:val="0040530E"/>
    <w:rsid w:val="00407222"/>
    <w:rsid w:val="00415D13"/>
    <w:rsid w:val="004161B0"/>
    <w:rsid w:val="00427180"/>
    <w:rsid w:val="00427C17"/>
    <w:rsid w:val="00433CAB"/>
    <w:rsid w:val="0043786F"/>
    <w:rsid w:val="00441E15"/>
    <w:rsid w:val="00442796"/>
    <w:rsid w:val="00443AE8"/>
    <w:rsid w:val="00445CBA"/>
    <w:rsid w:val="004470E1"/>
    <w:rsid w:val="004510F7"/>
    <w:rsid w:val="00451AD0"/>
    <w:rsid w:val="00454379"/>
    <w:rsid w:val="00455A34"/>
    <w:rsid w:val="004706B6"/>
    <w:rsid w:val="004714D6"/>
    <w:rsid w:val="00476549"/>
    <w:rsid w:val="004824DF"/>
    <w:rsid w:val="00493AD5"/>
    <w:rsid w:val="004956A5"/>
    <w:rsid w:val="004A1133"/>
    <w:rsid w:val="004A2EC5"/>
    <w:rsid w:val="004A3A76"/>
    <w:rsid w:val="004A51F6"/>
    <w:rsid w:val="004A6223"/>
    <w:rsid w:val="004A721D"/>
    <w:rsid w:val="004B05BC"/>
    <w:rsid w:val="004B3AA4"/>
    <w:rsid w:val="004B488C"/>
    <w:rsid w:val="004B4D88"/>
    <w:rsid w:val="004B6756"/>
    <w:rsid w:val="004B7356"/>
    <w:rsid w:val="004C309A"/>
    <w:rsid w:val="004C6771"/>
    <w:rsid w:val="004C7FE9"/>
    <w:rsid w:val="004D2201"/>
    <w:rsid w:val="004D32C1"/>
    <w:rsid w:val="004D5F89"/>
    <w:rsid w:val="004E165C"/>
    <w:rsid w:val="004E19FD"/>
    <w:rsid w:val="004E32AE"/>
    <w:rsid w:val="004E37A7"/>
    <w:rsid w:val="004E3CBB"/>
    <w:rsid w:val="004E715E"/>
    <w:rsid w:val="004F013E"/>
    <w:rsid w:val="004F10B8"/>
    <w:rsid w:val="004F115E"/>
    <w:rsid w:val="004F132A"/>
    <w:rsid w:val="004F45EF"/>
    <w:rsid w:val="004F70BE"/>
    <w:rsid w:val="00502AAE"/>
    <w:rsid w:val="00504622"/>
    <w:rsid w:val="00504A07"/>
    <w:rsid w:val="00505773"/>
    <w:rsid w:val="0050611E"/>
    <w:rsid w:val="0051173F"/>
    <w:rsid w:val="00511D6E"/>
    <w:rsid w:val="0051391D"/>
    <w:rsid w:val="00520275"/>
    <w:rsid w:val="005204C6"/>
    <w:rsid w:val="005260B3"/>
    <w:rsid w:val="00526996"/>
    <w:rsid w:val="00535D9A"/>
    <w:rsid w:val="00535F13"/>
    <w:rsid w:val="00544099"/>
    <w:rsid w:val="0055158B"/>
    <w:rsid w:val="00563192"/>
    <w:rsid w:val="005727E1"/>
    <w:rsid w:val="00574939"/>
    <w:rsid w:val="0057501B"/>
    <w:rsid w:val="00575BFB"/>
    <w:rsid w:val="0059007B"/>
    <w:rsid w:val="00594149"/>
    <w:rsid w:val="005A0010"/>
    <w:rsid w:val="005A05FA"/>
    <w:rsid w:val="005A1807"/>
    <w:rsid w:val="005A1F7E"/>
    <w:rsid w:val="005A36DF"/>
    <w:rsid w:val="005B0684"/>
    <w:rsid w:val="005B2ABF"/>
    <w:rsid w:val="005B4CC8"/>
    <w:rsid w:val="005B5305"/>
    <w:rsid w:val="005C0668"/>
    <w:rsid w:val="005C4757"/>
    <w:rsid w:val="005D0ACC"/>
    <w:rsid w:val="005D1796"/>
    <w:rsid w:val="005D5DFD"/>
    <w:rsid w:val="005E42CF"/>
    <w:rsid w:val="005E6FFA"/>
    <w:rsid w:val="005E7BA4"/>
    <w:rsid w:val="005F265E"/>
    <w:rsid w:val="00612CDE"/>
    <w:rsid w:val="0061474E"/>
    <w:rsid w:val="00615519"/>
    <w:rsid w:val="00617613"/>
    <w:rsid w:val="00620097"/>
    <w:rsid w:val="00623C12"/>
    <w:rsid w:val="00630C57"/>
    <w:rsid w:val="00631E90"/>
    <w:rsid w:val="006322FD"/>
    <w:rsid w:val="006323AB"/>
    <w:rsid w:val="00633A84"/>
    <w:rsid w:val="00637D9B"/>
    <w:rsid w:val="00642A51"/>
    <w:rsid w:val="006471F1"/>
    <w:rsid w:val="00654882"/>
    <w:rsid w:val="00657444"/>
    <w:rsid w:val="006579C6"/>
    <w:rsid w:val="00657B91"/>
    <w:rsid w:val="00661DF3"/>
    <w:rsid w:val="006631F1"/>
    <w:rsid w:val="00671E90"/>
    <w:rsid w:val="00672D83"/>
    <w:rsid w:val="00673864"/>
    <w:rsid w:val="006738A3"/>
    <w:rsid w:val="00674111"/>
    <w:rsid w:val="006758E6"/>
    <w:rsid w:val="00680CA0"/>
    <w:rsid w:val="006814EF"/>
    <w:rsid w:val="00681A8A"/>
    <w:rsid w:val="00684F1B"/>
    <w:rsid w:val="006A263E"/>
    <w:rsid w:val="006A5305"/>
    <w:rsid w:val="006A5C70"/>
    <w:rsid w:val="006A7531"/>
    <w:rsid w:val="006B19C5"/>
    <w:rsid w:val="006B417E"/>
    <w:rsid w:val="006B515D"/>
    <w:rsid w:val="006B528B"/>
    <w:rsid w:val="006B6411"/>
    <w:rsid w:val="006C31A1"/>
    <w:rsid w:val="006C5986"/>
    <w:rsid w:val="006D01D3"/>
    <w:rsid w:val="006D0827"/>
    <w:rsid w:val="006D6B4E"/>
    <w:rsid w:val="006E1F27"/>
    <w:rsid w:val="006E4E6A"/>
    <w:rsid w:val="006E4F96"/>
    <w:rsid w:val="006F024D"/>
    <w:rsid w:val="006F1E0A"/>
    <w:rsid w:val="006F7C09"/>
    <w:rsid w:val="0070054D"/>
    <w:rsid w:val="007005AB"/>
    <w:rsid w:val="00700BF3"/>
    <w:rsid w:val="00701584"/>
    <w:rsid w:val="00704647"/>
    <w:rsid w:val="00713C68"/>
    <w:rsid w:val="00722488"/>
    <w:rsid w:val="00722BEC"/>
    <w:rsid w:val="00723280"/>
    <w:rsid w:val="00723D83"/>
    <w:rsid w:val="00726F7D"/>
    <w:rsid w:val="00730467"/>
    <w:rsid w:val="00731F6C"/>
    <w:rsid w:val="007322B0"/>
    <w:rsid w:val="00733F53"/>
    <w:rsid w:val="00735B59"/>
    <w:rsid w:val="0073648D"/>
    <w:rsid w:val="00742275"/>
    <w:rsid w:val="00746E2C"/>
    <w:rsid w:val="00751104"/>
    <w:rsid w:val="00752A12"/>
    <w:rsid w:val="00752FD8"/>
    <w:rsid w:val="00756C8D"/>
    <w:rsid w:val="00761CEC"/>
    <w:rsid w:val="00764EA5"/>
    <w:rsid w:val="00766277"/>
    <w:rsid w:val="00766878"/>
    <w:rsid w:val="00766E0E"/>
    <w:rsid w:val="007719B4"/>
    <w:rsid w:val="0077225E"/>
    <w:rsid w:val="00772627"/>
    <w:rsid w:val="0077701F"/>
    <w:rsid w:val="00781CE4"/>
    <w:rsid w:val="00782076"/>
    <w:rsid w:val="00785123"/>
    <w:rsid w:val="00787C9A"/>
    <w:rsid w:val="007914E2"/>
    <w:rsid w:val="00791B9F"/>
    <w:rsid w:val="00796A97"/>
    <w:rsid w:val="007974D6"/>
    <w:rsid w:val="007A18D1"/>
    <w:rsid w:val="007B005F"/>
    <w:rsid w:val="007B31C4"/>
    <w:rsid w:val="007B38C3"/>
    <w:rsid w:val="007C0260"/>
    <w:rsid w:val="007C1EDA"/>
    <w:rsid w:val="007C72C4"/>
    <w:rsid w:val="007D195E"/>
    <w:rsid w:val="007D43AA"/>
    <w:rsid w:val="007E3317"/>
    <w:rsid w:val="007E4749"/>
    <w:rsid w:val="007E4E59"/>
    <w:rsid w:val="007F4455"/>
    <w:rsid w:val="008005A1"/>
    <w:rsid w:val="008034ED"/>
    <w:rsid w:val="0081016D"/>
    <w:rsid w:val="0081118B"/>
    <w:rsid w:val="00813402"/>
    <w:rsid w:val="008148EB"/>
    <w:rsid w:val="00815CB7"/>
    <w:rsid w:val="00816193"/>
    <w:rsid w:val="00820DD2"/>
    <w:rsid w:val="00822A44"/>
    <w:rsid w:val="00834979"/>
    <w:rsid w:val="00846443"/>
    <w:rsid w:val="00851B6A"/>
    <w:rsid w:val="00851E95"/>
    <w:rsid w:val="00852D27"/>
    <w:rsid w:val="00857CC1"/>
    <w:rsid w:val="00867491"/>
    <w:rsid w:val="00872110"/>
    <w:rsid w:val="008734AD"/>
    <w:rsid w:val="008769CB"/>
    <w:rsid w:val="00881A51"/>
    <w:rsid w:val="00886E00"/>
    <w:rsid w:val="00887484"/>
    <w:rsid w:val="00892852"/>
    <w:rsid w:val="00894B12"/>
    <w:rsid w:val="00895D43"/>
    <w:rsid w:val="00896CE2"/>
    <w:rsid w:val="008A0FDC"/>
    <w:rsid w:val="008A1099"/>
    <w:rsid w:val="008A2AC0"/>
    <w:rsid w:val="008A6EAD"/>
    <w:rsid w:val="008B07D7"/>
    <w:rsid w:val="008C0D4C"/>
    <w:rsid w:val="008C20B8"/>
    <w:rsid w:val="008C4503"/>
    <w:rsid w:val="008C4AAB"/>
    <w:rsid w:val="008C7C89"/>
    <w:rsid w:val="008D2682"/>
    <w:rsid w:val="008D547E"/>
    <w:rsid w:val="008D60F9"/>
    <w:rsid w:val="008E0FEE"/>
    <w:rsid w:val="008E3375"/>
    <w:rsid w:val="008E5204"/>
    <w:rsid w:val="008E5BAE"/>
    <w:rsid w:val="008E6C3C"/>
    <w:rsid w:val="008F4048"/>
    <w:rsid w:val="008F4603"/>
    <w:rsid w:val="008F622F"/>
    <w:rsid w:val="008F6B46"/>
    <w:rsid w:val="009000C4"/>
    <w:rsid w:val="00901523"/>
    <w:rsid w:val="00903569"/>
    <w:rsid w:val="00904EDE"/>
    <w:rsid w:val="00904FFE"/>
    <w:rsid w:val="009054E5"/>
    <w:rsid w:val="009066FE"/>
    <w:rsid w:val="00907222"/>
    <w:rsid w:val="00912184"/>
    <w:rsid w:val="00915096"/>
    <w:rsid w:val="009154A0"/>
    <w:rsid w:val="0091685D"/>
    <w:rsid w:val="00920CE6"/>
    <w:rsid w:val="00925E49"/>
    <w:rsid w:val="00925F5E"/>
    <w:rsid w:val="00930FA0"/>
    <w:rsid w:val="009312CC"/>
    <w:rsid w:val="0093449F"/>
    <w:rsid w:val="00943D1D"/>
    <w:rsid w:val="00944611"/>
    <w:rsid w:val="009477D9"/>
    <w:rsid w:val="009506C4"/>
    <w:rsid w:val="00952965"/>
    <w:rsid w:val="00953AF5"/>
    <w:rsid w:val="00961D09"/>
    <w:rsid w:val="009666DE"/>
    <w:rsid w:val="00973E5A"/>
    <w:rsid w:val="00975FE5"/>
    <w:rsid w:val="00980562"/>
    <w:rsid w:val="009847AD"/>
    <w:rsid w:val="009919FD"/>
    <w:rsid w:val="00991A7B"/>
    <w:rsid w:val="00992F93"/>
    <w:rsid w:val="009945D5"/>
    <w:rsid w:val="00994D50"/>
    <w:rsid w:val="00995D8A"/>
    <w:rsid w:val="009A383C"/>
    <w:rsid w:val="009A4875"/>
    <w:rsid w:val="009A7842"/>
    <w:rsid w:val="009A79EC"/>
    <w:rsid w:val="009B32FC"/>
    <w:rsid w:val="009C3CAA"/>
    <w:rsid w:val="009D08DC"/>
    <w:rsid w:val="009D19D2"/>
    <w:rsid w:val="009D1CCE"/>
    <w:rsid w:val="009D4EA5"/>
    <w:rsid w:val="009E287A"/>
    <w:rsid w:val="009E2AB4"/>
    <w:rsid w:val="009E2DF3"/>
    <w:rsid w:val="009E5279"/>
    <w:rsid w:val="009F2BFF"/>
    <w:rsid w:val="009F5097"/>
    <w:rsid w:val="009F5DD1"/>
    <w:rsid w:val="009F6428"/>
    <w:rsid w:val="009F79C0"/>
    <w:rsid w:val="009F7E6C"/>
    <w:rsid w:val="00A017FB"/>
    <w:rsid w:val="00A02651"/>
    <w:rsid w:val="00A03A6B"/>
    <w:rsid w:val="00A07FA4"/>
    <w:rsid w:val="00A1301F"/>
    <w:rsid w:val="00A14754"/>
    <w:rsid w:val="00A15A38"/>
    <w:rsid w:val="00A16F2F"/>
    <w:rsid w:val="00A21957"/>
    <w:rsid w:val="00A23A27"/>
    <w:rsid w:val="00A271CD"/>
    <w:rsid w:val="00A358CD"/>
    <w:rsid w:val="00A367FF"/>
    <w:rsid w:val="00A4001C"/>
    <w:rsid w:val="00A41B0F"/>
    <w:rsid w:val="00A42496"/>
    <w:rsid w:val="00A45002"/>
    <w:rsid w:val="00A47380"/>
    <w:rsid w:val="00A50FC8"/>
    <w:rsid w:val="00A52996"/>
    <w:rsid w:val="00A5416D"/>
    <w:rsid w:val="00A54B69"/>
    <w:rsid w:val="00A568EB"/>
    <w:rsid w:val="00A56C18"/>
    <w:rsid w:val="00A57222"/>
    <w:rsid w:val="00A6115A"/>
    <w:rsid w:val="00A6628D"/>
    <w:rsid w:val="00A73E7F"/>
    <w:rsid w:val="00A74DB3"/>
    <w:rsid w:val="00A75570"/>
    <w:rsid w:val="00A80125"/>
    <w:rsid w:val="00A808F2"/>
    <w:rsid w:val="00A809F6"/>
    <w:rsid w:val="00A8154C"/>
    <w:rsid w:val="00A851A5"/>
    <w:rsid w:val="00A855FF"/>
    <w:rsid w:val="00A90BA4"/>
    <w:rsid w:val="00A9212A"/>
    <w:rsid w:val="00A923C5"/>
    <w:rsid w:val="00A927CA"/>
    <w:rsid w:val="00AA195A"/>
    <w:rsid w:val="00AA211B"/>
    <w:rsid w:val="00AA478F"/>
    <w:rsid w:val="00AB1C44"/>
    <w:rsid w:val="00AB222C"/>
    <w:rsid w:val="00AB3BBF"/>
    <w:rsid w:val="00AB44A1"/>
    <w:rsid w:val="00AC5F09"/>
    <w:rsid w:val="00AD4041"/>
    <w:rsid w:val="00AD4418"/>
    <w:rsid w:val="00AD5C16"/>
    <w:rsid w:val="00AD6ACF"/>
    <w:rsid w:val="00AE1F89"/>
    <w:rsid w:val="00AE2177"/>
    <w:rsid w:val="00AE26B4"/>
    <w:rsid w:val="00AE4D9B"/>
    <w:rsid w:val="00AE4E16"/>
    <w:rsid w:val="00AF4EB2"/>
    <w:rsid w:val="00B029DF"/>
    <w:rsid w:val="00B04622"/>
    <w:rsid w:val="00B10262"/>
    <w:rsid w:val="00B11F1B"/>
    <w:rsid w:val="00B124EE"/>
    <w:rsid w:val="00B1258E"/>
    <w:rsid w:val="00B13BB4"/>
    <w:rsid w:val="00B17034"/>
    <w:rsid w:val="00B20647"/>
    <w:rsid w:val="00B31703"/>
    <w:rsid w:val="00B3350C"/>
    <w:rsid w:val="00B3384E"/>
    <w:rsid w:val="00B34C23"/>
    <w:rsid w:val="00B37FC3"/>
    <w:rsid w:val="00B4093B"/>
    <w:rsid w:val="00B44471"/>
    <w:rsid w:val="00B521F2"/>
    <w:rsid w:val="00B603C1"/>
    <w:rsid w:val="00B6080C"/>
    <w:rsid w:val="00B649C2"/>
    <w:rsid w:val="00B6674F"/>
    <w:rsid w:val="00B816B7"/>
    <w:rsid w:val="00B81D74"/>
    <w:rsid w:val="00B8302B"/>
    <w:rsid w:val="00B84A5B"/>
    <w:rsid w:val="00B84E92"/>
    <w:rsid w:val="00B86027"/>
    <w:rsid w:val="00B938C2"/>
    <w:rsid w:val="00B96609"/>
    <w:rsid w:val="00BA026A"/>
    <w:rsid w:val="00BA0A1D"/>
    <w:rsid w:val="00BA184B"/>
    <w:rsid w:val="00BA2382"/>
    <w:rsid w:val="00BA6B83"/>
    <w:rsid w:val="00BB4C88"/>
    <w:rsid w:val="00BB62FC"/>
    <w:rsid w:val="00BB738E"/>
    <w:rsid w:val="00BC2025"/>
    <w:rsid w:val="00BC3A5F"/>
    <w:rsid w:val="00BC6128"/>
    <w:rsid w:val="00BD08C1"/>
    <w:rsid w:val="00BD28AC"/>
    <w:rsid w:val="00BD70CF"/>
    <w:rsid w:val="00BE283F"/>
    <w:rsid w:val="00BE3F30"/>
    <w:rsid w:val="00BE54B6"/>
    <w:rsid w:val="00BE7358"/>
    <w:rsid w:val="00BE7398"/>
    <w:rsid w:val="00BE73B1"/>
    <w:rsid w:val="00BE7B02"/>
    <w:rsid w:val="00BF4D28"/>
    <w:rsid w:val="00C02DE8"/>
    <w:rsid w:val="00C02EFA"/>
    <w:rsid w:val="00C03C2A"/>
    <w:rsid w:val="00C05AA8"/>
    <w:rsid w:val="00C05F49"/>
    <w:rsid w:val="00C105B2"/>
    <w:rsid w:val="00C10AE8"/>
    <w:rsid w:val="00C13BE4"/>
    <w:rsid w:val="00C14726"/>
    <w:rsid w:val="00C16C64"/>
    <w:rsid w:val="00C20EF1"/>
    <w:rsid w:val="00C21FCD"/>
    <w:rsid w:val="00C225FD"/>
    <w:rsid w:val="00C255FF"/>
    <w:rsid w:val="00C30123"/>
    <w:rsid w:val="00C31C68"/>
    <w:rsid w:val="00C3323C"/>
    <w:rsid w:val="00C340E6"/>
    <w:rsid w:val="00C3483B"/>
    <w:rsid w:val="00C41813"/>
    <w:rsid w:val="00C44EC3"/>
    <w:rsid w:val="00C45A88"/>
    <w:rsid w:val="00C53140"/>
    <w:rsid w:val="00C539DE"/>
    <w:rsid w:val="00C56257"/>
    <w:rsid w:val="00C611C6"/>
    <w:rsid w:val="00C6554C"/>
    <w:rsid w:val="00C65C27"/>
    <w:rsid w:val="00C7255C"/>
    <w:rsid w:val="00C73386"/>
    <w:rsid w:val="00C8676E"/>
    <w:rsid w:val="00C92DE1"/>
    <w:rsid w:val="00C93D70"/>
    <w:rsid w:val="00C94CC6"/>
    <w:rsid w:val="00CA2E12"/>
    <w:rsid w:val="00CA4102"/>
    <w:rsid w:val="00CA6BCB"/>
    <w:rsid w:val="00CB1979"/>
    <w:rsid w:val="00CB2265"/>
    <w:rsid w:val="00CB567C"/>
    <w:rsid w:val="00CC1488"/>
    <w:rsid w:val="00CC53DF"/>
    <w:rsid w:val="00CD0AF2"/>
    <w:rsid w:val="00CD0C6C"/>
    <w:rsid w:val="00CD0F06"/>
    <w:rsid w:val="00CD256B"/>
    <w:rsid w:val="00CD354F"/>
    <w:rsid w:val="00CD4F94"/>
    <w:rsid w:val="00CD5B3B"/>
    <w:rsid w:val="00CE0874"/>
    <w:rsid w:val="00CE5831"/>
    <w:rsid w:val="00CE6110"/>
    <w:rsid w:val="00CE72B7"/>
    <w:rsid w:val="00D0149B"/>
    <w:rsid w:val="00D05E66"/>
    <w:rsid w:val="00D06E9C"/>
    <w:rsid w:val="00D07BA6"/>
    <w:rsid w:val="00D11BF1"/>
    <w:rsid w:val="00D12FF7"/>
    <w:rsid w:val="00D1302A"/>
    <w:rsid w:val="00D1328B"/>
    <w:rsid w:val="00D20C32"/>
    <w:rsid w:val="00D22B19"/>
    <w:rsid w:val="00D24A43"/>
    <w:rsid w:val="00D250F8"/>
    <w:rsid w:val="00D27B88"/>
    <w:rsid w:val="00D3124F"/>
    <w:rsid w:val="00D31884"/>
    <w:rsid w:val="00D34E4C"/>
    <w:rsid w:val="00D36D3E"/>
    <w:rsid w:val="00D41F4A"/>
    <w:rsid w:val="00D43DA3"/>
    <w:rsid w:val="00D44463"/>
    <w:rsid w:val="00D470E9"/>
    <w:rsid w:val="00D53969"/>
    <w:rsid w:val="00D56159"/>
    <w:rsid w:val="00D62431"/>
    <w:rsid w:val="00D865A8"/>
    <w:rsid w:val="00D86F1D"/>
    <w:rsid w:val="00D96A31"/>
    <w:rsid w:val="00DA2381"/>
    <w:rsid w:val="00DA3396"/>
    <w:rsid w:val="00DB59C8"/>
    <w:rsid w:val="00DC02B7"/>
    <w:rsid w:val="00DC08D4"/>
    <w:rsid w:val="00DC7D9C"/>
    <w:rsid w:val="00DD14D0"/>
    <w:rsid w:val="00DD32D6"/>
    <w:rsid w:val="00DD3A8D"/>
    <w:rsid w:val="00DE2041"/>
    <w:rsid w:val="00DE24A6"/>
    <w:rsid w:val="00DE2B73"/>
    <w:rsid w:val="00DE49E8"/>
    <w:rsid w:val="00DE7743"/>
    <w:rsid w:val="00DE7A7D"/>
    <w:rsid w:val="00DF25D5"/>
    <w:rsid w:val="00DF42F3"/>
    <w:rsid w:val="00DF7A68"/>
    <w:rsid w:val="00E00841"/>
    <w:rsid w:val="00E01DBA"/>
    <w:rsid w:val="00E044D8"/>
    <w:rsid w:val="00E04D5C"/>
    <w:rsid w:val="00E11F3F"/>
    <w:rsid w:val="00E12450"/>
    <w:rsid w:val="00E14764"/>
    <w:rsid w:val="00E31679"/>
    <w:rsid w:val="00E3183C"/>
    <w:rsid w:val="00E31B75"/>
    <w:rsid w:val="00E41EA9"/>
    <w:rsid w:val="00E41F1A"/>
    <w:rsid w:val="00E42F45"/>
    <w:rsid w:val="00E47133"/>
    <w:rsid w:val="00E52087"/>
    <w:rsid w:val="00E53964"/>
    <w:rsid w:val="00E562FC"/>
    <w:rsid w:val="00E5638E"/>
    <w:rsid w:val="00E63F46"/>
    <w:rsid w:val="00E65AD3"/>
    <w:rsid w:val="00E66338"/>
    <w:rsid w:val="00E67446"/>
    <w:rsid w:val="00E67B70"/>
    <w:rsid w:val="00E71043"/>
    <w:rsid w:val="00E73A89"/>
    <w:rsid w:val="00E748CD"/>
    <w:rsid w:val="00E75DB3"/>
    <w:rsid w:val="00E8113E"/>
    <w:rsid w:val="00E855BE"/>
    <w:rsid w:val="00E94F66"/>
    <w:rsid w:val="00E9645B"/>
    <w:rsid w:val="00E96940"/>
    <w:rsid w:val="00EA0F6C"/>
    <w:rsid w:val="00EA21E9"/>
    <w:rsid w:val="00EA282B"/>
    <w:rsid w:val="00EA3FA0"/>
    <w:rsid w:val="00EA52D3"/>
    <w:rsid w:val="00EA61D6"/>
    <w:rsid w:val="00EA666A"/>
    <w:rsid w:val="00EB07F0"/>
    <w:rsid w:val="00EB544C"/>
    <w:rsid w:val="00EB5EC6"/>
    <w:rsid w:val="00EC67A8"/>
    <w:rsid w:val="00ED2E0F"/>
    <w:rsid w:val="00ED2ECD"/>
    <w:rsid w:val="00ED6725"/>
    <w:rsid w:val="00EE1146"/>
    <w:rsid w:val="00EE54A6"/>
    <w:rsid w:val="00EE7F61"/>
    <w:rsid w:val="00EF0C5E"/>
    <w:rsid w:val="00F01167"/>
    <w:rsid w:val="00F0186D"/>
    <w:rsid w:val="00F01882"/>
    <w:rsid w:val="00F01FB1"/>
    <w:rsid w:val="00F02B08"/>
    <w:rsid w:val="00F11E5E"/>
    <w:rsid w:val="00F1366C"/>
    <w:rsid w:val="00F13D2F"/>
    <w:rsid w:val="00F14BEB"/>
    <w:rsid w:val="00F15293"/>
    <w:rsid w:val="00F169DC"/>
    <w:rsid w:val="00F20311"/>
    <w:rsid w:val="00F20FDD"/>
    <w:rsid w:val="00F23F04"/>
    <w:rsid w:val="00F26512"/>
    <w:rsid w:val="00F30C27"/>
    <w:rsid w:val="00F339ED"/>
    <w:rsid w:val="00F406C1"/>
    <w:rsid w:val="00F41B24"/>
    <w:rsid w:val="00F42DF8"/>
    <w:rsid w:val="00F44190"/>
    <w:rsid w:val="00F47166"/>
    <w:rsid w:val="00F53C0C"/>
    <w:rsid w:val="00F550E6"/>
    <w:rsid w:val="00F555E0"/>
    <w:rsid w:val="00F5644F"/>
    <w:rsid w:val="00F571E5"/>
    <w:rsid w:val="00F627D4"/>
    <w:rsid w:val="00F630E1"/>
    <w:rsid w:val="00F63B40"/>
    <w:rsid w:val="00F659E6"/>
    <w:rsid w:val="00F66EBB"/>
    <w:rsid w:val="00F67D20"/>
    <w:rsid w:val="00F70C8E"/>
    <w:rsid w:val="00F74676"/>
    <w:rsid w:val="00F77447"/>
    <w:rsid w:val="00F77807"/>
    <w:rsid w:val="00F80092"/>
    <w:rsid w:val="00F81974"/>
    <w:rsid w:val="00F82DBC"/>
    <w:rsid w:val="00F837BE"/>
    <w:rsid w:val="00F857A3"/>
    <w:rsid w:val="00F87842"/>
    <w:rsid w:val="00F87A5D"/>
    <w:rsid w:val="00F90922"/>
    <w:rsid w:val="00F922F0"/>
    <w:rsid w:val="00FA2FC9"/>
    <w:rsid w:val="00FA7DC4"/>
    <w:rsid w:val="00FB0E01"/>
    <w:rsid w:val="00FB5B18"/>
    <w:rsid w:val="00FB6D27"/>
    <w:rsid w:val="00FB7BB5"/>
    <w:rsid w:val="00FB7CAD"/>
    <w:rsid w:val="00FC2E87"/>
    <w:rsid w:val="00FC4284"/>
    <w:rsid w:val="00FC6298"/>
    <w:rsid w:val="00FC7A98"/>
    <w:rsid w:val="00FD3624"/>
    <w:rsid w:val="00FD3C3D"/>
    <w:rsid w:val="00FE0A73"/>
    <w:rsid w:val="00FE1F92"/>
    <w:rsid w:val="00FE2F2C"/>
    <w:rsid w:val="00FF5B42"/>
    <w:rsid w:val="00FF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9C7E2D"/>
  <w15:docId w15:val="{4389C397-4552-4F7C-B153-B4D9C0EF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C89"/>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unhideWhenUsed/>
    <w:qFormat/>
    <w:rsid w:val="00F66E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customStyle="1" w:styleId="Heading3Char">
    <w:name w:val="Heading 3 Char"/>
    <w:basedOn w:val="DefaultParagraphFont"/>
    <w:link w:val="Heading3"/>
    <w:uiPriority w:val="9"/>
    <w:rsid w:val="00F66EBB"/>
    <w:rPr>
      <w:rFonts w:asciiTheme="majorHAnsi" w:eastAsiaTheme="majorEastAsia" w:hAnsiTheme="majorHAnsi" w:cstheme="majorBidi"/>
      <w:b/>
      <w:bCs/>
      <w:color w:val="4F81BD" w:themeColor="accent1"/>
      <w:sz w:val="22"/>
      <w:szCs w:val="22"/>
    </w:rPr>
  </w:style>
  <w:style w:type="character" w:styleId="HTMLCite">
    <w:name w:val="HTML Cite"/>
    <w:semiHidden/>
    <w:unhideWhenUsed/>
    <w:rsid w:val="00F66EBB"/>
    <w:rPr>
      <w:i/>
      <w:iCs/>
    </w:rPr>
  </w:style>
  <w:style w:type="paragraph" w:styleId="BodyTextIndent">
    <w:name w:val="Body Text Indent"/>
    <w:basedOn w:val="Normal"/>
    <w:link w:val="BodyTextIndentChar"/>
    <w:uiPriority w:val="99"/>
    <w:unhideWhenUsed/>
    <w:rsid w:val="00F66EBB"/>
    <w:pPr>
      <w:ind w:left="360"/>
    </w:pPr>
  </w:style>
  <w:style w:type="character" w:customStyle="1" w:styleId="BodyTextIndentChar">
    <w:name w:val="Body Text Indent Char"/>
    <w:basedOn w:val="DefaultParagraphFont"/>
    <w:link w:val="BodyTextIndent"/>
    <w:uiPriority w:val="99"/>
    <w:rsid w:val="00F66EBB"/>
    <w:rPr>
      <w:rFonts w:ascii="Trebuchet MS" w:hAnsi="Trebuchet MS"/>
      <w:sz w:val="22"/>
      <w:szCs w:val="22"/>
    </w:rPr>
  </w:style>
  <w:style w:type="paragraph" w:styleId="ListParagraph">
    <w:name w:val="List Paragraph"/>
    <w:aliases w:val="Normal bullet 2,List Paragraph1"/>
    <w:basedOn w:val="Normal"/>
    <w:link w:val="ListParagraphChar"/>
    <w:uiPriority w:val="34"/>
    <w:qFormat/>
    <w:rsid w:val="004706B6"/>
    <w:pPr>
      <w:ind w:left="720"/>
      <w:contextualSpacing/>
    </w:pPr>
  </w:style>
  <w:style w:type="character" w:customStyle="1" w:styleId="ListParagraphChar">
    <w:name w:val="List Paragraph Char"/>
    <w:aliases w:val="Normal bullet 2 Char,List Paragraph1 Char"/>
    <w:link w:val="ListParagraph"/>
    <w:uiPriority w:val="34"/>
    <w:locked/>
    <w:rsid w:val="00BA0A1D"/>
    <w:rPr>
      <w:rFonts w:ascii="Trebuchet MS" w:hAnsi="Trebuchet MS"/>
      <w:sz w:val="22"/>
      <w:szCs w:val="22"/>
    </w:rPr>
  </w:style>
  <w:style w:type="paragraph" w:styleId="NoSpacing">
    <w:name w:val="No Spacing"/>
    <w:uiPriority w:val="1"/>
    <w:qFormat/>
    <w:rsid w:val="008769CB"/>
    <w:rPr>
      <w:rFonts w:ascii="Calibri" w:eastAsia="Calibri" w:hAnsi="Calibri"/>
      <w:sz w:val="22"/>
      <w:szCs w:val="22"/>
    </w:rPr>
  </w:style>
  <w:style w:type="paragraph" w:styleId="BodyText">
    <w:name w:val="Body Text"/>
    <w:basedOn w:val="Normal"/>
    <w:link w:val="BodyTextChar"/>
    <w:uiPriority w:val="99"/>
    <w:semiHidden/>
    <w:unhideWhenUsed/>
    <w:rsid w:val="0061474E"/>
  </w:style>
  <w:style w:type="character" w:customStyle="1" w:styleId="BodyTextChar">
    <w:name w:val="Body Text Char"/>
    <w:basedOn w:val="DefaultParagraphFont"/>
    <w:link w:val="BodyText"/>
    <w:uiPriority w:val="99"/>
    <w:semiHidden/>
    <w:rsid w:val="0061474E"/>
    <w:rPr>
      <w:rFonts w:ascii="Trebuchet MS" w:hAnsi="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52180">
      <w:bodyDiv w:val="1"/>
      <w:marLeft w:val="0"/>
      <w:marRight w:val="0"/>
      <w:marTop w:val="0"/>
      <w:marBottom w:val="0"/>
      <w:divBdr>
        <w:top w:val="none" w:sz="0" w:space="0" w:color="auto"/>
        <w:left w:val="none" w:sz="0" w:space="0" w:color="auto"/>
        <w:bottom w:val="none" w:sz="0" w:space="0" w:color="auto"/>
        <w:right w:val="none" w:sz="0" w:space="0" w:color="auto"/>
      </w:divBdr>
    </w:div>
    <w:div w:id="1443574868">
      <w:bodyDiv w:val="1"/>
      <w:marLeft w:val="0"/>
      <w:marRight w:val="0"/>
      <w:marTop w:val="0"/>
      <w:marBottom w:val="0"/>
      <w:divBdr>
        <w:top w:val="none" w:sz="0" w:space="0" w:color="auto"/>
        <w:left w:val="none" w:sz="0" w:space="0" w:color="auto"/>
        <w:bottom w:val="none" w:sz="0" w:space="0" w:color="auto"/>
        <w:right w:val="none" w:sz="0" w:space="0" w:color="auto"/>
      </w:divBdr>
    </w:div>
    <w:div w:id="1598949660">
      <w:bodyDiv w:val="1"/>
      <w:marLeft w:val="0"/>
      <w:marRight w:val="0"/>
      <w:marTop w:val="0"/>
      <w:marBottom w:val="0"/>
      <w:divBdr>
        <w:top w:val="none" w:sz="0" w:space="0" w:color="auto"/>
        <w:left w:val="none" w:sz="0" w:space="0" w:color="auto"/>
        <w:bottom w:val="none" w:sz="0" w:space="0" w:color="auto"/>
        <w:right w:val="none" w:sz="0" w:space="0" w:color="auto"/>
      </w:divBdr>
    </w:div>
    <w:div w:id="2048949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A~1.POP\AppData\Local\Temp\notes1F8A28\ANOFM-model%20documente%20noiembri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C4F7-E1C3-4370-9074-01E0B156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ANOFM-model documente noiembrie 2019</Template>
  <TotalTime>0</TotalTime>
  <Pages>1</Pages>
  <Words>396</Words>
  <Characters>2261</Characters>
  <Application>Microsoft Office Word</Application>
  <DocSecurity>4</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2652</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Teodora POPA</dc:creator>
  <cp:lastModifiedBy>Anca Petcu</cp:lastModifiedBy>
  <cp:revision>2</cp:revision>
  <cp:lastPrinted>2025-01-08T11:01:00Z</cp:lastPrinted>
  <dcterms:created xsi:type="dcterms:W3CDTF">2026-05-04T12:51:00Z</dcterms:created>
  <dcterms:modified xsi:type="dcterms:W3CDTF">2026-05-04T12:51:00Z</dcterms:modified>
</cp:coreProperties>
</file>