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CA56" w14:textId="70A4AD63" w:rsidR="00012C41" w:rsidRPr="00A539B8" w:rsidRDefault="00012C41" w:rsidP="00012C41">
      <w:pPr>
        <w:spacing w:after="0" w:line="240" w:lineRule="auto"/>
        <w:ind w:left="8181" w:firstLine="459"/>
        <w:rPr>
          <w:b/>
        </w:rPr>
      </w:pPr>
      <w:r w:rsidRPr="00A539B8">
        <w:rPr>
          <w:b/>
        </w:rPr>
        <w:t xml:space="preserve">  2</w:t>
      </w:r>
      <w:r>
        <w:rPr>
          <w:b/>
        </w:rPr>
        <w:t>6</w:t>
      </w:r>
      <w:r w:rsidRPr="00A539B8">
        <w:rPr>
          <w:b/>
        </w:rPr>
        <w:t xml:space="preserve"> MAI 202</w:t>
      </w:r>
      <w:r>
        <w:rPr>
          <w:b/>
        </w:rPr>
        <w:t>5</w:t>
      </w:r>
    </w:p>
    <w:p w14:paraId="77D37342" w14:textId="77777777" w:rsidR="00012C41" w:rsidRPr="006C534C" w:rsidRDefault="00012C41" w:rsidP="00E758E6">
      <w:pPr>
        <w:tabs>
          <w:tab w:val="left" w:pos="4230"/>
        </w:tabs>
        <w:spacing w:after="0" w:line="240" w:lineRule="auto"/>
        <w:ind w:left="0"/>
        <w:rPr>
          <w:b/>
          <w:sz w:val="28"/>
          <w:szCs w:val="28"/>
          <w:lang w:val="ro-RO"/>
        </w:rPr>
      </w:pPr>
      <w:r w:rsidRPr="006C534C">
        <w:rPr>
          <w:b/>
          <w:sz w:val="28"/>
          <w:szCs w:val="28"/>
          <w:lang w:val="ro-RO"/>
        </w:rPr>
        <w:t xml:space="preserve">Comunicat de Presă </w:t>
      </w:r>
    </w:p>
    <w:p w14:paraId="05F9A08B" w14:textId="77777777" w:rsidR="00012C41" w:rsidRPr="005E6D23" w:rsidRDefault="00012C41" w:rsidP="00012C41">
      <w:pPr>
        <w:tabs>
          <w:tab w:val="left" w:pos="4230"/>
        </w:tabs>
        <w:spacing w:after="0" w:line="240" w:lineRule="auto"/>
        <w:ind w:left="567"/>
        <w:rPr>
          <w:b/>
          <w:lang w:val="ro-RO"/>
        </w:rPr>
      </w:pPr>
    </w:p>
    <w:p w14:paraId="5490A7D2" w14:textId="77777777" w:rsidR="00012C41" w:rsidRPr="005E6D23" w:rsidRDefault="00012C41" w:rsidP="00012C41">
      <w:pPr>
        <w:tabs>
          <w:tab w:val="left" w:pos="4230"/>
        </w:tabs>
        <w:spacing w:after="0" w:line="240" w:lineRule="auto"/>
        <w:ind w:left="567"/>
        <w:rPr>
          <w:b/>
          <w:color w:val="FF0000"/>
          <w:lang w:val="ro-RO"/>
        </w:rPr>
      </w:pPr>
    </w:p>
    <w:p w14:paraId="4C830D63" w14:textId="77777777" w:rsidR="00012C41" w:rsidRPr="005E6D23" w:rsidRDefault="00012C41" w:rsidP="00E758E6">
      <w:pPr>
        <w:spacing w:line="240" w:lineRule="auto"/>
        <w:ind w:left="0"/>
        <w:rPr>
          <w:b/>
          <w:lang w:val="ro-RO"/>
        </w:rPr>
      </w:pPr>
      <w:r w:rsidRPr="005E6D23">
        <w:rPr>
          <w:rFonts w:cs="Helvetica"/>
          <w:b/>
        </w:rPr>
        <w:t>Luna mai - luna promovării economiei sociale.</w:t>
      </w:r>
    </w:p>
    <w:p w14:paraId="5AA57098" w14:textId="77777777" w:rsidR="00012C41" w:rsidRPr="00A539B8" w:rsidRDefault="00012C41" w:rsidP="00E758E6">
      <w:pPr>
        <w:tabs>
          <w:tab w:val="left" w:pos="4230"/>
        </w:tabs>
        <w:spacing w:after="0" w:line="240" w:lineRule="auto"/>
        <w:ind w:left="0"/>
        <w:rPr>
          <w:rFonts w:cs="Arial"/>
          <w:lang w:val="ro-RO"/>
        </w:rPr>
      </w:pPr>
    </w:p>
    <w:p w14:paraId="17DD6B10" w14:textId="77777777" w:rsidR="00012C41" w:rsidRPr="00A539B8" w:rsidRDefault="00012C41" w:rsidP="00385F0B">
      <w:pPr>
        <w:spacing w:after="0" w:line="240" w:lineRule="auto"/>
        <w:ind w:left="0"/>
        <w:rPr>
          <w:lang w:val="ro-RO"/>
        </w:rPr>
      </w:pPr>
      <w:r w:rsidRPr="00A539B8">
        <w:rPr>
          <w:lang w:val="ro-RO"/>
        </w:rPr>
        <w:t>Luna mai este luna promovării economiei sociale şi este dedicată organizării unor evenimente și acţiuni de conștientizare a importanței dezvoltării acestui sector pentru întreaga societate, la nivel național.</w:t>
      </w:r>
    </w:p>
    <w:p w14:paraId="3613CCB6" w14:textId="4830F88E" w:rsidR="00012C41" w:rsidRPr="00A539B8" w:rsidRDefault="00012C41" w:rsidP="00385F0B">
      <w:pPr>
        <w:spacing w:line="240" w:lineRule="auto"/>
        <w:ind w:left="0"/>
        <w:rPr>
          <w:lang w:val="ro-RO"/>
        </w:rPr>
      </w:pPr>
      <w:r w:rsidRPr="00A539B8">
        <w:rPr>
          <w:lang w:val="ro-RO"/>
        </w:rPr>
        <w:t>Economia socială reprezintă ansamblul activităţilor private cu caracter economic şi social, servind interesul general, interesele unei colectivităţi şi/sau interesele personale nepatrimoniale, prin creşterea incluziunii sociale şi/sau furnizarea de bunuri, prestarea de servicii şi/sau execuţia de lucrări.</w:t>
      </w:r>
      <w:r w:rsidR="004462F2">
        <w:rPr>
          <w:lang w:val="ro-RO"/>
        </w:rPr>
        <w:t xml:space="preserve"> </w:t>
      </w:r>
      <w:r w:rsidRPr="00A539B8">
        <w:rPr>
          <w:lang w:val="ro-RO"/>
        </w:rPr>
        <w:t>Domeniul economiei sociale, stabilirea măsurilor de promovare şi de sprijinire a economiei sociale, precum și condiţiile de atestare a întreprinderilor sociale şi de certificare a întreprinderilor sociale de inserţie sunt reglementate de Legea nr. 219/2015 privind economia socială, cu modificările și completările ulterioare. Contribuind la dezvoltarea comunităţilor locale, economia socială are ca obiective consolidarea coeziunii economice şi sociale, ocuparea forţei de muncă și dezvoltarea serviciilor sociale.</w:t>
      </w:r>
    </w:p>
    <w:p w14:paraId="30A13F41" w14:textId="29782A4E" w:rsidR="00012C41" w:rsidRPr="00A539B8" w:rsidRDefault="00012C41" w:rsidP="00E758E6">
      <w:pPr>
        <w:ind w:left="0"/>
        <w:jc w:val="left"/>
        <w:rPr>
          <w:b/>
          <w:i/>
          <w:color w:val="000000"/>
        </w:rPr>
      </w:pPr>
      <w:r w:rsidRPr="00A539B8">
        <w:rPr>
          <w:b/>
          <w:color w:val="000000"/>
        </w:rPr>
        <w:t>Rezultate obținute la nivelul judeţului Dolj în anul 202</w:t>
      </w:r>
      <w:r>
        <w:rPr>
          <w:b/>
          <w:color w:val="000000"/>
        </w:rPr>
        <w:t>4</w:t>
      </w:r>
      <w:r w:rsidRPr="00A539B8">
        <w:rPr>
          <w:b/>
          <w:i/>
          <w:color w:val="000000"/>
        </w:rPr>
        <w:t>:</w:t>
      </w:r>
    </w:p>
    <w:p w14:paraId="3792D4C2" w14:textId="39227703" w:rsidR="00460EBE" w:rsidRPr="00876D56" w:rsidRDefault="00460EBE" w:rsidP="00DB18F7">
      <w:pPr>
        <w:pStyle w:val="ListParagraph"/>
        <w:numPr>
          <w:ilvl w:val="0"/>
          <w:numId w:val="11"/>
        </w:numPr>
        <w:spacing w:after="200" w:line="240" w:lineRule="auto"/>
        <w:ind w:left="0"/>
        <w:rPr>
          <w:lang w:val="ro-RO"/>
        </w:rPr>
      </w:pPr>
      <w:r w:rsidRPr="00876D56">
        <w:rPr>
          <w:lang w:val="ro-RO"/>
        </w:rPr>
        <w:t>Sprijinirea unui numar de 40 elevi ai Scolii Gimnaziale ”Nicolae Romanescu ” din Craiova, proveniti din medii defavorizate, prin oferirea de pachete cu alimente, precum si carduri cadou pentru achizitionarea de articole de imbracaminte.</w:t>
      </w:r>
      <w:r w:rsidR="00876D56" w:rsidRPr="00876D56">
        <w:rPr>
          <w:lang w:val="ro-RO"/>
        </w:rPr>
        <w:t xml:space="preserve"> </w:t>
      </w:r>
      <w:r w:rsidR="00876D56" w:rsidRPr="00876D56">
        <w:rPr>
          <w:lang w:val="fr-FR"/>
        </w:rPr>
        <w:t>Au fost acordate tichete educationale valorice pentru 3 copii care provin din familii cu situatie financiara precara.</w:t>
      </w:r>
    </w:p>
    <w:p w14:paraId="16F8F184" w14:textId="77777777" w:rsidR="00460EBE" w:rsidRPr="00460EBE" w:rsidRDefault="00460EBE" w:rsidP="00460EBE">
      <w:pPr>
        <w:pStyle w:val="ListParagraph"/>
        <w:numPr>
          <w:ilvl w:val="0"/>
          <w:numId w:val="11"/>
        </w:numPr>
        <w:spacing w:after="200" w:line="240" w:lineRule="auto"/>
        <w:ind w:left="0"/>
        <w:rPr>
          <w:lang w:val="ro-RO"/>
        </w:rPr>
      </w:pPr>
      <w:r w:rsidRPr="00460EBE">
        <w:rPr>
          <w:lang w:val="ro-RO"/>
        </w:rPr>
        <w:t>Impreuna cu Aociatia ”LANGDON DOWN OLTENIA ” a contribuit la integrarea sociala si educationala a persoanelor cu sindrom Down, a fost oferit suport psihologic si emotional, exercitii practice de stimulare cognitiva, ateliere recreative.</w:t>
      </w:r>
    </w:p>
    <w:p w14:paraId="6E8AA7B8" w14:textId="77777777" w:rsidR="00460EBE" w:rsidRPr="00460EBE" w:rsidRDefault="00460EBE" w:rsidP="00460EBE">
      <w:pPr>
        <w:pStyle w:val="ListParagraph"/>
        <w:numPr>
          <w:ilvl w:val="0"/>
          <w:numId w:val="11"/>
        </w:numPr>
        <w:spacing w:after="200" w:line="240" w:lineRule="auto"/>
        <w:ind w:left="0"/>
        <w:rPr>
          <w:lang w:val="ro-RO"/>
        </w:rPr>
      </w:pPr>
      <w:r w:rsidRPr="00460EBE">
        <w:rPr>
          <w:lang w:val="ro-RO"/>
        </w:rPr>
        <w:t>Organizarea de cursuri pentru dezvoltarea competentelor TIC adresate tinerilor din mediul rural: o campanie de e-learning si o campanie de informare privind utilizarea internetului cu responsabilitate.</w:t>
      </w:r>
    </w:p>
    <w:p w14:paraId="5851386D" w14:textId="5F2A7616" w:rsidR="00460EBE" w:rsidRPr="00460EBE" w:rsidRDefault="00460EBE" w:rsidP="00460EBE">
      <w:pPr>
        <w:pStyle w:val="ListParagraph"/>
        <w:numPr>
          <w:ilvl w:val="0"/>
          <w:numId w:val="11"/>
        </w:numPr>
        <w:spacing w:after="200"/>
        <w:ind w:left="0"/>
        <w:rPr>
          <w:lang w:val="fr-FR"/>
        </w:rPr>
      </w:pPr>
      <w:r w:rsidRPr="00460EBE">
        <w:rPr>
          <w:lang w:val="fr-FR"/>
        </w:rPr>
        <w:t>Creare de noi locuri de munca adaptate persoanelor greu integrabile si asigurarea de servicii sociale pentru categorii defavorizate.</w:t>
      </w:r>
      <w:r w:rsidR="007A4047">
        <w:rPr>
          <w:lang w:val="fr-FR"/>
        </w:rPr>
        <w:t xml:space="preserve"> </w:t>
      </w:r>
      <w:r w:rsidR="007A4047" w:rsidRPr="00460EBE">
        <w:rPr>
          <w:bCs/>
          <w:iCs/>
          <w:lang w:val="ro-RO"/>
        </w:rPr>
        <w:t>Au fost angajati tineri Neets si someri aflati in evidenta A.J.O.F.M. Dolj</w:t>
      </w:r>
      <w:r w:rsidR="007A4047">
        <w:rPr>
          <w:bCs/>
          <w:iCs/>
          <w:lang w:val="ro-RO"/>
        </w:rPr>
        <w:t>.</w:t>
      </w:r>
    </w:p>
    <w:p w14:paraId="60C01A7F" w14:textId="3D73D761" w:rsidR="00460EBE" w:rsidRPr="004D559D" w:rsidRDefault="00460EBE" w:rsidP="002B45CF">
      <w:pPr>
        <w:pStyle w:val="ListParagraph"/>
        <w:numPr>
          <w:ilvl w:val="0"/>
          <w:numId w:val="11"/>
        </w:numPr>
        <w:spacing w:after="200"/>
        <w:ind w:left="0"/>
        <w:rPr>
          <w:lang w:val="fr-FR"/>
        </w:rPr>
      </w:pPr>
      <w:r w:rsidRPr="004D559D">
        <w:rPr>
          <w:lang w:val="fr-FR"/>
        </w:rPr>
        <w:t>Activitate de promovare a alpinismului in scopul promovarii economiei sociale. A promovat escalada ca terapie pentru persoane vulnerabile in scopul reducerii excluziunii sociale si intarirea sanatatii mintale.</w:t>
      </w:r>
      <w:r w:rsidR="004D559D" w:rsidRPr="004D559D">
        <w:rPr>
          <w:lang w:val="ro-RO"/>
        </w:rPr>
        <w:t xml:space="preserve"> Au fost sponsorizate evenimente pentru copii din Cluburile Sportive ”Climbing AKademos” si ”Pel Activities”.</w:t>
      </w:r>
    </w:p>
    <w:p w14:paraId="44C552A1" w14:textId="77777777" w:rsidR="00460EBE" w:rsidRPr="00460EBE" w:rsidRDefault="00460EBE" w:rsidP="00460EBE">
      <w:pPr>
        <w:pStyle w:val="ListParagraph"/>
        <w:numPr>
          <w:ilvl w:val="0"/>
          <w:numId w:val="11"/>
        </w:numPr>
        <w:spacing w:after="200"/>
        <w:ind w:left="0"/>
        <w:rPr>
          <w:lang w:val="fr-FR"/>
        </w:rPr>
      </w:pPr>
      <w:r w:rsidRPr="00460EBE">
        <w:rPr>
          <w:lang w:val="fr-FR"/>
        </w:rPr>
        <w:t>Au fost oferite servicii educative in cadrul unui program de tip after school pentru 18 de copii din municipiul Craiova cat si sprijinirea unei scoli din mediul rural pentru dotarea bibliotecii scolare.</w:t>
      </w:r>
    </w:p>
    <w:p w14:paraId="60FFB1D1" w14:textId="77777777" w:rsidR="00460EBE" w:rsidRPr="00460EBE" w:rsidRDefault="00460EBE" w:rsidP="00460EBE">
      <w:pPr>
        <w:pStyle w:val="ListParagraph"/>
        <w:numPr>
          <w:ilvl w:val="0"/>
          <w:numId w:val="11"/>
        </w:numPr>
        <w:spacing w:after="200"/>
        <w:ind w:left="0"/>
      </w:pPr>
      <w:r w:rsidRPr="00460EBE">
        <w:t>Au fost oferite 5 burse pentru elevii din grupul vulnerabil din mediul rural.</w:t>
      </w:r>
    </w:p>
    <w:p w14:paraId="788E7D9E" w14:textId="23151CDC" w:rsidR="00876D56" w:rsidRPr="00876D56" w:rsidRDefault="00460EBE" w:rsidP="00E509BC">
      <w:pPr>
        <w:pStyle w:val="ListParagraph"/>
        <w:numPr>
          <w:ilvl w:val="0"/>
          <w:numId w:val="11"/>
        </w:numPr>
        <w:spacing w:after="200"/>
        <w:ind w:left="0"/>
        <w:rPr>
          <w:lang w:val="fr-FR"/>
        </w:rPr>
      </w:pPr>
      <w:r w:rsidRPr="00876D56">
        <w:rPr>
          <w:lang w:val="fr-FR"/>
        </w:rPr>
        <w:t xml:space="preserve">A fost sprijinit Serviciul Social – Centrul de Plasament </w:t>
      </w:r>
      <w:r w:rsidRPr="00876D56">
        <w:rPr>
          <w:lang w:val="ro-RO"/>
        </w:rPr>
        <w:t>cu mancaruri preparate.</w:t>
      </w:r>
    </w:p>
    <w:p w14:paraId="40929F99" w14:textId="77777777" w:rsidR="00876D56" w:rsidRPr="00460EBE" w:rsidRDefault="00876D56" w:rsidP="00876D56">
      <w:pPr>
        <w:pStyle w:val="ListParagraph"/>
        <w:numPr>
          <w:ilvl w:val="0"/>
          <w:numId w:val="11"/>
        </w:numPr>
        <w:spacing w:after="200"/>
        <w:ind w:left="0"/>
        <w:rPr>
          <w:bCs/>
          <w:iCs/>
          <w:lang w:val="ro-RO"/>
        </w:rPr>
      </w:pPr>
      <w:r w:rsidRPr="00460EBE">
        <w:rPr>
          <w:bCs/>
          <w:iCs/>
          <w:lang w:val="ro-RO"/>
        </w:rPr>
        <w:t xml:space="preserve">Impreuna cu Fundatia </w:t>
      </w:r>
      <w:r w:rsidRPr="00460EBE">
        <w:rPr>
          <w:lang w:val="ro-RO"/>
        </w:rPr>
        <w:t>”</w:t>
      </w:r>
      <w:r w:rsidRPr="00460EBE">
        <w:rPr>
          <w:lang w:val="fr-FR"/>
        </w:rPr>
        <w:t>Ania</w:t>
      </w:r>
      <w:r w:rsidRPr="00460EBE">
        <w:rPr>
          <w:lang w:val="ro-RO"/>
        </w:rPr>
        <w:t>” au fost sprijinite familiile cu posibilitati financiare reduse din judetul Dolj.</w:t>
      </w:r>
    </w:p>
    <w:p w14:paraId="6DEE3F4D" w14:textId="77777777" w:rsidR="00876D56" w:rsidRPr="00876D56" w:rsidRDefault="00876D56" w:rsidP="00BE0E05">
      <w:pPr>
        <w:pStyle w:val="ListParagraph"/>
        <w:numPr>
          <w:ilvl w:val="0"/>
          <w:numId w:val="11"/>
        </w:numPr>
        <w:spacing w:after="200"/>
        <w:ind w:left="0"/>
        <w:rPr>
          <w:lang w:val="fr-FR"/>
        </w:rPr>
      </w:pPr>
    </w:p>
    <w:p w14:paraId="281E6531" w14:textId="2EDCF6A1" w:rsidR="00460EBE" w:rsidRPr="00876D56" w:rsidRDefault="00460EBE" w:rsidP="00BE0E05">
      <w:pPr>
        <w:pStyle w:val="ListParagraph"/>
        <w:numPr>
          <w:ilvl w:val="0"/>
          <w:numId w:val="11"/>
        </w:numPr>
        <w:spacing w:after="200"/>
        <w:ind w:left="0"/>
        <w:rPr>
          <w:lang w:val="fr-FR"/>
        </w:rPr>
      </w:pPr>
      <w:r w:rsidRPr="00876D56">
        <w:rPr>
          <w:lang w:val="ro-RO"/>
        </w:rPr>
        <w:t>Prin colaborarea cu Asociatia de dezvoltare comunitara ”Alexandru cel Mare”-Malu Mare si Fundatia ”Adina Stiftelsen”-Simnicu de Sus au fost oferite sejururi cu autorulota: 11 nopti si 9 nopti de cazari individuale.</w:t>
      </w:r>
    </w:p>
    <w:p w14:paraId="311CC844" w14:textId="77777777" w:rsidR="00460EBE" w:rsidRPr="00460EBE" w:rsidRDefault="00460EBE" w:rsidP="00460EBE">
      <w:pPr>
        <w:pStyle w:val="ListParagraph"/>
        <w:numPr>
          <w:ilvl w:val="0"/>
          <w:numId w:val="11"/>
        </w:numPr>
        <w:spacing w:after="200"/>
        <w:ind w:left="0"/>
        <w:rPr>
          <w:lang w:val="fr-FR"/>
        </w:rPr>
      </w:pPr>
      <w:r w:rsidRPr="00460EBE">
        <w:rPr>
          <w:lang w:val="ro-RO"/>
        </w:rPr>
        <w:t>Au fost sponsorizate evenimente pentru copii din Cluburile Sportive ”Climbing AKademos” si ”Pel Activities”.</w:t>
      </w:r>
    </w:p>
    <w:p w14:paraId="417130B4" w14:textId="77777777" w:rsidR="00460EBE" w:rsidRPr="00460EBE" w:rsidRDefault="00460EBE" w:rsidP="00460EBE">
      <w:pPr>
        <w:pStyle w:val="ListParagraph"/>
        <w:numPr>
          <w:ilvl w:val="0"/>
          <w:numId w:val="11"/>
        </w:numPr>
        <w:spacing w:after="200"/>
        <w:ind w:left="0"/>
        <w:rPr>
          <w:lang w:val="fr-FR"/>
        </w:rPr>
      </w:pPr>
      <w:r w:rsidRPr="00460EBE">
        <w:rPr>
          <w:lang w:val="fr-FR"/>
        </w:rPr>
        <w:t>Au fost promovate valorile comunitare prin crearea de materiale foto-video pentru 4 povesti de succes. A fost consolidat sentimentul de apartenenta prin organizarea a doua ateliere comunitare si implicarea a peste 50 de membrii la 2 evenimente comune.</w:t>
      </w:r>
    </w:p>
    <w:p w14:paraId="2E6637C4" w14:textId="77777777" w:rsidR="00460EBE" w:rsidRPr="00460EBE" w:rsidRDefault="00460EBE" w:rsidP="00460EBE">
      <w:pPr>
        <w:pStyle w:val="ListParagraph"/>
        <w:numPr>
          <w:ilvl w:val="0"/>
          <w:numId w:val="11"/>
        </w:numPr>
        <w:spacing w:after="200"/>
        <w:ind w:left="0"/>
        <w:rPr>
          <w:lang w:val="fr-FR"/>
        </w:rPr>
      </w:pPr>
      <w:r w:rsidRPr="00460EBE">
        <w:rPr>
          <w:lang w:val="fr-FR"/>
        </w:rPr>
        <w:t>78 de persoane au participat la doua sesiuni de constientizare privind rolul educatiei financiare.</w:t>
      </w:r>
    </w:p>
    <w:p w14:paraId="2BB19BEE" w14:textId="7ADF1EB9" w:rsidR="00460EBE" w:rsidRPr="00B67B3B" w:rsidRDefault="00460EBE" w:rsidP="003C29AF">
      <w:pPr>
        <w:pStyle w:val="ListParagraph"/>
        <w:numPr>
          <w:ilvl w:val="0"/>
          <w:numId w:val="11"/>
        </w:numPr>
        <w:spacing w:after="200"/>
        <w:ind w:left="0"/>
        <w:rPr>
          <w:lang w:val="fr-FR"/>
        </w:rPr>
      </w:pPr>
      <w:r w:rsidRPr="00B67B3B">
        <w:rPr>
          <w:lang w:val="fr-FR"/>
        </w:rPr>
        <w:t xml:space="preserve">Au fost organizate cursuri in domeniul IT : </w:t>
      </w:r>
      <w:r w:rsidRPr="00B67B3B">
        <w:rPr>
          <w:lang w:val="ro-RO"/>
        </w:rPr>
        <w:t>”</w:t>
      </w:r>
      <w:r w:rsidRPr="00B67B3B">
        <w:rPr>
          <w:lang w:val="fr-FR"/>
        </w:rPr>
        <w:t>Securitate cibernetica in conditiile utilizarii aplicatiilor mobile</w:t>
      </w:r>
      <w:r w:rsidRPr="00B67B3B">
        <w:rPr>
          <w:lang w:val="ro-RO"/>
        </w:rPr>
        <w:t>”</w:t>
      </w:r>
      <w:r w:rsidRPr="00B67B3B">
        <w:rPr>
          <w:lang w:val="fr-FR"/>
        </w:rPr>
        <w:t xml:space="preserve"> si </w:t>
      </w:r>
      <w:r w:rsidRPr="00B67B3B">
        <w:rPr>
          <w:lang w:val="ro-RO"/>
        </w:rPr>
        <w:t>”</w:t>
      </w:r>
      <w:r w:rsidRPr="00B67B3B">
        <w:rPr>
          <w:lang w:val="fr-FR"/>
        </w:rPr>
        <w:t>Tehnologia cloud</w:t>
      </w:r>
      <w:r w:rsidRPr="00B67B3B">
        <w:rPr>
          <w:lang w:val="ro-RO"/>
        </w:rPr>
        <w:t>”</w:t>
      </w:r>
      <w:r w:rsidRPr="00B67B3B">
        <w:rPr>
          <w:lang w:val="fr-FR"/>
        </w:rPr>
        <w:t>.</w:t>
      </w:r>
      <w:r w:rsidR="00B67B3B">
        <w:rPr>
          <w:lang w:val="fr-FR"/>
        </w:rPr>
        <w:t xml:space="preserve"> 24</w:t>
      </w:r>
      <w:r w:rsidRPr="00B67B3B">
        <w:rPr>
          <w:lang w:val="fr-FR"/>
        </w:rPr>
        <w:t xml:space="preserve"> de persoane au absolvit cursul </w:t>
      </w:r>
      <w:r w:rsidRPr="00B67B3B">
        <w:rPr>
          <w:lang w:val="ro-RO"/>
        </w:rPr>
        <w:t>”</w:t>
      </w:r>
      <w:r w:rsidRPr="00B67B3B">
        <w:rPr>
          <w:lang w:val="fr-FR"/>
        </w:rPr>
        <w:t>Competente antreprenoriale</w:t>
      </w:r>
      <w:r w:rsidRPr="00B67B3B">
        <w:rPr>
          <w:lang w:val="ro-RO"/>
        </w:rPr>
        <w:t>”.</w:t>
      </w:r>
    </w:p>
    <w:p w14:paraId="3D9D3769" w14:textId="77777777" w:rsidR="00460EBE" w:rsidRPr="00460EBE" w:rsidRDefault="00460EBE" w:rsidP="00460EBE">
      <w:pPr>
        <w:pStyle w:val="ListParagraph"/>
        <w:numPr>
          <w:ilvl w:val="0"/>
          <w:numId w:val="11"/>
        </w:numPr>
        <w:spacing w:after="200"/>
        <w:ind w:left="0"/>
        <w:rPr>
          <w:lang w:val="fr-FR"/>
        </w:rPr>
      </w:pPr>
      <w:r w:rsidRPr="00460EBE">
        <w:rPr>
          <w:lang w:val="fr-FR"/>
        </w:rPr>
        <w:t>Au fost realizate reportaje sociale privind singuratatea varstnicilor din satele doljene si filmarea vietii cotidiene din Comuna Belin din Transilvania, comunitate cu membrii preponderent de etnie roma.</w:t>
      </w:r>
    </w:p>
    <w:p w14:paraId="1263FBE6" w14:textId="540181E1" w:rsidR="00460EBE" w:rsidRPr="00460EBE" w:rsidRDefault="00460EBE" w:rsidP="00876D56">
      <w:pPr>
        <w:pStyle w:val="ListParagraph"/>
        <w:numPr>
          <w:ilvl w:val="0"/>
          <w:numId w:val="11"/>
        </w:numPr>
        <w:spacing w:after="200"/>
        <w:ind w:left="0"/>
        <w:rPr>
          <w:bCs/>
          <w:iCs/>
          <w:lang w:val="ro-RO"/>
        </w:rPr>
      </w:pPr>
      <w:r w:rsidRPr="00460EBE">
        <w:rPr>
          <w:lang w:val="fr-FR"/>
        </w:rPr>
        <w:t xml:space="preserve">Oferirea de servicii de consultanta stomatologica pentru 15 elevi din cadrul Scolii Gimnaziale </w:t>
      </w:r>
      <w:r w:rsidRPr="00460EBE">
        <w:rPr>
          <w:lang w:val="ro-RO"/>
        </w:rPr>
        <w:t>”</w:t>
      </w:r>
      <w:r w:rsidRPr="00460EBE">
        <w:rPr>
          <w:lang w:val="fr-FR"/>
        </w:rPr>
        <w:t>Eliza Opran</w:t>
      </w:r>
      <w:r w:rsidRPr="00460EBE">
        <w:rPr>
          <w:lang w:val="ro-RO"/>
        </w:rPr>
        <w:t>”</w:t>
      </w:r>
      <w:r w:rsidRPr="00460EBE">
        <w:rPr>
          <w:lang w:val="fr-FR"/>
        </w:rPr>
        <w:t xml:space="preserve"> Isalnita.</w:t>
      </w:r>
      <w:r w:rsidR="00385F0B" w:rsidRPr="00385F0B">
        <w:rPr>
          <w:bCs/>
          <w:iCs/>
          <w:lang w:val="ro-RO"/>
        </w:rPr>
        <w:t xml:space="preserve"> </w:t>
      </w:r>
      <w:r w:rsidR="00385F0B" w:rsidRPr="00460EBE">
        <w:rPr>
          <w:bCs/>
          <w:iCs/>
          <w:lang w:val="ro-RO"/>
        </w:rPr>
        <w:t>A fost asigurata finantarea pentru interventiile stomatologice pentru persoanele varstnice.</w:t>
      </w:r>
    </w:p>
    <w:p w14:paraId="68BEE0A6" w14:textId="5BEFF2F0" w:rsidR="00460EBE" w:rsidRPr="004D559D" w:rsidRDefault="00460EBE" w:rsidP="002D6672">
      <w:pPr>
        <w:pStyle w:val="ListParagraph"/>
        <w:numPr>
          <w:ilvl w:val="0"/>
          <w:numId w:val="11"/>
        </w:numPr>
        <w:spacing w:after="200"/>
        <w:ind w:left="0"/>
        <w:rPr>
          <w:bCs/>
          <w:iCs/>
          <w:lang w:val="ro-RO"/>
        </w:rPr>
      </w:pPr>
      <w:r w:rsidRPr="004D559D">
        <w:rPr>
          <w:bCs/>
          <w:iCs/>
          <w:lang w:val="ro-RO"/>
        </w:rPr>
        <w:t>Au fost realizate 5 excursii cu copii din mediul rural.</w:t>
      </w:r>
      <w:r w:rsidR="004D559D" w:rsidRPr="004D559D">
        <w:rPr>
          <w:bCs/>
          <w:iCs/>
          <w:lang w:val="ro-RO"/>
        </w:rPr>
        <w:t xml:space="preserve"> </w:t>
      </w:r>
      <w:r w:rsidRPr="004D559D">
        <w:rPr>
          <w:bCs/>
          <w:iCs/>
          <w:lang w:val="ro-RO"/>
        </w:rPr>
        <w:t xml:space="preserve">S-au organizat pentru copii defavorizati din </w:t>
      </w:r>
      <w:r w:rsidRPr="004D559D">
        <w:rPr>
          <w:lang w:val="ro-RO"/>
        </w:rPr>
        <w:t>”</w:t>
      </w:r>
      <w:r w:rsidRPr="004D559D">
        <w:rPr>
          <w:bCs/>
          <w:iCs/>
          <w:lang w:val="ro-RO"/>
        </w:rPr>
        <w:t>Scoala de Karate Traditional</w:t>
      </w:r>
      <w:r w:rsidRPr="004D559D">
        <w:rPr>
          <w:lang w:val="ro-RO"/>
        </w:rPr>
        <w:t>” ateliere de lucru la Moeciu de Sus, judetul Brasov.</w:t>
      </w:r>
    </w:p>
    <w:p w14:paraId="5E07C7ED" w14:textId="77777777" w:rsidR="00460EBE" w:rsidRPr="00460EBE" w:rsidRDefault="00460EBE" w:rsidP="00460EBE">
      <w:pPr>
        <w:pStyle w:val="ListParagraph"/>
        <w:numPr>
          <w:ilvl w:val="0"/>
          <w:numId w:val="11"/>
        </w:numPr>
        <w:spacing w:after="200"/>
        <w:ind w:left="0"/>
        <w:rPr>
          <w:bCs/>
          <w:iCs/>
          <w:lang w:val="ro-RO"/>
        </w:rPr>
      </w:pPr>
      <w:r w:rsidRPr="00460EBE">
        <w:rPr>
          <w:bCs/>
          <w:iCs/>
          <w:lang w:val="ro-RO"/>
        </w:rPr>
        <w:t>Furnizare servicii de consultanta si contabilitate, au incheiat acorduri cu unitati de invatamant superior pentru a facilita accesul de la scoala la viata activa. Studenti au efectuat stagii de practica in cadrul societatii.</w:t>
      </w:r>
    </w:p>
    <w:p w14:paraId="6B8DB9DE" w14:textId="77777777" w:rsidR="00460EBE" w:rsidRPr="00460EBE" w:rsidRDefault="00460EBE" w:rsidP="00460EBE">
      <w:pPr>
        <w:pStyle w:val="ListParagraph"/>
        <w:numPr>
          <w:ilvl w:val="0"/>
          <w:numId w:val="11"/>
        </w:numPr>
        <w:spacing w:after="200"/>
        <w:ind w:left="0"/>
        <w:rPr>
          <w:bCs/>
          <w:iCs/>
          <w:lang w:val="ro-RO"/>
        </w:rPr>
      </w:pPr>
      <w:r w:rsidRPr="00460EBE">
        <w:rPr>
          <w:bCs/>
          <w:iCs/>
          <w:lang w:val="ro-RO"/>
        </w:rPr>
        <w:t xml:space="preserve">Au fost oferite servicii gratuite de igienizare in centre educationale, centre medicale si clinici medicale. </w:t>
      </w:r>
    </w:p>
    <w:p w14:paraId="372073A2" w14:textId="77777777" w:rsidR="00460EBE" w:rsidRPr="00460EBE" w:rsidRDefault="00460EBE" w:rsidP="00460EBE">
      <w:pPr>
        <w:pStyle w:val="ListParagraph"/>
        <w:numPr>
          <w:ilvl w:val="0"/>
          <w:numId w:val="11"/>
        </w:numPr>
        <w:spacing w:after="200"/>
        <w:ind w:left="0"/>
        <w:rPr>
          <w:bCs/>
          <w:iCs/>
          <w:lang w:val="ro-RO"/>
        </w:rPr>
      </w:pPr>
      <w:r w:rsidRPr="00460EBE">
        <w:rPr>
          <w:bCs/>
          <w:iCs/>
          <w:lang w:val="ro-RO"/>
        </w:rPr>
        <w:t>Efectuarea de transport scolar pentru 15 copii de la scoala la locuinta si la diverse evenimente scolare.</w:t>
      </w:r>
    </w:p>
    <w:p w14:paraId="2F2AEDDE" w14:textId="77777777" w:rsidR="00460EBE" w:rsidRPr="00460EBE" w:rsidRDefault="00460EBE" w:rsidP="00460EBE">
      <w:pPr>
        <w:pStyle w:val="ListParagraph"/>
        <w:numPr>
          <w:ilvl w:val="0"/>
          <w:numId w:val="11"/>
        </w:numPr>
        <w:spacing w:after="200"/>
        <w:ind w:left="0"/>
        <w:rPr>
          <w:bCs/>
          <w:iCs/>
          <w:lang w:val="ro-RO"/>
        </w:rPr>
      </w:pPr>
      <w:r w:rsidRPr="00460EBE">
        <w:rPr>
          <w:bCs/>
          <w:iCs/>
          <w:lang w:val="ro-RO"/>
        </w:rPr>
        <w:t>A fost incheiat un protocol de parteneriat cu „Scoala Gimnaziala Gheorghe Jienescu Rast” si au fost puse la dispozitia copiilor manuale.</w:t>
      </w:r>
    </w:p>
    <w:p w14:paraId="1CF41B8B" w14:textId="77777777" w:rsidR="00460EBE" w:rsidRPr="00460EBE" w:rsidRDefault="00460EBE" w:rsidP="00460EBE">
      <w:pPr>
        <w:pStyle w:val="ListParagraph"/>
        <w:numPr>
          <w:ilvl w:val="0"/>
          <w:numId w:val="11"/>
        </w:numPr>
        <w:spacing w:after="200"/>
        <w:ind w:left="0"/>
        <w:rPr>
          <w:bCs/>
          <w:iCs/>
          <w:lang w:val="ro-RO"/>
        </w:rPr>
      </w:pPr>
      <w:r w:rsidRPr="00460EBE">
        <w:rPr>
          <w:bCs/>
          <w:iCs/>
          <w:lang w:val="ro-RO"/>
        </w:rPr>
        <w:t>Prestare de lucrari de instalatii sanitare, de incalzire si de aer conditionat subventionate pentru 9 cazuri sociale din Craiova si Zona Metropolitana.</w:t>
      </w:r>
    </w:p>
    <w:p w14:paraId="594E2D46" w14:textId="77777777" w:rsidR="00460EBE" w:rsidRPr="00460EBE" w:rsidRDefault="00460EBE" w:rsidP="00460EBE">
      <w:pPr>
        <w:pStyle w:val="ListParagraph"/>
        <w:numPr>
          <w:ilvl w:val="0"/>
          <w:numId w:val="11"/>
        </w:numPr>
        <w:spacing w:after="200"/>
        <w:ind w:left="0"/>
        <w:rPr>
          <w:bCs/>
          <w:iCs/>
          <w:lang w:val="ro-RO"/>
        </w:rPr>
      </w:pPr>
      <w:r w:rsidRPr="00460EBE">
        <w:rPr>
          <w:bCs/>
          <w:iCs/>
          <w:lang w:val="ro-RO"/>
        </w:rPr>
        <w:t>Campanii de informare pentru copii privind alimentatia si risipa alimentara.</w:t>
      </w:r>
    </w:p>
    <w:p w14:paraId="272BAF99" w14:textId="77777777" w:rsidR="00460EBE" w:rsidRPr="00460EBE" w:rsidRDefault="00460EBE" w:rsidP="00460EBE">
      <w:pPr>
        <w:pStyle w:val="ListParagraph"/>
        <w:numPr>
          <w:ilvl w:val="0"/>
          <w:numId w:val="11"/>
        </w:numPr>
        <w:spacing w:after="200"/>
        <w:ind w:left="0"/>
        <w:rPr>
          <w:bCs/>
          <w:iCs/>
          <w:lang w:val="ro-RO"/>
        </w:rPr>
      </w:pPr>
      <w:r w:rsidRPr="00460EBE">
        <w:rPr>
          <w:bCs/>
          <w:iCs/>
          <w:lang w:val="ro-RO"/>
        </w:rPr>
        <w:t>Prestretare servicii gratuite de lucrari de reparatii pereti si aplicare strat lavabil sala de mese catre „Caminul de Persoane Varstnice Craiova” din strada Tabaci.</w:t>
      </w:r>
    </w:p>
    <w:p w14:paraId="7AF5968E" w14:textId="71843284" w:rsidR="00012C41" w:rsidRPr="00A539B8" w:rsidRDefault="00012C41" w:rsidP="003F77FB">
      <w:pPr>
        <w:ind w:left="0"/>
        <w:rPr>
          <w:color w:val="000000"/>
          <w:lang w:val="ro-RO"/>
        </w:rPr>
      </w:pPr>
      <w:r w:rsidRPr="00A539B8">
        <w:rPr>
          <w:lang w:val="ro-RO"/>
        </w:rPr>
        <w:t>La nivelul Agenției Județene pentru Ocuparea Forței de Muncă Dolj sunt atestate, pană la această dată, un număr de 14</w:t>
      </w:r>
      <w:r w:rsidR="00022BE2">
        <w:rPr>
          <w:lang w:val="ro-RO"/>
        </w:rPr>
        <w:t>2</w:t>
      </w:r>
      <w:r w:rsidRPr="00A539B8">
        <w:rPr>
          <w:lang w:val="ro-RO"/>
        </w:rPr>
        <w:t xml:space="preserve"> de întreprinderi sociale și 2 întreprinderi sociale de inserție. În anul 202</w:t>
      </w:r>
      <w:r w:rsidR="00E31197">
        <w:rPr>
          <w:lang w:val="ro-RO"/>
        </w:rPr>
        <w:t>4</w:t>
      </w:r>
      <w:r w:rsidRPr="00A539B8">
        <w:rPr>
          <w:lang w:val="ro-RO"/>
        </w:rPr>
        <w:t xml:space="preserve"> a</w:t>
      </w:r>
      <w:r w:rsidR="00E31197">
        <w:rPr>
          <w:lang w:val="ro-RO"/>
        </w:rPr>
        <w:t>u</w:t>
      </w:r>
      <w:r w:rsidRPr="00A539B8">
        <w:rPr>
          <w:lang w:val="ro-RO"/>
        </w:rPr>
        <w:t xml:space="preserve"> fost eliberat</w:t>
      </w:r>
      <w:r w:rsidR="00E31197">
        <w:rPr>
          <w:lang w:val="ro-RO"/>
        </w:rPr>
        <w:t xml:space="preserve">e </w:t>
      </w:r>
      <w:r w:rsidR="00E31197" w:rsidRPr="00A539B8">
        <w:rPr>
          <w:lang w:val="ro-RO"/>
        </w:rPr>
        <w:t>un număr de</w:t>
      </w:r>
      <w:r w:rsidR="00E31197">
        <w:rPr>
          <w:lang w:val="ro-RO"/>
        </w:rPr>
        <w:t xml:space="preserve"> 3</w:t>
      </w:r>
      <w:r w:rsidRPr="00A539B8">
        <w:rPr>
          <w:lang w:val="ro-RO"/>
        </w:rPr>
        <w:t xml:space="preserve"> </w:t>
      </w:r>
      <w:r w:rsidRPr="00A539B8">
        <w:rPr>
          <w:color w:val="000000"/>
          <w:lang w:val="ro-RO"/>
        </w:rPr>
        <w:t>atestat</w:t>
      </w:r>
      <w:r w:rsidR="00E31197">
        <w:rPr>
          <w:color w:val="000000"/>
          <w:lang w:val="ro-RO"/>
        </w:rPr>
        <w:t>e</w:t>
      </w:r>
      <w:r w:rsidRPr="00A539B8">
        <w:rPr>
          <w:color w:val="000000"/>
          <w:lang w:val="ro-RO"/>
        </w:rPr>
        <w:t xml:space="preserve"> de </w:t>
      </w:r>
      <w:r w:rsidRPr="00A539B8">
        <w:rPr>
          <w:lang w:val="ro-RO"/>
        </w:rPr>
        <w:t>întreprindere</w:t>
      </w:r>
      <w:r w:rsidRPr="00A539B8">
        <w:rPr>
          <w:color w:val="000000"/>
          <w:lang w:val="ro-RO"/>
        </w:rPr>
        <w:t xml:space="preserve"> socială.</w:t>
      </w:r>
    </w:p>
    <w:p w14:paraId="3A9DB05C" w14:textId="790C5691" w:rsidR="00012C41" w:rsidRDefault="00012C41" w:rsidP="0027658A">
      <w:pPr>
        <w:spacing w:after="0"/>
        <w:ind w:left="0"/>
        <w:rPr>
          <w:color w:val="000000"/>
          <w:lang w:val="ro-RO"/>
        </w:rPr>
      </w:pPr>
      <w:r w:rsidRPr="00A539B8">
        <w:rPr>
          <w:color w:val="000000"/>
          <w:lang w:val="ro-RO"/>
        </w:rPr>
        <w:t>La această dat</w:t>
      </w:r>
      <w:r w:rsidRPr="00A539B8">
        <w:rPr>
          <w:lang w:val="ro-RO"/>
        </w:rPr>
        <w:t>ă,</w:t>
      </w:r>
      <w:r w:rsidRPr="00A539B8">
        <w:rPr>
          <w:color w:val="000000"/>
          <w:lang w:val="ro-RO"/>
        </w:rPr>
        <w:t xml:space="preserve"> în județul Dolj se află un num</w:t>
      </w:r>
      <w:r w:rsidRPr="00A539B8">
        <w:rPr>
          <w:lang w:val="ro-RO"/>
        </w:rPr>
        <w:t>ă</w:t>
      </w:r>
      <w:r w:rsidRPr="00A539B8">
        <w:rPr>
          <w:color w:val="000000"/>
          <w:lang w:val="ro-RO"/>
        </w:rPr>
        <w:t xml:space="preserve">r de </w:t>
      </w:r>
      <w:r w:rsidR="008E7022">
        <w:rPr>
          <w:lang w:val="ro-RO"/>
        </w:rPr>
        <w:t>46</w:t>
      </w:r>
      <w:r w:rsidRPr="00A539B8">
        <w:rPr>
          <w:color w:val="000000"/>
          <w:lang w:val="ro-RO"/>
        </w:rPr>
        <w:t xml:space="preserve"> de întreprinderi sociale cu atestat valabil şi </w:t>
      </w:r>
      <w:r w:rsidR="00E31197">
        <w:rPr>
          <w:color w:val="000000"/>
          <w:lang w:val="ro-RO"/>
        </w:rPr>
        <w:t xml:space="preserve">nici </w:t>
      </w:r>
      <w:r w:rsidRPr="00A539B8">
        <w:rPr>
          <w:color w:val="000000"/>
          <w:lang w:val="ro-RO"/>
        </w:rPr>
        <w:t>o întreprindere social</w:t>
      </w:r>
      <w:r w:rsidRPr="00A539B8">
        <w:rPr>
          <w:lang w:val="ro-RO"/>
        </w:rPr>
        <w:t>ă</w:t>
      </w:r>
      <w:r w:rsidRPr="00A539B8">
        <w:rPr>
          <w:color w:val="000000"/>
          <w:lang w:val="ro-RO"/>
        </w:rPr>
        <w:t xml:space="preserve"> de inser</w:t>
      </w:r>
      <w:r w:rsidRPr="00A539B8">
        <w:rPr>
          <w:lang w:val="ro-RO"/>
        </w:rPr>
        <w:t>ț</w:t>
      </w:r>
      <w:r w:rsidRPr="00A539B8">
        <w:rPr>
          <w:color w:val="000000"/>
          <w:lang w:val="ro-RO"/>
        </w:rPr>
        <w:t>ie cu marc</w:t>
      </w:r>
      <w:r w:rsidRPr="00A539B8">
        <w:rPr>
          <w:lang w:val="ro-RO"/>
        </w:rPr>
        <w:t>ă</w:t>
      </w:r>
      <w:r w:rsidRPr="00A539B8">
        <w:rPr>
          <w:color w:val="000000"/>
          <w:lang w:val="ro-RO"/>
        </w:rPr>
        <w:t xml:space="preserve"> social</w:t>
      </w:r>
      <w:r w:rsidRPr="00A539B8">
        <w:rPr>
          <w:lang w:val="ro-RO"/>
        </w:rPr>
        <w:t>ă</w:t>
      </w:r>
      <w:r w:rsidRPr="00A539B8">
        <w:rPr>
          <w:color w:val="000000"/>
          <w:lang w:val="ro-RO"/>
        </w:rPr>
        <w:t xml:space="preserve"> valabil</w:t>
      </w:r>
      <w:r w:rsidRPr="00A539B8">
        <w:rPr>
          <w:lang w:val="ro-RO"/>
        </w:rPr>
        <w:t>ă</w:t>
      </w:r>
      <w:r w:rsidRPr="00A539B8">
        <w:rPr>
          <w:color w:val="000000"/>
          <w:lang w:val="ro-RO"/>
        </w:rPr>
        <w:t>.</w:t>
      </w:r>
    </w:p>
    <w:p w14:paraId="4E838D1E" w14:textId="77777777" w:rsidR="00012C41" w:rsidRDefault="00012C41" w:rsidP="00DF2F54">
      <w:pPr>
        <w:ind w:left="0"/>
      </w:pPr>
    </w:p>
    <w:p w14:paraId="5C2522EF" w14:textId="6D361172" w:rsidR="00995D8A" w:rsidRDefault="00012C41" w:rsidP="00385F0B">
      <w:pPr>
        <w:spacing w:after="0"/>
        <w:ind w:left="0"/>
        <w:rPr>
          <w:lang w:val="fr-FR"/>
        </w:rPr>
      </w:pPr>
      <w:r w:rsidRPr="006C534C">
        <w:rPr>
          <w:sz w:val="28"/>
          <w:szCs w:val="28"/>
        </w:rPr>
        <w:t>Agenţia Judeţeană pentru Ocuparea Forţei de Muncă Dolj</w:t>
      </w:r>
    </w:p>
    <w:sectPr w:rsidR="00995D8A" w:rsidSect="00044FB9">
      <w:headerReference w:type="even" r:id="rId8"/>
      <w:headerReference w:type="default" r:id="rId9"/>
      <w:footerReference w:type="even" r:id="rId10"/>
      <w:footerReference w:type="default" r:id="rId11"/>
      <w:headerReference w:type="first" r:id="rId12"/>
      <w:footerReference w:type="first" r:id="rId13"/>
      <w:pgSz w:w="11900" w:h="16840"/>
      <w:pgMar w:top="988" w:right="560" w:bottom="2269" w:left="1276" w:header="413" w:footer="3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4D981" w14:textId="77777777" w:rsidR="0036457F" w:rsidRDefault="0036457F" w:rsidP="00CD5B3B">
      <w:r>
        <w:separator/>
      </w:r>
    </w:p>
  </w:endnote>
  <w:endnote w:type="continuationSeparator" w:id="0">
    <w:p w14:paraId="25939FBD" w14:textId="77777777" w:rsidR="0036457F" w:rsidRDefault="0036457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366F" w14:textId="77777777" w:rsidR="008C7C89" w:rsidRDefault="008C7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7E5F" w14:textId="77777777" w:rsidR="00F44190" w:rsidRDefault="00F44190" w:rsidP="00F44190">
    <w:pPr>
      <w:pStyle w:val="Footer"/>
      <w:spacing w:after="0" w:line="240" w:lineRule="auto"/>
      <w:ind w:left="1440" w:hanging="90"/>
      <w:rPr>
        <w:sz w:val="14"/>
        <w:szCs w:val="14"/>
        <w:lang w:val="ro-RO"/>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gridCol w:w="709"/>
    </w:tblGrid>
    <w:tr w:rsidR="008C7C89" w14:paraId="3720E924" w14:textId="77777777" w:rsidTr="000478C0">
      <w:tc>
        <w:tcPr>
          <w:tcW w:w="10031" w:type="dxa"/>
        </w:tcPr>
        <w:p w14:paraId="59150BDB" w14:textId="77777777" w:rsidR="008C7C89" w:rsidRPr="005177C7" w:rsidRDefault="008C7C89" w:rsidP="000478C0">
          <w:pPr>
            <w:pStyle w:val="Footer"/>
            <w:spacing w:after="0"/>
            <w:ind w:left="0"/>
            <w:rPr>
              <w:sz w:val="16"/>
              <w:szCs w:val="14"/>
              <w:lang w:val="ro-RO"/>
            </w:rPr>
          </w:pPr>
        </w:p>
        <w:p w14:paraId="1774A874" w14:textId="77777777" w:rsidR="008C7C89" w:rsidRPr="008C7C89" w:rsidRDefault="008C7C89" w:rsidP="000478C0">
          <w:pPr>
            <w:pStyle w:val="Footer"/>
            <w:spacing w:after="0" w:line="240" w:lineRule="auto"/>
            <w:ind w:left="0"/>
            <w:rPr>
              <w:sz w:val="16"/>
              <w:szCs w:val="16"/>
              <w:lang w:val="ro-RO"/>
            </w:rPr>
          </w:pPr>
          <w:r w:rsidRPr="008C7C89">
            <w:rPr>
              <w:sz w:val="16"/>
              <w:szCs w:val="16"/>
              <w:lang w:val="ro-RO"/>
            </w:rPr>
            <w:t xml:space="preserve">Agenţia Judeţeană pentru Ocuparea Forţei de Muncă DOLJ                                                                                            pagina </w:t>
          </w:r>
          <w:r w:rsidR="009154A0" w:rsidRPr="008C7C89">
            <w:rPr>
              <w:sz w:val="16"/>
              <w:szCs w:val="16"/>
              <w:lang w:val="ro-RO"/>
            </w:rPr>
            <w:fldChar w:fldCharType="begin"/>
          </w:r>
          <w:r w:rsidRPr="008C7C89">
            <w:rPr>
              <w:sz w:val="16"/>
              <w:szCs w:val="16"/>
              <w:lang w:val="ro-RO"/>
            </w:rPr>
            <w:instrText>PAGE   \* MERGEFORMAT</w:instrText>
          </w:r>
          <w:r w:rsidR="009154A0" w:rsidRPr="008C7C89">
            <w:rPr>
              <w:sz w:val="16"/>
              <w:szCs w:val="16"/>
              <w:lang w:val="ro-RO"/>
            </w:rPr>
            <w:fldChar w:fldCharType="separate"/>
          </w:r>
          <w:r w:rsidR="00F169DC">
            <w:rPr>
              <w:noProof/>
              <w:sz w:val="16"/>
              <w:szCs w:val="16"/>
              <w:lang w:val="ro-RO"/>
            </w:rPr>
            <w:t>2</w:t>
          </w:r>
          <w:r w:rsidR="009154A0" w:rsidRPr="008C7C89">
            <w:rPr>
              <w:sz w:val="16"/>
              <w:szCs w:val="16"/>
              <w:lang w:val="ro-RO"/>
            </w:rPr>
            <w:fldChar w:fldCharType="end"/>
          </w:r>
          <w:r w:rsidRPr="008C7C89">
            <w:rPr>
              <w:sz w:val="16"/>
              <w:szCs w:val="16"/>
              <w:lang w:val="ro-RO"/>
            </w:rPr>
            <w:t xml:space="preserve"> din </w:t>
          </w:r>
          <w:fldSimple w:instr=" NUMPAGES   \* MERGEFORMAT ">
            <w:r w:rsidR="00F169DC" w:rsidRPr="00F169DC">
              <w:rPr>
                <w:noProof/>
                <w:sz w:val="16"/>
                <w:szCs w:val="16"/>
                <w:lang w:val="ro-RO"/>
              </w:rPr>
              <w:t>2</w:t>
            </w:r>
          </w:fldSimple>
        </w:p>
        <w:p w14:paraId="716F2016" w14:textId="77777777" w:rsidR="008C7C89" w:rsidRPr="008C7C89" w:rsidRDefault="008C7C89" w:rsidP="000478C0">
          <w:pPr>
            <w:pStyle w:val="Footer"/>
            <w:spacing w:after="0" w:line="240" w:lineRule="auto"/>
            <w:ind w:left="0"/>
            <w:rPr>
              <w:sz w:val="16"/>
              <w:szCs w:val="16"/>
              <w:lang w:val="ro-RO"/>
            </w:rPr>
          </w:pPr>
          <w:r w:rsidRPr="008C7C89">
            <w:rPr>
              <w:sz w:val="16"/>
              <w:szCs w:val="16"/>
              <w:lang w:val="ro-RO"/>
            </w:rPr>
            <w:t>Operator de date cu caracter personal nr. 564</w:t>
          </w:r>
          <w:r w:rsidRPr="008C7C89">
            <w:rPr>
              <w:sz w:val="16"/>
              <w:szCs w:val="16"/>
              <w:lang w:val="ro-RO"/>
            </w:rPr>
            <w:tab/>
          </w:r>
        </w:p>
        <w:p w14:paraId="4F2EE3CD" w14:textId="77777777" w:rsidR="008C7C89" w:rsidRPr="008C7C89" w:rsidRDefault="008C7C89" w:rsidP="000478C0">
          <w:pPr>
            <w:pStyle w:val="Footer"/>
            <w:spacing w:after="0"/>
            <w:ind w:left="0"/>
            <w:rPr>
              <w:sz w:val="16"/>
              <w:szCs w:val="16"/>
              <w:lang w:val="ro-RO"/>
            </w:rPr>
          </w:pPr>
          <w:r w:rsidRPr="008C7C89">
            <w:rPr>
              <w:sz w:val="16"/>
              <w:szCs w:val="16"/>
              <w:lang w:val="ro-RO"/>
            </w:rPr>
            <w:t>Str. Eugeniu Carada Nr. 13A, Craiova</w:t>
          </w:r>
        </w:p>
        <w:p w14:paraId="54E61A65" w14:textId="77777777" w:rsidR="008C7C89" w:rsidRPr="008C7C89" w:rsidRDefault="008C7C89" w:rsidP="000478C0">
          <w:pPr>
            <w:pStyle w:val="Footer"/>
            <w:spacing w:after="0"/>
            <w:ind w:left="0"/>
            <w:rPr>
              <w:sz w:val="16"/>
              <w:szCs w:val="16"/>
              <w:lang w:val="ro-RO"/>
            </w:rPr>
          </w:pPr>
          <w:r w:rsidRPr="008C7C89">
            <w:rPr>
              <w:sz w:val="16"/>
              <w:szCs w:val="16"/>
              <w:lang w:val="ro-RO"/>
            </w:rPr>
            <w:t>Tel./Fax: +4 0251 306 100/0351 401 557</w:t>
          </w:r>
        </w:p>
        <w:p w14:paraId="1A8F7640" w14:textId="77777777" w:rsidR="008C7C89" w:rsidRPr="008C7C89" w:rsidRDefault="008C7C89" w:rsidP="000478C0">
          <w:pPr>
            <w:pStyle w:val="Footer"/>
            <w:spacing w:after="0"/>
            <w:ind w:left="0"/>
            <w:rPr>
              <w:sz w:val="16"/>
              <w:szCs w:val="16"/>
              <w:lang w:val="ro-RO"/>
            </w:rPr>
          </w:pPr>
          <w:r w:rsidRPr="008C7C89">
            <w:rPr>
              <w:sz w:val="16"/>
              <w:szCs w:val="16"/>
              <w:lang w:val="ro-RO"/>
            </w:rPr>
            <w:t>e-mail: ajofm.dj@anofm.gov.ro</w:t>
          </w:r>
        </w:p>
        <w:p w14:paraId="0CB83BC3" w14:textId="77777777" w:rsidR="008C7C89" w:rsidRPr="005177C7" w:rsidRDefault="008C7C89" w:rsidP="000478C0">
          <w:pPr>
            <w:pStyle w:val="Footer"/>
            <w:spacing w:after="0"/>
            <w:ind w:left="0"/>
          </w:pPr>
          <w:r w:rsidRPr="008C7C89">
            <w:rPr>
              <w:sz w:val="16"/>
              <w:szCs w:val="16"/>
              <w:lang w:val="ro-RO"/>
            </w:rPr>
            <w:t>www.anofm.ro; www.facebook.com/ajofmdolj</w:t>
          </w:r>
        </w:p>
      </w:tc>
      <w:tc>
        <w:tcPr>
          <w:tcW w:w="709" w:type="dxa"/>
        </w:tcPr>
        <w:p w14:paraId="12D95865" w14:textId="037C50C5" w:rsidR="008C7C89" w:rsidRDefault="001F5360" w:rsidP="000478C0">
          <w:pPr>
            <w:pStyle w:val="Footer"/>
            <w:spacing w:after="0"/>
            <w:ind w:left="1062"/>
          </w:pPr>
          <w:r>
            <w:rPr>
              <w:noProof/>
              <w:sz w:val="16"/>
              <w:szCs w:val="14"/>
            </w:rPr>
            <mc:AlternateContent>
              <mc:Choice Requires="wps">
                <w:drawing>
                  <wp:anchor distT="0" distB="0" distL="114300" distR="114300" simplePos="0" relativeHeight="251663360" behindDoc="0" locked="0" layoutInCell="1" allowOverlap="1" wp14:anchorId="02D39E82" wp14:editId="4DD87138">
                    <wp:simplePos x="0" y="0"/>
                    <wp:positionH relativeFrom="column">
                      <wp:posOffset>1734820</wp:posOffset>
                    </wp:positionH>
                    <wp:positionV relativeFrom="paragraph">
                      <wp:posOffset>704215</wp:posOffset>
                    </wp:positionV>
                    <wp:extent cx="540385" cy="2178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14:paraId="25A5D81F" w14:textId="77777777" w:rsidR="008C7C89" w:rsidRDefault="008C7C89" w:rsidP="008C7C89">
                                <w:pPr>
                                  <w:pStyle w:val="Footer"/>
                                  <w:ind w:left="0"/>
                                  <w:jc w:val="center"/>
                                  <w:rPr>
                                    <w:noProof/>
                                    <w:sz w:val="14"/>
                                    <w:szCs w:val="14"/>
                                  </w:rPr>
                                </w:pPr>
                              </w:p>
                              <w:p w14:paraId="6660E8A3" w14:textId="77777777" w:rsidR="008C7C89" w:rsidRDefault="008C7C89" w:rsidP="008C7C89">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39E82" id="_x0000_t202" coordsize="21600,21600" o:spt="202" path="m,l,21600r21600,l21600,xe">
                    <v:stroke joinstyle="miter"/>
                    <v:path gradientshapeok="t" o:connecttype="rect"/>
                  </v:shapetype>
                  <v:shape id="Text Box 4" o:spid="_x0000_s1026" type="#_x0000_t202" style="position:absolute;left:0;text-align:left;margin-left:136.6pt;margin-top:55.45pt;width:42.55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p w14:paraId="25A5D81F" w14:textId="77777777" w:rsidR="008C7C89" w:rsidRDefault="008C7C89" w:rsidP="008C7C89">
                          <w:pPr>
                            <w:pStyle w:val="Footer"/>
                            <w:ind w:left="0"/>
                            <w:jc w:val="center"/>
                            <w:rPr>
                              <w:noProof/>
                              <w:sz w:val="14"/>
                              <w:szCs w:val="14"/>
                            </w:rPr>
                          </w:pPr>
                        </w:p>
                        <w:p w14:paraId="6660E8A3" w14:textId="77777777" w:rsidR="008C7C89" w:rsidRDefault="008C7C89" w:rsidP="008C7C89">
                          <w:pPr>
                            <w:ind w:left="0"/>
                            <w:jc w:val="center"/>
                          </w:pPr>
                        </w:p>
                      </w:txbxContent>
                    </v:textbox>
                  </v:shape>
                </w:pict>
              </mc:Fallback>
            </mc:AlternateContent>
          </w:r>
        </w:p>
      </w:tc>
    </w:tr>
  </w:tbl>
  <w:p w14:paraId="049CEABD" w14:textId="77777777" w:rsidR="002C59E9" w:rsidRPr="00302690" w:rsidRDefault="002C59E9" w:rsidP="007C0260">
    <w:pPr>
      <w:pStyle w:val="Footer"/>
      <w:spacing w:after="0" w:line="240" w:lineRule="auto"/>
      <w:ind w:left="1440" w:hanging="90"/>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D538" w14:textId="77777777" w:rsidR="00044FB9" w:rsidRPr="00E5638A" w:rsidRDefault="00044FB9" w:rsidP="00044FB9">
    <w:pPr>
      <w:tabs>
        <w:tab w:val="center" w:pos="4320"/>
        <w:tab w:val="right" w:pos="8640"/>
      </w:tabs>
      <w:spacing w:after="0" w:line="240" w:lineRule="auto"/>
      <w:ind w:left="284" w:hanging="425"/>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gridCol w:w="709"/>
    </w:tblGrid>
    <w:tr w:rsidR="00044FB9" w14:paraId="27AC660F" w14:textId="77777777" w:rsidTr="003364F7">
      <w:tc>
        <w:tcPr>
          <w:tcW w:w="10031" w:type="dxa"/>
        </w:tcPr>
        <w:p w14:paraId="7F3FA061" w14:textId="77777777" w:rsidR="00044FB9" w:rsidRPr="005177C7" w:rsidRDefault="00044FB9" w:rsidP="00C11F0F">
          <w:pPr>
            <w:pStyle w:val="Footer"/>
            <w:spacing w:after="0"/>
            <w:ind w:left="0"/>
            <w:rPr>
              <w:sz w:val="16"/>
              <w:szCs w:val="14"/>
              <w:lang w:val="ro-RO"/>
            </w:rPr>
          </w:pPr>
        </w:p>
        <w:p w14:paraId="46F89DAD" w14:textId="77777777" w:rsidR="008C7C89" w:rsidRPr="008C7C89" w:rsidRDefault="00044FB9" w:rsidP="003364F7">
          <w:pPr>
            <w:pStyle w:val="Footer"/>
            <w:spacing w:after="0" w:line="240" w:lineRule="auto"/>
            <w:ind w:left="0"/>
            <w:rPr>
              <w:sz w:val="16"/>
              <w:szCs w:val="16"/>
              <w:lang w:val="ro-RO"/>
            </w:rPr>
          </w:pPr>
          <w:r w:rsidRPr="008C7C89">
            <w:rPr>
              <w:sz w:val="16"/>
              <w:szCs w:val="16"/>
              <w:lang w:val="ro-RO"/>
            </w:rPr>
            <w:t>Agenţia Judeţeană pentru Ocuparea Forţei de Muncă DOLJ</w:t>
          </w:r>
          <w:r w:rsidR="00FB7BB5">
            <w:rPr>
              <w:sz w:val="16"/>
              <w:szCs w:val="16"/>
              <w:lang w:val="ro-RO"/>
            </w:rPr>
            <w:t xml:space="preserve">                                                                                          </w:t>
          </w:r>
          <w:r w:rsidR="008C7C89" w:rsidRPr="008C7C89">
            <w:rPr>
              <w:sz w:val="16"/>
              <w:szCs w:val="16"/>
              <w:lang w:val="ro-RO"/>
            </w:rPr>
            <w:t xml:space="preserve">pagina </w:t>
          </w:r>
          <w:r w:rsidR="009154A0" w:rsidRPr="008C7C89">
            <w:rPr>
              <w:sz w:val="16"/>
              <w:szCs w:val="16"/>
              <w:lang w:val="ro-RO"/>
            </w:rPr>
            <w:fldChar w:fldCharType="begin"/>
          </w:r>
          <w:r w:rsidR="008C7C89" w:rsidRPr="008C7C89">
            <w:rPr>
              <w:sz w:val="16"/>
              <w:szCs w:val="16"/>
              <w:lang w:val="ro-RO"/>
            </w:rPr>
            <w:instrText>PAGE   \* MERGEFORMAT</w:instrText>
          </w:r>
          <w:r w:rsidR="009154A0" w:rsidRPr="008C7C89">
            <w:rPr>
              <w:sz w:val="16"/>
              <w:szCs w:val="16"/>
              <w:lang w:val="ro-RO"/>
            </w:rPr>
            <w:fldChar w:fldCharType="separate"/>
          </w:r>
          <w:r w:rsidR="00F169DC">
            <w:rPr>
              <w:noProof/>
              <w:sz w:val="16"/>
              <w:szCs w:val="16"/>
              <w:lang w:val="ro-RO"/>
            </w:rPr>
            <w:t>1</w:t>
          </w:r>
          <w:r w:rsidR="009154A0" w:rsidRPr="008C7C89">
            <w:rPr>
              <w:sz w:val="16"/>
              <w:szCs w:val="16"/>
              <w:lang w:val="ro-RO"/>
            </w:rPr>
            <w:fldChar w:fldCharType="end"/>
          </w:r>
          <w:r w:rsidR="008C7C89" w:rsidRPr="008C7C89">
            <w:rPr>
              <w:sz w:val="16"/>
              <w:szCs w:val="16"/>
              <w:lang w:val="ro-RO"/>
            </w:rPr>
            <w:t xml:space="preserve"> din </w:t>
          </w:r>
          <w:fldSimple w:instr=" NUMPAGES   \* MERGEFORMAT ">
            <w:r w:rsidR="00F169DC" w:rsidRPr="00F169DC">
              <w:rPr>
                <w:noProof/>
                <w:sz w:val="16"/>
                <w:szCs w:val="16"/>
                <w:lang w:val="ro-RO"/>
              </w:rPr>
              <w:t>2</w:t>
            </w:r>
          </w:fldSimple>
        </w:p>
        <w:p w14:paraId="4AC5DA2D" w14:textId="77777777" w:rsidR="003364F7" w:rsidRPr="008C7C89" w:rsidRDefault="008C7C89" w:rsidP="003364F7">
          <w:pPr>
            <w:pStyle w:val="Footer"/>
            <w:spacing w:after="0" w:line="240" w:lineRule="auto"/>
            <w:ind w:left="0"/>
            <w:rPr>
              <w:sz w:val="16"/>
              <w:szCs w:val="16"/>
              <w:lang w:val="ro-RO"/>
            </w:rPr>
          </w:pPr>
          <w:r w:rsidRPr="008C7C89">
            <w:rPr>
              <w:sz w:val="16"/>
              <w:szCs w:val="16"/>
              <w:lang w:val="ro-RO"/>
            </w:rPr>
            <w:t>Operator de date cu caracter personal nr. 564</w:t>
          </w:r>
          <w:r w:rsidRPr="008C7C89">
            <w:rPr>
              <w:sz w:val="16"/>
              <w:szCs w:val="16"/>
              <w:lang w:val="ro-RO"/>
            </w:rPr>
            <w:tab/>
          </w:r>
        </w:p>
        <w:p w14:paraId="234FD281" w14:textId="77777777" w:rsidR="00044FB9" w:rsidRPr="008C7C89" w:rsidRDefault="00044FB9" w:rsidP="00C11F0F">
          <w:pPr>
            <w:pStyle w:val="Footer"/>
            <w:spacing w:after="0"/>
            <w:ind w:left="0"/>
            <w:rPr>
              <w:sz w:val="16"/>
              <w:szCs w:val="16"/>
              <w:lang w:val="ro-RO"/>
            </w:rPr>
          </w:pPr>
          <w:r w:rsidRPr="008C7C89">
            <w:rPr>
              <w:sz w:val="16"/>
              <w:szCs w:val="16"/>
              <w:lang w:val="ro-RO"/>
            </w:rPr>
            <w:t>Str. Eugeniu Carada Nr. 13A, Craiova</w:t>
          </w:r>
        </w:p>
        <w:p w14:paraId="484B76C1" w14:textId="77777777" w:rsidR="00044FB9" w:rsidRPr="008C7C89" w:rsidRDefault="00044FB9" w:rsidP="00C11F0F">
          <w:pPr>
            <w:pStyle w:val="Footer"/>
            <w:spacing w:after="0"/>
            <w:ind w:left="0"/>
            <w:rPr>
              <w:sz w:val="16"/>
              <w:szCs w:val="16"/>
              <w:lang w:val="ro-RO"/>
            </w:rPr>
          </w:pPr>
          <w:r w:rsidRPr="008C7C89">
            <w:rPr>
              <w:sz w:val="16"/>
              <w:szCs w:val="16"/>
              <w:lang w:val="ro-RO"/>
            </w:rPr>
            <w:t>Tel./Fax:+4 0251 306 100/0351 401 557</w:t>
          </w:r>
        </w:p>
        <w:p w14:paraId="1217A66E" w14:textId="77777777" w:rsidR="00044FB9" w:rsidRPr="008C7C89" w:rsidRDefault="00044FB9" w:rsidP="00C11F0F">
          <w:pPr>
            <w:pStyle w:val="Footer"/>
            <w:spacing w:after="0"/>
            <w:ind w:left="0"/>
            <w:rPr>
              <w:sz w:val="16"/>
              <w:szCs w:val="16"/>
              <w:lang w:val="ro-RO"/>
            </w:rPr>
          </w:pPr>
          <w:r w:rsidRPr="008C7C89">
            <w:rPr>
              <w:sz w:val="16"/>
              <w:szCs w:val="16"/>
              <w:lang w:val="ro-RO"/>
            </w:rPr>
            <w:t>e-mail: ajofm.dj@anofm.gov.ro</w:t>
          </w:r>
        </w:p>
        <w:p w14:paraId="3058750C" w14:textId="77777777" w:rsidR="00044FB9" w:rsidRPr="005177C7" w:rsidRDefault="00044FB9" w:rsidP="00C11F0F">
          <w:pPr>
            <w:pStyle w:val="Footer"/>
            <w:spacing w:after="0"/>
            <w:ind w:left="0"/>
          </w:pPr>
          <w:r w:rsidRPr="008C7C89">
            <w:rPr>
              <w:sz w:val="16"/>
              <w:szCs w:val="16"/>
              <w:lang w:val="ro-RO"/>
            </w:rPr>
            <w:t>www.anofm.ro; www.facebook.com/ajofmdolj</w:t>
          </w:r>
        </w:p>
      </w:tc>
      <w:tc>
        <w:tcPr>
          <w:tcW w:w="709" w:type="dxa"/>
        </w:tcPr>
        <w:p w14:paraId="4C8F11D8" w14:textId="2BA56342" w:rsidR="00044FB9" w:rsidRDefault="001F5360" w:rsidP="00C11F0F">
          <w:pPr>
            <w:pStyle w:val="Footer"/>
            <w:spacing w:after="0"/>
            <w:ind w:left="1062"/>
          </w:pPr>
          <w:r>
            <w:rPr>
              <w:noProof/>
              <w:sz w:val="16"/>
              <w:szCs w:val="14"/>
            </w:rPr>
            <mc:AlternateContent>
              <mc:Choice Requires="wps">
                <w:drawing>
                  <wp:anchor distT="0" distB="0" distL="114300" distR="114300" simplePos="0" relativeHeight="251659264" behindDoc="0" locked="0" layoutInCell="1" allowOverlap="1" wp14:anchorId="0374747F" wp14:editId="577B2E20">
                    <wp:simplePos x="0" y="0"/>
                    <wp:positionH relativeFrom="column">
                      <wp:posOffset>1734820</wp:posOffset>
                    </wp:positionH>
                    <wp:positionV relativeFrom="paragraph">
                      <wp:posOffset>704215</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14:paraId="09B4ED65" w14:textId="77777777" w:rsidR="00044FB9" w:rsidRDefault="00044FB9" w:rsidP="00044FB9">
                                <w:pPr>
                                  <w:pStyle w:val="Footer"/>
                                  <w:ind w:left="0"/>
                                  <w:jc w:val="center"/>
                                  <w:rPr>
                                    <w:noProof/>
                                    <w:sz w:val="14"/>
                                    <w:szCs w:val="14"/>
                                  </w:rPr>
                                </w:pPr>
                              </w:p>
                              <w:p w14:paraId="7D03E7F8" w14:textId="77777777" w:rsidR="00044FB9" w:rsidRDefault="00044FB9" w:rsidP="00044FB9">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4747F" id="_x0000_t202" coordsize="21600,21600" o:spt="202" path="m,l,21600r21600,l21600,xe">
                    <v:stroke joinstyle="miter"/>
                    <v:path gradientshapeok="t" o:connecttype="rect"/>
                  </v:shapetype>
                  <v:shape id="Text Box 2" o:spid="_x0000_s1027"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p w14:paraId="09B4ED65" w14:textId="77777777" w:rsidR="00044FB9" w:rsidRDefault="00044FB9" w:rsidP="00044FB9">
                          <w:pPr>
                            <w:pStyle w:val="Footer"/>
                            <w:ind w:left="0"/>
                            <w:jc w:val="center"/>
                            <w:rPr>
                              <w:noProof/>
                              <w:sz w:val="14"/>
                              <w:szCs w:val="14"/>
                            </w:rPr>
                          </w:pPr>
                        </w:p>
                        <w:p w14:paraId="7D03E7F8" w14:textId="77777777" w:rsidR="00044FB9" w:rsidRDefault="00044FB9" w:rsidP="00044FB9">
                          <w:pPr>
                            <w:ind w:left="0"/>
                            <w:jc w:val="center"/>
                          </w:pPr>
                        </w:p>
                      </w:txbxContent>
                    </v:textbox>
                  </v:shape>
                </w:pict>
              </mc:Fallback>
            </mc:AlternateContent>
          </w:r>
        </w:p>
      </w:tc>
    </w:tr>
  </w:tbl>
  <w:p w14:paraId="1BD41815" w14:textId="77777777" w:rsidR="007C0260" w:rsidRPr="00E5638A" w:rsidRDefault="007C0260" w:rsidP="00044FB9">
    <w:pPr>
      <w:tabs>
        <w:tab w:val="center" w:pos="4320"/>
        <w:tab w:val="right" w:pos="8640"/>
      </w:tabs>
      <w:spacing w:after="0" w:line="240" w:lineRule="auto"/>
      <w:ind w:left="284" w:hanging="42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6901F" w14:textId="77777777" w:rsidR="0036457F" w:rsidRDefault="0036457F" w:rsidP="00CD5B3B">
      <w:r>
        <w:separator/>
      </w:r>
    </w:p>
  </w:footnote>
  <w:footnote w:type="continuationSeparator" w:id="0">
    <w:p w14:paraId="4CC93D00" w14:textId="77777777" w:rsidR="0036457F" w:rsidRDefault="0036457F"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E11C" w14:textId="77777777" w:rsidR="008C7C89" w:rsidRDefault="008C7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D6B1" w14:textId="77777777" w:rsidR="00A03A6B" w:rsidRDefault="00A03A6B" w:rsidP="003C3002">
    <w:pPr>
      <w:tabs>
        <w:tab w:val="left" w:pos="7275"/>
      </w:tabs>
      <w:ind w:left="284"/>
    </w:pPr>
    <w:r>
      <w:tab/>
    </w:r>
  </w:p>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7818"/>
    </w:tblGrid>
    <w:tr w:rsidR="00DC08D4" w14:paraId="46335E1E" w14:textId="77777777" w:rsidTr="00DC08D4">
      <w:tc>
        <w:tcPr>
          <w:tcW w:w="5103" w:type="dxa"/>
          <w:shd w:val="clear" w:color="auto" w:fill="auto"/>
        </w:tcPr>
        <w:p w14:paraId="0C813A2B" w14:textId="77777777" w:rsidR="00A03A6B" w:rsidRDefault="00995D8A" w:rsidP="00F44190">
          <w:pPr>
            <w:pStyle w:val="MediumGrid21"/>
            <w:ind w:left="1440"/>
          </w:pPr>
          <w:r>
            <w:rPr>
              <w:noProof/>
            </w:rPr>
            <w:drawing>
              <wp:inline distT="0" distB="0" distL="0" distR="0" wp14:anchorId="5C7E36E2" wp14:editId="710C6034">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p w14:paraId="54A12C75" w14:textId="77777777" w:rsidR="00995D8A" w:rsidRPr="00CD5B3B" w:rsidRDefault="00995D8A" w:rsidP="00F44190">
          <w:pPr>
            <w:pStyle w:val="MediumGrid21"/>
            <w:ind w:left="1440"/>
          </w:pPr>
        </w:p>
      </w:tc>
    </w:tr>
  </w:tbl>
  <w:p w14:paraId="3BAE8807" w14:textId="77777777" w:rsidR="00766E0E" w:rsidRDefault="00766E0E" w:rsidP="00011077">
    <w:pPr>
      <w:pStyle w:val="Header"/>
      <w:ind w:left="0"/>
    </w:pPr>
  </w:p>
  <w:p w14:paraId="31A55A4C" w14:textId="77777777" w:rsidR="00A03A6B" w:rsidRPr="00CD5B3B" w:rsidRDefault="00A03A6B" w:rsidP="000110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41" w:type="dxa"/>
      <w:tblInd w:w="-709" w:type="dxa"/>
      <w:tblLayout w:type="fixed"/>
      <w:tblCellMar>
        <w:left w:w="0" w:type="dxa"/>
        <w:right w:w="0" w:type="dxa"/>
      </w:tblCellMar>
      <w:tblLook w:val="04A0" w:firstRow="1" w:lastRow="0" w:firstColumn="1" w:lastColumn="0" w:noHBand="0" w:noVBand="1"/>
    </w:tblPr>
    <w:tblGrid>
      <w:gridCol w:w="8506"/>
      <w:gridCol w:w="567"/>
      <w:gridCol w:w="2268"/>
    </w:tblGrid>
    <w:tr w:rsidR="002973E0" w14:paraId="0BAC8198" w14:textId="77777777" w:rsidTr="00995D8A">
      <w:tc>
        <w:tcPr>
          <w:tcW w:w="8506" w:type="dxa"/>
          <w:shd w:val="clear" w:color="auto" w:fill="auto"/>
        </w:tcPr>
        <w:tbl>
          <w:tblPr>
            <w:tblW w:w="10773" w:type="dxa"/>
            <w:tblLayout w:type="fixed"/>
            <w:tblCellMar>
              <w:left w:w="0" w:type="dxa"/>
              <w:right w:w="0" w:type="dxa"/>
            </w:tblCellMar>
            <w:tblLook w:val="04A0" w:firstRow="1" w:lastRow="0" w:firstColumn="1" w:lastColumn="0" w:noHBand="0" w:noVBand="1"/>
          </w:tblPr>
          <w:tblGrid>
            <w:gridCol w:w="8647"/>
            <w:gridCol w:w="2126"/>
          </w:tblGrid>
          <w:tr w:rsidR="00995D8A" w14:paraId="5A2A7D21" w14:textId="77777777" w:rsidTr="00167C31">
            <w:tc>
              <w:tcPr>
                <w:tcW w:w="8647" w:type="dxa"/>
                <w:shd w:val="clear" w:color="auto" w:fill="auto"/>
              </w:tcPr>
              <w:p w14:paraId="1FA4A370" w14:textId="77777777" w:rsidR="00995D8A" w:rsidRPr="00B44471" w:rsidRDefault="00995D8A" w:rsidP="00167C31">
                <w:pPr>
                  <w:pStyle w:val="MediumGrid21"/>
                  <w:rPr>
                    <w:lang w:val="ro-RO"/>
                  </w:rPr>
                </w:pPr>
                <w:r>
                  <w:rPr>
                    <w:noProof/>
                    <w:sz w:val="16"/>
                    <w:szCs w:val="16"/>
                  </w:rPr>
                  <w:drawing>
                    <wp:inline distT="0" distB="0" distL="0" distR="0" wp14:anchorId="0B749F32" wp14:editId="140BFCF6">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0A1EC9A5" w14:textId="77777777" w:rsidR="00995D8A" w:rsidRDefault="00995D8A" w:rsidP="00167C31">
                <w:pPr>
                  <w:pStyle w:val="MediumGrid21"/>
                  <w:jc w:val="right"/>
                </w:pPr>
                <w:r>
                  <w:rPr>
                    <w:noProof/>
                  </w:rPr>
                  <w:drawing>
                    <wp:anchor distT="0" distB="0" distL="114300" distR="114300" simplePos="0" relativeHeight="251661312" behindDoc="0" locked="0" layoutInCell="1" allowOverlap="1" wp14:anchorId="2AF431E4" wp14:editId="752ABBD3">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r>
        </w:tbl>
        <w:p w14:paraId="2B0F520D" w14:textId="77777777" w:rsidR="00995D8A" w:rsidRPr="0081589B" w:rsidRDefault="00995D8A" w:rsidP="00995D8A">
          <w:pPr>
            <w:pStyle w:val="Header"/>
            <w:ind w:left="0"/>
            <w:rPr>
              <w:sz w:val="6"/>
              <w:szCs w:val="6"/>
            </w:rPr>
          </w:pPr>
        </w:p>
        <w:p w14:paraId="05CB8841" w14:textId="77777777" w:rsidR="002973E0" w:rsidRPr="002D0CDC" w:rsidRDefault="002973E0" w:rsidP="003C3002">
          <w:pPr>
            <w:pStyle w:val="MediumGrid21"/>
            <w:ind w:left="-425" w:firstLine="425"/>
            <w:rPr>
              <w:lang w:val="ro-RO"/>
            </w:rPr>
          </w:pPr>
        </w:p>
      </w:tc>
      <w:tc>
        <w:tcPr>
          <w:tcW w:w="567" w:type="dxa"/>
          <w:vAlign w:val="center"/>
        </w:tcPr>
        <w:p w14:paraId="6C36DCAF" w14:textId="77777777" w:rsidR="002973E0" w:rsidRDefault="002973E0" w:rsidP="00E75DB3">
          <w:pPr>
            <w:pStyle w:val="MediumGrid21"/>
            <w:jc w:val="center"/>
            <w:rPr>
              <w:noProof/>
              <w:lang w:val="ro-RO" w:eastAsia="ro-RO"/>
            </w:rPr>
          </w:pPr>
        </w:p>
      </w:tc>
      <w:tc>
        <w:tcPr>
          <w:tcW w:w="2268" w:type="dxa"/>
          <w:shd w:val="clear" w:color="auto" w:fill="auto"/>
          <w:vAlign w:val="center"/>
        </w:tcPr>
        <w:p w14:paraId="0FBD12D3" w14:textId="77777777" w:rsidR="002973E0" w:rsidRDefault="002973E0" w:rsidP="00E75DB3">
          <w:pPr>
            <w:pStyle w:val="MediumGrid21"/>
            <w:jc w:val="right"/>
            <w:rPr>
              <w:noProof/>
            </w:rPr>
          </w:pPr>
        </w:p>
        <w:p w14:paraId="6387D5D5" w14:textId="77777777" w:rsidR="00995D8A" w:rsidRDefault="00995D8A" w:rsidP="00E75DB3">
          <w:pPr>
            <w:pStyle w:val="MediumGrid21"/>
            <w:jc w:val="right"/>
            <w:rPr>
              <w:noProof/>
            </w:rPr>
          </w:pPr>
        </w:p>
        <w:p w14:paraId="6D233A85" w14:textId="77777777" w:rsidR="00995D8A" w:rsidRDefault="00995D8A" w:rsidP="00E75DB3">
          <w:pPr>
            <w:pStyle w:val="MediumGrid21"/>
            <w:jc w:val="right"/>
            <w:rPr>
              <w:noProof/>
            </w:rPr>
          </w:pPr>
        </w:p>
        <w:p w14:paraId="7B8900F7" w14:textId="77777777" w:rsidR="00995D8A" w:rsidRDefault="00995D8A" w:rsidP="00E75DB3">
          <w:pPr>
            <w:pStyle w:val="MediumGrid21"/>
            <w:jc w:val="right"/>
            <w:rPr>
              <w:noProof/>
            </w:rPr>
          </w:pPr>
        </w:p>
        <w:p w14:paraId="51F6FF49" w14:textId="77777777" w:rsidR="00995D8A" w:rsidRPr="002D0CDC" w:rsidRDefault="00995D8A" w:rsidP="00E75DB3">
          <w:pPr>
            <w:pStyle w:val="MediumGrid21"/>
            <w:jc w:val="right"/>
            <w:rPr>
              <w:lang w:val="ro-RO"/>
            </w:rPr>
          </w:pPr>
        </w:p>
      </w:tc>
    </w:tr>
  </w:tbl>
  <w:p w14:paraId="73F4512C" w14:textId="77777777" w:rsidR="00E562FC" w:rsidRDefault="00E562FC" w:rsidP="00B37FC3">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F158E"/>
    <w:multiLevelType w:val="hybridMultilevel"/>
    <w:tmpl w:val="999093F2"/>
    <w:lvl w:ilvl="0" w:tplc="7C4010D2">
      <w:start w:val="5"/>
      <w:numFmt w:val="bullet"/>
      <w:lvlText w:val="-"/>
      <w:lvlJc w:val="left"/>
      <w:pPr>
        <w:ind w:left="644" w:hanging="360"/>
      </w:pPr>
      <w:rPr>
        <w:rFonts w:ascii="Trebuchet MS" w:eastAsia="MS Mincho" w:hAnsi="Trebuchet M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424C10"/>
    <w:multiLevelType w:val="hybridMultilevel"/>
    <w:tmpl w:val="C50AB0D0"/>
    <w:lvl w:ilvl="0" w:tplc="5A10A32E">
      <w:numFmt w:val="bullet"/>
      <w:lvlText w:val="-"/>
      <w:lvlJc w:val="left"/>
      <w:pPr>
        <w:ind w:left="1260" w:hanging="360"/>
      </w:pPr>
      <w:rPr>
        <w:rFonts w:ascii="Trebuchet MS" w:eastAsia="MS Mincho"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725EF"/>
    <w:multiLevelType w:val="hybridMultilevel"/>
    <w:tmpl w:val="3EF4966A"/>
    <w:lvl w:ilvl="0" w:tplc="A168B848">
      <w:start w:val="5"/>
      <w:numFmt w:val="bullet"/>
      <w:lvlText w:val="-"/>
      <w:lvlJc w:val="left"/>
      <w:pPr>
        <w:ind w:left="630" w:hanging="360"/>
      </w:pPr>
      <w:rPr>
        <w:rFonts w:ascii="Trebuchet MS" w:eastAsia="MS Mincho" w:hAnsi="Trebuchet M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 w15:restartNumberingAfterBreak="0">
    <w:nsid w:val="69A418F7"/>
    <w:multiLevelType w:val="hybridMultilevel"/>
    <w:tmpl w:val="DA30F882"/>
    <w:lvl w:ilvl="0" w:tplc="DCA6752E">
      <w:start w:val="5"/>
      <w:numFmt w:val="bullet"/>
      <w:lvlText w:val="-"/>
      <w:lvlJc w:val="left"/>
      <w:pPr>
        <w:ind w:left="630" w:hanging="360"/>
      </w:pPr>
      <w:rPr>
        <w:rFonts w:ascii="Trebuchet MS" w:eastAsia="MS Mincho" w:hAnsi="Trebuchet M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70F64C37"/>
    <w:multiLevelType w:val="hybridMultilevel"/>
    <w:tmpl w:val="FEFE21DA"/>
    <w:lvl w:ilvl="0" w:tplc="8214CF08">
      <w:start w:val="5"/>
      <w:numFmt w:val="bullet"/>
      <w:lvlText w:val="-"/>
      <w:lvlJc w:val="left"/>
      <w:pPr>
        <w:ind w:left="690" w:hanging="360"/>
      </w:pPr>
      <w:rPr>
        <w:rFonts w:ascii="Trebuchet MS" w:eastAsia="MS Mincho" w:hAnsi="Trebuchet MS"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15:restartNumberingAfterBreak="0">
    <w:nsid w:val="77BD69F9"/>
    <w:multiLevelType w:val="hybridMultilevel"/>
    <w:tmpl w:val="50FAF03C"/>
    <w:lvl w:ilvl="0" w:tplc="131EBCB8">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7826280E"/>
    <w:multiLevelType w:val="hybridMultilevel"/>
    <w:tmpl w:val="06BA66E8"/>
    <w:lvl w:ilvl="0" w:tplc="6686931C">
      <w:numFmt w:val="bullet"/>
      <w:lvlText w:val="-"/>
      <w:lvlJc w:val="left"/>
      <w:pPr>
        <w:ind w:left="1260" w:hanging="360"/>
      </w:pPr>
      <w:rPr>
        <w:rFonts w:ascii="Trebuchet MS" w:eastAsia="MS Mincho"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7E177D85"/>
    <w:multiLevelType w:val="hybridMultilevel"/>
    <w:tmpl w:val="CDA2471E"/>
    <w:lvl w:ilvl="0" w:tplc="5678CEA2">
      <w:start w:val="5"/>
      <w:numFmt w:val="bullet"/>
      <w:lvlText w:val="-"/>
      <w:lvlJc w:val="left"/>
      <w:pPr>
        <w:ind w:left="630" w:hanging="360"/>
      </w:pPr>
      <w:rPr>
        <w:rFonts w:ascii="Trebuchet MS" w:eastAsia="MS Mincho" w:hAnsi="Trebuchet M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7EA54E39"/>
    <w:multiLevelType w:val="hybridMultilevel"/>
    <w:tmpl w:val="3FA400CC"/>
    <w:lvl w:ilvl="0" w:tplc="75941AB6">
      <w:start w:val="5"/>
      <w:numFmt w:val="bullet"/>
      <w:lvlText w:val="-"/>
      <w:lvlJc w:val="left"/>
      <w:pPr>
        <w:ind w:left="690" w:hanging="360"/>
      </w:pPr>
      <w:rPr>
        <w:rFonts w:ascii="Trebuchet MS" w:eastAsia="MS Mincho" w:hAnsi="Trebuchet MS"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16cid:durableId="374162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8707">
    <w:abstractNumId w:val="2"/>
  </w:num>
  <w:num w:numId="3" w16cid:durableId="529299335">
    <w:abstractNumId w:val="1"/>
  </w:num>
  <w:num w:numId="4" w16cid:durableId="164326121">
    <w:abstractNumId w:val="8"/>
  </w:num>
  <w:num w:numId="5" w16cid:durableId="1844663901">
    <w:abstractNumId w:val="0"/>
  </w:num>
  <w:num w:numId="6" w16cid:durableId="1320310380">
    <w:abstractNumId w:val="9"/>
  </w:num>
  <w:num w:numId="7" w16cid:durableId="586622500">
    <w:abstractNumId w:val="10"/>
  </w:num>
  <w:num w:numId="8" w16cid:durableId="249435266">
    <w:abstractNumId w:val="6"/>
  </w:num>
  <w:num w:numId="9" w16cid:durableId="1756126658">
    <w:abstractNumId w:val="3"/>
  </w:num>
  <w:num w:numId="10" w16cid:durableId="850337110">
    <w:abstractNumId w:val="5"/>
  </w:num>
  <w:num w:numId="11" w16cid:durableId="788161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79"/>
    <w:rsid w:val="00000A1C"/>
    <w:rsid w:val="0001072D"/>
    <w:rsid w:val="00011077"/>
    <w:rsid w:val="00012C41"/>
    <w:rsid w:val="00014F4A"/>
    <w:rsid w:val="00020EAD"/>
    <w:rsid w:val="00022BE2"/>
    <w:rsid w:val="000270BE"/>
    <w:rsid w:val="00032294"/>
    <w:rsid w:val="00032874"/>
    <w:rsid w:val="00035F49"/>
    <w:rsid w:val="000373AF"/>
    <w:rsid w:val="00040B49"/>
    <w:rsid w:val="00042E51"/>
    <w:rsid w:val="00044FB9"/>
    <w:rsid w:val="00045B16"/>
    <w:rsid w:val="00060831"/>
    <w:rsid w:val="00061CAD"/>
    <w:rsid w:val="000723D5"/>
    <w:rsid w:val="0007334F"/>
    <w:rsid w:val="0007474B"/>
    <w:rsid w:val="00076D33"/>
    <w:rsid w:val="0008054B"/>
    <w:rsid w:val="00080D28"/>
    <w:rsid w:val="00081663"/>
    <w:rsid w:val="00082356"/>
    <w:rsid w:val="00082F63"/>
    <w:rsid w:val="000832EB"/>
    <w:rsid w:val="00090345"/>
    <w:rsid w:val="000948EC"/>
    <w:rsid w:val="00096D17"/>
    <w:rsid w:val="000A06E8"/>
    <w:rsid w:val="000A2E0E"/>
    <w:rsid w:val="000A5D78"/>
    <w:rsid w:val="000C0E41"/>
    <w:rsid w:val="000C6E33"/>
    <w:rsid w:val="000E29F3"/>
    <w:rsid w:val="000E3471"/>
    <w:rsid w:val="000E6233"/>
    <w:rsid w:val="000F056D"/>
    <w:rsid w:val="000F688A"/>
    <w:rsid w:val="00100543"/>
    <w:rsid w:val="00100F1C"/>
    <w:rsid w:val="00100F36"/>
    <w:rsid w:val="001029A1"/>
    <w:rsid w:val="00103EA9"/>
    <w:rsid w:val="001061DD"/>
    <w:rsid w:val="00111787"/>
    <w:rsid w:val="00112B2F"/>
    <w:rsid w:val="00114355"/>
    <w:rsid w:val="00117926"/>
    <w:rsid w:val="001200CB"/>
    <w:rsid w:val="0012360C"/>
    <w:rsid w:val="00125B1D"/>
    <w:rsid w:val="001331F0"/>
    <w:rsid w:val="00133CDC"/>
    <w:rsid w:val="00136E61"/>
    <w:rsid w:val="001478A6"/>
    <w:rsid w:val="001507EF"/>
    <w:rsid w:val="00151B4D"/>
    <w:rsid w:val="001548A4"/>
    <w:rsid w:val="001567D9"/>
    <w:rsid w:val="00165F0B"/>
    <w:rsid w:val="00167BD6"/>
    <w:rsid w:val="00171AC3"/>
    <w:rsid w:val="00171F86"/>
    <w:rsid w:val="00173DB4"/>
    <w:rsid w:val="00181194"/>
    <w:rsid w:val="001839BE"/>
    <w:rsid w:val="001843D6"/>
    <w:rsid w:val="00187460"/>
    <w:rsid w:val="00190076"/>
    <w:rsid w:val="00195A75"/>
    <w:rsid w:val="0019782C"/>
    <w:rsid w:val="00197D67"/>
    <w:rsid w:val="001A375F"/>
    <w:rsid w:val="001A4FF7"/>
    <w:rsid w:val="001A73C6"/>
    <w:rsid w:val="001A7C9F"/>
    <w:rsid w:val="001B0177"/>
    <w:rsid w:val="001B4F75"/>
    <w:rsid w:val="001C3664"/>
    <w:rsid w:val="001C4D54"/>
    <w:rsid w:val="001C4FEC"/>
    <w:rsid w:val="001D07E4"/>
    <w:rsid w:val="001D3774"/>
    <w:rsid w:val="001E1F98"/>
    <w:rsid w:val="001E7455"/>
    <w:rsid w:val="001F0458"/>
    <w:rsid w:val="001F0AC9"/>
    <w:rsid w:val="001F4A66"/>
    <w:rsid w:val="001F5360"/>
    <w:rsid w:val="001F5F19"/>
    <w:rsid w:val="00206CEA"/>
    <w:rsid w:val="00210AE1"/>
    <w:rsid w:val="00213334"/>
    <w:rsid w:val="0021532B"/>
    <w:rsid w:val="00221D17"/>
    <w:rsid w:val="0022350C"/>
    <w:rsid w:val="0022529E"/>
    <w:rsid w:val="00230879"/>
    <w:rsid w:val="002358D7"/>
    <w:rsid w:val="00236323"/>
    <w:rsid w:val="00242556"/>
    <w:rsid w:val="002468F6"/>
    <w:rsid w:val="00247360"/>
    <w:rsid w:val="00255AB5"/>
    <w:rsid w:val="002612E6"/>
    <w:rsid w:val="00263BCF"/>
    <w:rsid w:val="002673A1"/>
    <w:rsid w:val="00274840"/>
    <w:rsid w:val="0027658A"/>
    <w:rsid w:val="0028033D"/>
    <w:rsid w:val="0028335D"/>
    <w:rsid w:val="00291386"/>
    <w:rsid w:val="0029703B"/>
    <w:rsid w:val="002973E0"/>
    <w:rsid w:val="002A4E89"/>
    <w:rsid w:val="002A5742"/>
    <w:rsid w:val="002B0EF6"/>
    <w:rsid w:val="002B1D4F"/>
    <w:rsid w:val="002B2452"/>
    <w:rsid w:val="002B2BE7"/>
    <w:rsid w:val="002B7A4F"/>
    <w:rsid w:val="002C4A9B"/>
    <w:rsid w:val="002C5608"/>
    <w:rsid w:val="002C59E9"/>
    <w:rsid w:val="002E22A9"/>
    <w:rsid w:val="002E37DC"/>
    <w:rsid w:val="002E4F03"/>
    <w:rsid w:val="002F0EC1"/>
    <w:rsid w:val="002F2C39"/>
    <w:rsid w:val="002F4875"/>
    <w:rsid w:val="002F7862"/>
    <w:rsid w:val="003007C8"/>
    <w:rsid w:val="00302690"/>
    <w:rsid w:val="00305247"/>
    <w:rsid w:val="003070E3"/>
    <w:rsid w:val="00310561"/>
    <w:rsid w:val="00312A26"/>
    <w:rsid w:val="00312CCB"/>
    <w:rsid w:val="003134B0"/>
    <w:rsid w:val="00315919"/>
    <w:rsid w:val="00323AB2"/>
    <w:rsid w:val="00323E86"/>
    <w:rsid w:val="00324C61"/>
    <w:rsid w:val="0032797A"/>
    <w:rsid w:val="00330174"/>
    <w:rsid w:val="00330EA6"/>
    <w:rsid w:val="003364F7"/>
    <w:rsid w:val="00340697"/>
    <w:rsid w:val="0034286D"/>
    <w:rsid w:val="00345AAA"/>
    <w:rsid w:val="00353C1E"/>
    <w:rsid w:val="0036457F"/>
    <w:rsid w:val="00364B14"/>
    <w:rsid w:val="00366150"/>
    <w:rsid w:val="00367CE3"/>
    <w:rsid w:val="00371107"/>
    <w:rsid w:val="00373921"/>
    <w:rsid w:val="00375A7D"/>
    <w:rsid w:val="003841B4"/>
    <w:rsid w:val="0038586C"/>
    <w:rsid w:val="00385F0B"/>
    <w:rsid w:val="0038637C"/>
    <w:rsid w:val="00386809"/>
    <w:rsid w:val="00390AEC"/>
    <w:rsid w:val="00393856"/>
    <w:rsid w:val="00395093"/>
    <w:rsid w:val="003A0930"/>
    <w:rsid w:val="003A0F04"/>
    <w:rsid w:val="003A4740"/>
    <w:rsid w:val="003A4B05"/>
    <w:rsid w:val="003C19BA"/>
    <w:rsid w:val="003C3002"/>
    <w:rsid w:val="003C63D3"/>
    <w:rsid w:val="003C762C"/>
    <w:rsid w:val="003D526E"/>
    <w:rsid w:val="003D7B97"/>
    <w:rsid w:val="003E2178"/>
    <w:rsid w:val="003E5155"/>
    <w:rsid w:val="003E631D"/>
    <w:rsid w:val="003E6E30"/>
    <w:rsid w:val="003F0631"/>
    <w:rsid w:val="003F33C5"/>
    <w:rsid w:val="003F62E5"/>
    <w:rsid w:val="003F77FB"/>
    <w:rsid w:val="004012C9"/>
    <w:rsid w:val="00403185"/>
    <w:rsid w:val="00404343"/>
    <w:rsid w:val="00404FAC"/>
    <w:rsid w:val="0040530E"/>
    <w:rsid w:val="00407222"/>
    <w:rsid w:val="00415D13"/>
    <w:rsid w:val="004161B0"/>
    <w:rsid w:val="00427180"/>
    <w:rsid w:val="00427C17"/>
    <w:rsid w:val="00433CAB"/>
    <w:rsid w:val="0043786F"/>
    <w:rsid w:val="00441E15"/>
    <w:rsid w:val="00442796"/>
    <w:rsid w:val="00443AE8"/>
    <w:rsid w:val="00445CBA"/>
    <w:rsid w:val="004462F2"/>
    <w:rsid w:val="004470E1"/>
    <w:rsid w:val="004510F7"/>
    <w:rsid w:val="00451AD0"/>
    <w:rsid w:val="00454379"/>
    <w:rsid w:val="00455A34"/>
    <w:rsid w:val="00460EBE"/>
    <w:rsid w:val="004706B6"/>
    <w:rsid w:val="004714D6"/>
    <w:rsid w:val="00476549"/>
    <w:rsid w:val="004824DF"/>
    <w:rsid w:val="00493AD5"/>
    <w:rsid w:val="004947ED"/>
    <w:rsid w:val="004956A5"/>
    <w:rsid w:val="004A1133"/>
    <w:rsid w:val="004A2EC5"/>
    <w:rsid w:val="004A3A76"/>
    <w:rsid w:val="004A51F6"/>
    <w:rsid w:val="004A6223"/>
    <w:rsid w:val="004A721D"/>
    <w:rsid w:val="004B05BC"/>
    <w:rsid w:val="004B3AA4"/>
    <w:rsid w:val="004B488C"/>
    <w:rsid w:val="004B4D88"/>
    <w:rsid w:val="004B6756"/>
    <w:rsid w:val="004B7356"/>
    <w:rsid w:val="004C309A"/>
    <w:rsid w:val="004C6771"/>
    <w:rsid w:val="004C7FE9"/>
    <w:rsid w:val="004D2201"/>
    <w:rsid w:val="004D32C1"/>
    <w:rsid w:val="004D559D"/>
    <w:rsid w:val="004D5F89"/>
    <w:rsid w:val="004E19FD"/>
    <w:rsid w:val="004E32AE"/>
    <w:rsid w:val="004E37A7"/>
    <w:rsid w:val="004E3CBB"/>
    <w:rsid w:val="004E715E"/>
    <w:rsid w:val="004F013E"/>
    <w:rsid w:val="004F10B8"/>
    <w:rsid w:val="004F115E"/>
    <w:rsid w:val="004F132A"/>
    <w:rsid w:val="004F45EF"/>
    <w:rsid w:val="004F70BE"/>
    <w:rsid w:val="00502AAE"/>
    <w:rsid w:val="00504622"/>
    <w:rsid w:val="00504A07"/>
    <w:rsid w:val="00505773"/>
    <w:rsid w:val="0050611E"/>
    <w:rsid w:val="0051173F"/>
    <w:rsid w:val="00511D6E"/>
    <w:rsid w:val="0051391D"/>
    <w:rsid w:val="005153FE"/>
    <w:rsid w:val="00520275"/>
    <w:rsid w:val="005204C6"/>
    <w:rsid w:val="00525EBB"/>
    <w:rsid w:val="005260B3"/>
    <w:rsid w:val="00526996"/>
    <w:rsid w:val="00535D9A"/>
    <w:rsid w:val="00535F13"/>
    <w:rsid w:val="00544099"/>
    <w:rsid w:val="0055158B"/>
    <w:rsid w:val="00563192"/>
    <w:rsid w:val="005673DC"/>
    <w:rsid w:val="005727E1"/>
    <w:rsid w:val="00574939"/>
    <w:rsid w:val="0057501B"/>
    <w:rsid w:val="00575BFB"/>
    <w:rsid w:val="00580AEE"/>
    <w:rsid w:val="0059007B"/>
    <w:rsid w:val="00594149"/>
    <w:rsid w:val="005A0010"/>
    <w:rsid w:val="005A05FA"/>
    <w:rsid w:val="005A1807"/>
    <w:rsid w:val="005A1F7E"/>
    <w:rsid w:val="005A36DF"/>
    <w:rsid w:val="005B0684"/>
    <w:rsid w:val="005B2ABF"/>
    <w:rsid w:val="005B5305"/>
    <w:rsid w:val="005B5FB0"/>
    <w:rsid w:val="005C0668"/>
    <w:rsid w:val="005C4757"/>
    <w:rsid w:val="005D0ACC"/>
    <w:rsid w:val="005D1796"/>
    <w:rsid w:val="005D5DFD"/>
    <w:rsid w:val="005E42CF"/>
    <w:rsid w:val="005E6FFA"/>
    <w:rsid w:val="005E7BA4"/>
    <w:rsid w:val="005F265E"/>
    <w:rsid w:val="005F2BCA"/>
    <w:rsid w:val="00612CDE"/>
    <w:rsid w:val="00615519"/>
    <w:rsid w:val="00617613"/>
    <w:rsid w:val="00620097"/>
    <w:rsid w:val="00623C12"/>
    <w:rsid w:val="00630C57"/>
    <w:rsid w:val="00631E90"/>
    <w:rsid w:val="006322FD"/>
    <w:rsid w:val="006323AB"/>
    <w:rsid w:val="00633A84"/>
    <w:rsid w:val="00637D9B"/>
    <w:rsid w:val="0064081D"/>
    <w:rsid w:val="00642A51"/>
    <w:rsid w:val="006471F1"/>
    <w:rsid w:val="00654882"/>
    <w:rsid w:val="00654D57"/>
    <w:rsid w:val="00657444"/>
    <w:rsid w:val="006579C6"/>
    <w:rsid w:val="00657B91"/>
    <w:rsid w:val="00661DF3"/>
    <w:rsid w:val="006631F1"/>
    <w:rsid w:val="0066450A"/>
    <w:rsid w:val="00671E90"/>
    <w:rsid w:val="00672D83"/>
    <w:rsid w:val="00673864"/>
    <w:rsid w:val="006738A3"/>
    <w:rsid w:val="00674111"/>
    <w:rsid w:val="006758E6"/>
    <w:rsid w:val="00680CA0"/>
    <w:rsid w:val="006814EF"/>
    <w:rsid w:val="00681A8A"/>
    <w:rsid w:val="00684F1B"/>
    <w:rsid w:val="006A263E"/>
    <w:rsid w:val="006A5305"/>
    <w:rsid w:val="006A5C70"/>
    <w:rsid w:val="006A7531"/>
    <w:rsid w:val="006B19C5"/>
    <w:rsid w:val="006B417E"/>
    <w:rsid w:val="006B515D"/>
    <w:rsid w:val="006B528B"/>
    <w:rsid w:val="006B6411"/>
    <w:rsid w:val="006C31A1"/>
    <w:rsid w:val="006C5986"/>
    <w:rsid w:val="006D01D3"/>
    <w:rsid w:val="006D0827"/>
    <w:rsid w:val="006D6B4E"/>
    <w:rsid w:val="006E1F27"/>
    <w:rsid w:val="006E4E6A"/>
    <w:rsid w:val="006E4F96"/>
    <w:rsid w:val="006F024D"/>
    <w:rsid w:val="006F1E0A"/>
    <w:rsid w:val="006F7C09"/>
    <w:rsid w:val="0070054D"/>
    <w:rsid w:val="007005AB"/>
    <w:rsid w:val="00700BF3"/>
    <w:rsid w:val="00701584"/>
    <w:rsid w:val="00704647"/>
    <w:rsid w:val="00713C68"/>
    <w:rsid w:val="00722488"/>
    <w:rsid w:val="00722BEC"/>
    <w:rsid w:val="00723280"/>
    <w:rsid w:val="00723D83"/>
    <w:rsid w:val="00726F7D"/>
    <w:rsid w:val="00730467"/>
    <w:rsid w:val="00731F6C"/>
    <w:rsid w:val="007322B0"/>
    <w:rsid w:val="00733F53"/>
    <w:rsid w:val="00735B59"/>
    <w:rsid w:val="0073648D"/>
    <w:rsid w:val="00742275"/>
    <w:rsid w:val="00746E2C"/>
    <w:rsid w:val="00747403"/>
    <w:rsid w:val="00751104"/>
    <w:rsid w:val="00752A12"/>
    <w:rsid w:val="00752FD8"/>
    <w:rsid w:val="00756C8D"/>
    <w:rsid w:val="00761CEC"/>
    <w:rsid w:val="00764EA5"/>
    <w:rsid w:val="00766277"/>
    <w:rsid w:val="00766878"/>
    <w:rsid w:val="00766E0E"/>
    <w:rsid w:val="007719B4"/>
    <w:rsid w:val="0077225E"/>
    <w:rsid w:val="00772627"/>
    <w:rsid w:val="007752E8"/>
    <w:rsid w:val="0077701F"/>
    <w:rsid w:val="00781CE4"/>
    <w:rsid w:val="00782076"/>
    <w:rsid w:val="00785123"/>
    <w:rsid w:val="00787C9A"/>
    <w:rsid w:val="007914E2"/>
    <w:rsid w:val="00796A97"/>
    <w:rsid w:val="007974D6"/>
    <w:rsid w:val="007A18D1"/>
    <w:rsid w:val="007A4047"/>
    <w:rsid w:val="007B005F"/>
    <w:rsid w:val="007B31C4"/>
    <w:rsid w:val="007B38C3"/>
    <w:rsid w:val="007C0260"/>
    <w:rsid w:val="007C1EDA"/>
    <w:rsid w:val="007C72C4"/>
    <w:rsid w:val="007D195E"/>
    <w:rsid w:val="007D43AA"/>
    <w:rsid w:val="007E3317"/>
    <w:rsid w:val="007E4749"/>
    <w:rsid w:val="007E4E59"/>
    <w:rsid w:val="007F4455"/>
    <w:rsid w:val="008005A1"/>
    <w:rsid w:val="008034ED"/>
    <w:rsid w:val="0081016D"/>
    <w:rsid w:val="0081118B"/>
    <w:rsid w:val="00813402"/>
    <w:rsid w:val="00815CB7"/>
    <w:rsid w:val="00816193"/>
    <w:rsid w:val="00820DD2"/>
    <w:rsid w:val="00822A44"/>
    <w:rsid w:val="00834979"/>
    <w:rsid w:val="00846443"/>
    <w:rsid w:val="00851B6A"/>
    <w:rsid w:val="00851E95"/>
    <w:rsid w:val="00852D27"/>
    <w:rsid w:val="00857CC1"/>
    <w:rsid w:val="00867491"/>
    <w:rsid w:val="00872110"/>
    <w:rsid w:val="008734AD"/>
    <w:rsid w:val="008769CB"/>
    <w:rsid w:val="00876D56"/>
    <w:rsid w:val="00881A51"/>
    <w:rsid w:val="00886E00"/>
    <w:rsid w:val="00887484"/>
    <w:rsid w:val="00892852"/>
    <w:rsid w:val="00894B12"/>
    <w:rsid w:val="00895D43"/>
    <w:rsid w:val="00896CE2"/>
    <w:rsid w:val="008A0FDC"/>
    <w:rsid w:val="008A1099"/>
    <w:rsid w:val="008A2AC0"/>
    <w:rsid w:val="008A6EAD"/>
    <w:rsid w:val="008B07D7"/>
    <w:rsid w:val="008C0D4C"/>
    <w:rsid w:val="008C20B8"/>
    <w:rsid w:val="008C4503"/>
    <w:rsid w:val="008C4AAB"/>
    <w:rsid w:val="008C7C89"/>
    <w:rsid w:val="008D2682"/>
    <w:rsid w:val="008D60F9"/>
    <w:rsid w:val="008E0FEE"/>
    <w:rsid w:val="008E3375"/>
    <w:rsid w:val="008E5204"/>
    <w:rsid w:val="008E5BAE"/>
    <w:rsid w:val="008E5D03"/>
    <w:rsid w:val="008E6C3C"/>
    <w:rsid w:val="008E7022"/>
    <w:rsid w:val="008F4048"/>
    <w:rsid w:val="008F4603"/>
    <w:rsid w:val="008F622F"/>
    <w:rsid w:val="008F6B46"/>
    <w:rsid w:val="009000C4"/>
    <w:rsid w:val="00901523"/>
    <w:rsid w:val="00903569"/>
    <w:rsid w:val="00904EDE"/>
    <w:rsid w:val="00904FFE"/>
    <w:rsid w:val="009054E5"/>
    <w:rsid w:val="009066FE"/>
    <w:rsid w:val="00907222"/>
    <w:rsid w:val="00912184"/>
    <w:rsid w:val="00915096"/>
    <w:rsid w:val="009154A0"/>
    <w:rsid w:val="0091685D"/>
    <w:rsid w:val="00920CE6"/>
    <w:rsid w:val="00925E49"/>
    <w:rsid w:val="00925F5E"/>
    <w:rsid w:val="00930FA0"/>
    <w:rsid w:val="009312CC"/>
    <w:rsid w:val="0093449F"/>
    <w:rsid w:val="00943D1D"/>
    <w:rsid w:val="00944611"/>
    <w:rsid w:val="009477D9"/>
    <w:rsid w:val="009506C4"/>
    <w:rsid w:val="00952965"/>
    <w:rsid w:val="00953AF5"/>
    <w:rsid w:val="009617FC"/>
    <w:rsid w:val="00961D09"/>
    <w:rsid w:val="009666DE"/>
    <w:rsid w:val="00973E5A"/>
    <w:rsid w:val="00975FE5"/>
    <w:rsid w:val="00980562"/>
    <w:rsid w:val="009847AD"/>
    <w:rsid w:val="009919FD"/>
    <w:rsid w:val="00991A7B"/>
    <w:rsid w:val="00992F93"/>
    <w:rsid w:val="009945D5"/>
    <w:rsid w:val="00994D50"/>
    <w:rsid w:val="00995D8A"/>
    <w:rsid w:val="009A0030"/>
    <w:rsid w:val="009A383C"/>
    <w:rsid w:val="009A4875"/>
    <w:rsid w:val="009A7842"/>
    <w:rsid w:val="009A79EC"/>
    <w:rsid w:val="009B32FC"/>
    <w:rsid w:val="009C3CAA"/>
    <w:rsid w:val="009D08DC"/>
    <w:rsid w:val="009D19D2"/>
    <w:rsid w:val="009D1CCE"/>
    <w:rsid w:val="009D4EA5"/>
    <w:rsid w:val="009E287A"/>
    <w:rsid w:val="009E2AB4"/>
    <w:rsid w:val="009E2DF3"/>
    <w:rsid w:val="009E5279"/>
    <w:rsid w:val="009F2BFF"/>
    <w:rsid w:val="009F5097"/>
    <w:rsid w:val="009F5DD1"/>
    <w:rsid w:val="009F6428"/>
    <w:rsid w:val="009F79C0"/>
    <w:rsid w:val="009F7E6C"/>
    <w:rsid w:val="00A017FB"/>
    <w:rsid w:val="00A02651"/>
    <w:rsid w:val="00A03A6B"/>
    <w:rsid w:val="00A07FA4"/>
    <w:rsid w:val="00A1301F"/>
    <w:rsid w:val="00A14754"/>
    <w:rsid w:val="00A15A38"/>
    <w:rsid w:val="00A16F2F"/>
    <w:rsid w:val="00A21957"/>
    <w:rsid w:val="00A23A27"/>
    <w:rsid w:val="00A271CD"/>
    <w:rsid w:val="00A358CD"/>
    <w:rsid w:val="00A367FF"/>
    <w:rsid w:val="00A4001C"/>
    <w:rsid w:val="00A41B0F"/>
    <w:rsid w:val="00A42496"/>
    <w:rsid w:val="00A45002"/>
    <w:rsid w:val="00A47380"/>
    <w:rsid w:val="00A50FC8"/>
    <w:rsid w:val="00A52996"/>
    <w:rsid w:val="00A5416D"/>
    <w:rsid w:val="00A54B69"/>
    <w:rsid w:val="00A568EB"/>
    <w:rsid w:val="00A56C18"/>
    <w:rsid w:val="00A57222"/>
    <w:rsid w:val="00A6115A"/>
    <w:rsid w:val="00A6628D"/>
    <w:rsid w:val="00A73E7F"/>
    <w:rsid w:val="00A74DB3"/>
    <w:rsid w:val="00A80125"/>
    <w:rsid w:val="00A808F2"/>
    <w:rsid w:val="00A809F6"/>
    <w:rsid w:val="00A8154C"/>
    <w:rsid w:val="00A851A5"/>
    <w:rsid w:val="00A855FF"/>
    <w:rsid w:val="00A90BA4"/>
    <w:rsid w:val="00A9212A"/>
    <w:rsid w:val="00A923C5"/>
    <w:rsid w:val="00A927CA"/>
    <w:rsid w:val="00AA195A"/>
    <w:rsid w:val="00AA211B"/>
    <w:rsid w:val="00AA478F"/>
    <w:rsid w:val="00AB1C44"/>
    <w:rsid w:val="00AB222C"/>
    <w:rsid w:val="00AB3BBF"/>
    <w:rsid w:val="00AB44A1"/>
    <w:rsid w:val="00AC5F09"/>
    <w:rsid w:val="00AD4041"/>
    <w:rsid w:val="00AD4418"/>
    <w:rsid w:val="00AD5C16"/>
    <w:rsid w:val="00AD6ACF"/>
    <w:rsid w:val="00AE1F89"/>
    <w:rsid w:val="00AE2177"/>
    <w:rsid w:val="00AE26B4"/>
    <w:rsid w:val="00AE4D9B"/>
    <w:rsid w:val="00AE4E16"/>
    <w:rsid w:val="00AF12D9"/>
    <w:rsid w:val="00AF4EB2"/>
    <w:rsid w:val="00B029DF"/>
    <w:rsid w:val="00B04622"/>
    <w:rsid w:val="00B10262"/>
    <w:rsid w:val="00B11F1B"/>
    <w:rsid w:val="00B124EE"/>
    <w:rsid w:val="00B1258E"/>
    <w:rsid w:val="00B13BB4"/>
    <w:rsid w:val="00B17034"/>
    <w:rsid w:val="00B20647"/>
    <w:rsid w:val="00B31703"/>
    <w:rsid w:val="00B3350C"/>
    <w:rsid w:val="00B3384E"/>
    <w:rsid w:val="00B34C23"/>
    <w:rsid w:val="00B37FC3"/>
    <w:rsid w:val="00B4093B"/>
    <w:rsid w:val="00B44471"/>
    <w:rsid w:val="00B521F2"/>
    <w:rsid w:val="00B603C1"/>
    <w:rsid w:val="00B6080C"/>
    <w:rsid w:val="00B649C2"/>
    <w:rsid w:val="00B6674F"/>
    <w:rsid w:val="00B67B3B"/>
    <w:rsid w:val="00B816B7"/>
    <w:rsid w:val="00B81D74"/>
    <w:rsid w:val="00B8302B"/>
    <w:rsid w:val="00B84A5B"/>
    <w:rsid w:val="00B84E92"/>
    <w:rsid w:val="00B86027"/>
    <w:rsid w:val="00B938C2"/>
    <w:rsid w:val="00B96609"/>
    <w:rsid w:val="00BA026A"/>
    <w:rsid w:val="00BA0A1D"/>
    <w:rsid w:val="00BA184B"/>
    <w:rsid w:val="00BA2382"/>
    <w:rsid w:val="00BA6B83"/>
    <w:rsid w:val="00BB4C88"/>
    <w:rsid w:val="00BB62FC"/>
    <w:rsid w:val="00BB738E"/>
    <w:rsid w:val="00BC2025"/>
    <w:rsid w:val="00BC6128"/>
    <w:rsid w:val="00BD08C1"/>
    <w:rsid w:val="00BD28AC"/>
    <w:rsid w:val="00BD70CF"/>
    <w:rsid w:val="00BE283F"/>
    <w:rsid w:val="00BE3F30"/>
    <w:rsid w:val="00BE54B6"/>
    <w:rsid w:val="00BE7358"/>
    <w:rsid w:val="00BE7398"/>
    <w:rsid w:val="00BE73B1"/>
    <w:rsid w:val="00BE7B02"/>
    <w:rsid w:val="00BF4D28"/>
    <w:rsid w:val="00C02DE8"/>
    <w:rsid w:val="00C02EFA"/>
    <w:rsid w:val="00C03C2A"/>
    <w:rsid w:val="00C05AA8"/>
    <w:rsid w:val="00C05F49"/>
    <w:rsid w:val="00C105B2"/>
    <w:rsid w:val="00C10AE8"/>
    <w:rsid w:val="00C13BE4"/>
    <w:rsid w:val="00C14726"/>
    <w:rsid w:val="00C16C64"/>
    <w:rsid w:val="00C20EF1"/>
    <w:rsid w:val="00C21FCD"/>
    <w:rsid w:val="00C225FD"/>
    <w:rsid w:val="00C255FF"/>
    <w:rsid w:val="00C30123"/>
    <w:rsid w:val="00C31C68"/>
    <w:rsid w:val="00C3323C"/>
    <w:rsid w:val="00C340E6"/>
    <w:rsid w:val="00C3483B"/>
    <w:rsid w:val="00C41813"/>
    <w:rsid w:val="00C44EC3"/>
    <w:rsid w:val="00C45A88"/>
    <w:rsid w:val="00C53140"/>
    <w:rsid w:val="00C539DE"/>
    <w:rsid w:val="00C56257"/>
    <w:rsid w:val="00C611C6"/>
    <w:rsid w:val="00C6554C"/>
    <w:rsid w:val="00C65C27"/>
    <w:rsid w:val="00C7255C"/>
    <w:rsid w:val="00C73386"/>
    <w:rsid w:val="00C8676E"/>
    <w:rsid w:val="00C92DE1"/>
    <w:rsid w:val="00C93D70"/>
    <w:rsid w:val="00C94CC6"/>
    <w:rsid w:val="00CA2E12"/>
    <w:rsid w:val="00CA4102"/>
    <w:rsid w:val="00CA6BCB"/>
    <w:rsid w:val="00CB1979"/>
    <w:rsid w:val="00CB2265"/>
    <w:rsid w:val="00CB567C"/>
    <w:rsid w:val="00CC1488"/>
    <w:rsid w:val="00CC53DF"/>
    <w:rsid w:val="00CD0AF2"/>
    <w:rsid w:val="00CD0C6C"/>
    <w:rsid w:val="00CD0F06"/>
    <w:rsid w:val="00CD256B"/>
    <w:rsid w:val="00CD354F"/>
    <w:rsid w:val="00CD4F94"/>
    <w:rsid w:val="00CD5B3B"/>
    <w:rsid w:val="00CE0874"/>
    <w:rsid w:val="00CE5831"/>
    <w:rsid w:val="00CE6110"/>
    <w:rsid w:val="00CE72B7"/>
    <w:rsid w:val="00D0149B"/>
    <w:rsid w:val="00D05E66"/>
    <w:rsid w:val="00D06E9C"/>
    <w:rsid w:val="00D07BA6"/>
    <w:rsid w:val="00D11BF1"/>
    <w:rsid w:val="00D12FF7"/>
    <w:rsid w:val="00D1302A"/>
    <w:rsid w:val="00D1328B"/>
    <w:rsid w:val="00D20C32"/>
    <w:rsid w:val="00D22B19"/>
    <w:rsid w:val="00D24A43"/>
    <w:rsid w:val="00D250F8"/>
    <w:rsid w:val="00D27B88"/>
    <w:rsid w:val="00D3124F"/>
    <w:rsid w:val="00D31884"/>
    <w:rsid w:val="00D34E4C"/>
    <w:rsid w:val="00D36D3E"/>
    <w:rsid w:val="00D41F4A"/>
    <w:rsid w:val="00D43DA3"/>
    <w:rsid w:val="00D44463"/>
    <w:rsid w:val="00D470E9"/>
    <w:rsid w:val="00D53969"/>
    <w:rsid w:val="00D56159"/>
    <w:rsid w:val="00D62431"/>
    <w:rsid w:val="00D764EE"/>
    <w:rsid w:val="00D865A8"/>
    <w:rsid w:val="00D86F1D"/>
    <w:rsid w:val="00D96A31"/>
    <w:rsid w:val="00DA2381"/>
    <w:rsid w:val="00DA3396"/>
    <w:rsid w:val="00DB59C8"/>
    <w:rsid w:val="00DC02B7"/>
    <w:rsid w:val="00DC08D4"/>
    <w:rsid w:val="00DC7D9C"/>
    <w:rsid w:val="00DD14D0"/>
    <w:rsid w:val="00DD32D6"/>
    <w:rsid w:val="00DD3A8D"/>
    <w:rsid w:val="00DE2041"/>
    <w:rsid w:val="00DE24A6"/>
    <w:rsid w:val="00DE2B73"/>
    <w:rsid w:val="00DE49E8"/>
    <w:rsid w:val="00DE7743"/>
    <w:rsid w:val="00DE7A7D"/>
    <w:rsid w:val="00DF25D5"/>
    <w:rsid w:val="00DF2F54"/>
    <w:rsid w:val="00DF42F3"/>
    <w:rsid w:val="00DF7A68"/>
    <w:rsid w:val="00E00841"/>
    <w:rsid w:val="00E01DBA"/>
    <w:rsid w:val="00E044D8"/>
    <w:rsid w:val="00E04D5C"/>
    <w:rsid w:val="00E11F3F"/>
    <w:rsid w:val="00E12450"/>
    <w:rsid w:val="00E14764"/>
    <w:rsid w:val="00E31197"/>
    <w:rsid w:val="00E31679"/>
    <w:rsid w:val="00E3183C"/>
    <w:rsid w:val="00E31B75"/>
    <w:rsid w:val="00E41EA9"/>
    <w:rsid w:val="00E41F1A"/>
    <w:rsid w:val="00E422C9"/>
    <w:rsid w:val="00E42F45"/>
    <w:rsid w:val="00E47133"/>
    <w:rsid w:val="00E52087"/>
    <w:rsid w:val="00E53964"/>
    <w:rsid w:val="00E55BC6"/>
    <w:rsid w:val="00E562FC"/>
    <w:rsid w:val="00E5638E"/>
    <w:rsid w:val="00E63F46"/>
    <w:rsid w:val="00E65AD3"/>
    <w:rsid w:val="00E66338"/>
    <w:rsid w:val="00E67446"/>
    <w:rsid w:val="00E67B70"/>
    <w:rsid w:val="00E71043"/>
    <w:rsid w:val="00E73A89"/>
    <w:rsid w:val="00E748CD"/>
    <w:rsid w:val="00E758E6"/>
    <w:rsid w:val="00E75DB3"/>
    <w:rsid w:val="00E8113E"/>
    <w:rsid w:val="00E855BE"/>
    <w:rsid w:val="00E864E8"/>
    <w:rsid w:val="00E94F66"/>
    <w:rsid w:val="00E9645B"/>
    <w:rsid w:val="00E96940"/>
    <w:rsid w:val="00EA0F6C"/>
    <w:rsid w:val="00EA21E9"/>
    <w:rsid w:val="00EA282B"/>
    <w:rsid w:val="00EA3FA0"/>
    <w:rsid w:val="00EA52D3"/>
    <w:rsid w:val="00EA61D6"/>
    <w:rsid w:val="00EA666A"/>
    <w:rsid w:val="00EB07F0"/>
    <w:rsid w:val="00EB544C"/>
    <w:rsid w:val="00EB5EC6"/>
    <w:rsid w:val="00EC67A8"/>
    <w:rsid w:val="00ED2E0F"/>
    <w:rsid w:val="00ED2ECD"/>
    <w:rsid w:val="00ED6725"/>
    <w:rsid w:val="00EE1146"/>
    <w:rsid w:val="00EE54A6"/>
    <w:rsid w:val="00EE7F61"/>
    <w:rsid w:val="00EE7F82"/>
    <w:rsid w:val="00EF0C5E"/>
    <w:rsid w:val="00F01167"/>
    <w:rsid w:val="00F0186D"/>
    <w:rsid w:val="00F01882"/>
    <w:rsid w:val="00F01FB1"/>
    <w:rsid w:val="00F02B08"/>
    <w:rsid w:val="00F11E5E"/>
    <w:rsid w:val="00F1366C"/>
    <w:rsid w:val="00F13D2F"/>
    <w:rsid w:val="00F14BEB"/>
    <w:rsid w:val="00F15293"/>
    <w:rsid w:val="00F169DC"/>
    <w:rsid w:val="00F20311"/>
    <w:rsid w:val="00F20FDD"/>
    <w:rsid w:val="00F23F04"/>
    <w:rsid w:val="00F26512"/>
    <w:rsid w:val="00F30C27"/>
    <w:rsid w:val="00F339ED"/>
    <w:rsid w:val="00F406C1"/>
    <w:rsid w:val="00F41B24"/>
    <w:rsid w:val="00F42DF8"/>
    <w:rsid w:val="00F44190"/>
    <w:rsid w:val="00F47166"/>
    <w:rsid w:val="00F53C0C"/>
    <w:rsid w:val="00F550E6"/>
    <w:rsid w:val="00F555E0"/>
    <w:rsid w:val="00F5644F"/>
    <w:rsid w:val="00F571E5"/>
    <w:rsid w:val="00F627D4"/>
    <w:rsid w:val="00F630E1"/>
    <w:rsid w:val="00F659E6"/>
    <w:rsid w:val="00F66EBB"/>
    <w:rsid w:val="00F67D20"/>
    <w:rsid w:val="00F70C8E"/>
    <w:rsid w:val="00F74676"/>
    <w:rsid w:val="00F77447"/>
    <w:rsid w:val="00F77807"/>
    <w:rsid w:val="00F80092"/>
    <w:rsid w:val="00F81974"/>
    <w:rsid w:val="00F82DBC"/>
    <w:rsid w:val="00F837BE"/>
    <w:rsid w:val="00F857A3"/>
    <w:rsid w:val="00F87842"/>
    <w:rsid w:val="00F87A5D"/>
    <w:rsid w:val="00F90922"/>
    <w:rsid w:val="00F922F0"/>
    <w:rsid w:val="00FA2FC9"/>
    <w:rsid w:val="00FA7DC4"/>
    <w:rsid w:val="00FB0E01"/>
    <w:rsid w:val="00FB5B18"/>
    <w:rsid w:val="00FB6D27"/>
    <w:rsid w:val="00FB7BB5"/>
    <w:rsid w:val="00FB7CAD"/>
    <w:rsid w:val="00FC2E87"/>
    <w:rsid w:val="00FC4284"/>
    <w:rsid w:val="00FC6298"/>
    <w:rsid w:val="00FC6505"/>
    <w:rsid w:val="00FC7A98"/>
    <w:rsid w:val="00FD3624"/>
    <w:rsid w:val="00FD3C3D"/>
    <w:rsid w:val="00FE0A73"/>
    <w:rsid w:val="00FE1F92"/>
    <w:rsid w:val="00FE2F2C"/>
    <w:rsid w:val="00FE3841"/>
    <w:rsid w:val="00FF5B42"/>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0EE2A"/>
  <w15:docId w15:val="{546F72DB-2201-41B0-8242-6963227E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89"/>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F66E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basedOn w:val="DefaultParagraphFont"/>
    <w:link w:val="Heading3"/>
    <w:uiPriority w:val="9"/>
    <w:rsid w:val="00F66EBB"/>
    <w:rPr>
      <w:rFonts w:asciiTheme="majorHAnsi" w:eastAsiaTheme="majorEastAsia" w:hAnsiTheme="majorHAnsi" w:cstheme="majorBidi"/>
      <w:b/>
      <w:bCs/>
      <w:color w:val="4F81BD" w:themeColor="accent1"/>
      <w:sz w:val="22"/>
      <w:szCs w:val="22"/>
    </w:rPr>
  </w:style>
  <w:style w:type="character" w:styleId="HTMLCite">
    <w:name w:val="HTML Cite"/>
    <w:semiHidden/>
    <w:unhideWhenUsed/>
    <w:rsid w:val="00F66EBB"/>
    <w:rPr>
      <w:i/>
      <w:iCs/>
    </w:rPr>
  </w:style>
  <w:style w:type="paragraph" w:styleId="BodyTextIndent">
    <w:name w:val="Body Text Indent"/>
    <w:basedOn w:val="Normal"/>
    <w:link w:val="BodyTextIndentChar"/>
    <w:uiPriority w:val="99"/>
    <w:unhideWhenUsed/>
    <w:rsid w:val="00F66EBB"/>
    <w:pPr>
      <w:ind w:left="360"/>
    </w:pPr>
  </w:style>
  <w:style w:type="character" w:customStyle="1" w:styleId="BodyTextIndentChar">
    <w:name w:val="Body Text Indent Char"/>
    <w:basedOn w:val="DefaultParagraphFont"/>
    <w:link w:val="BodyTextIndent"/>
    <w:uiPriority w:val="99"/>
    <w:rsid w:val="00F66EBB"/>
    <w:rPr>
      <w:rFonts w:ascii="Trebuchet MS" w:hAnsi="Trebuchet MS"/>
      <w:sz w:val="22"/>
      <w:szCs w:val="22"/>
    </w:rPr>
  </w:style>
  <w:style w:type="paragraph" w:styleId="ListParagraph">
    <w:name w:val="List Paragraph"/>
    <w:aliases w:val="Normal bullet 2,List Paragraph1,Forth level,List1,body 2,List Paragraph11,Listă colorată - Accentuare 11,Bullet,Citation List"/>
    <w:basedOn w:val="Normal"/>
    <w:link w:val="ListParagraphChar"/>
    <w:uiPriority w:val="99"/>
    <w:qFormat/>
    <w:rsid w:val="004706B6"/>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1"/>
    <w:locked/>
    <w:rsid w:val="00BA0A1D"/>
    <w:rPr>
      <w:rFonts w:ascii="Trebuchet MS" w:hAnsi="Trebuchet MS"/>
      <w:sz w:val="22"/>
      <w:szCs w:val="22"/>
    </w:rPr>
  </w:style>
  <w:style w:type="paragraph" w:styleId="NoSpacing">
    <w:name w:val="No Spacing"/>
    <w:uiPriority w:val="1"/>
    <w:qFormat/>
    <w:rsid w:val="008769C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443574868">
      <w:bodyDiv w:val="1"/>
      <w:marLeft w:val="0"/>
      <w:marRight w:val="0"/>
      <w:marTop w:val="0"/>
      <w:marBottom w:val="0"/>
      <w:divBdr>
        <w:top w:val="none" w:sz="0" w:space="0" w:color="auto"/>
        <w:left w:val="none" w:sz="0" w:space="0" w:color="auto"/>
        <w:bottom w:val="none" w:sz="0" w:space="0" w:color="auto"/>
        <w:right w:val="none" w:sz="0" w:space="0" w:color="auto"/>
      </w:divBdr>
    </w:div>
    <w:div w:id="1598949660">
      <w:bodyDiv w:val="1"/>
      <w:marLeft w:val="0"/>
      <w:marRight w:val="0"/>
      <w:marTop w:val="0"/>
      <w:marBottom w:val="0"/>
      <w:divBdr>
        <w:top w:val="none" w:sz="0" w:space="0" w:color="auto"/>
        <w:left w:val="none" w:sz="0" w:space="0" w:color="auto"/>
        <w:bottom w:val="none" w:sz="0" w:space="0" w:color="auto"/>
        <w:right w:val="none" w:sz="0" w:space="0" w:color="auto"/>
      </w:divBdr>
    </w:div>
    <w:div w:id="2048949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A~1.POP\AppData\Local\Temp\notes1F8A28\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C4F7-E1C3-4370-9074-01E0B156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Template>
  <TotalTime>0</TotalTime>
  <Pages>2</Pages>
  <Words>881</Words>
  <Characters>5024</Characters>
  <Application>Microsoft Office Word</Application>
  <DocSecurity>4</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5894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Teodora POPA</dc:creator>
  <cp:lastModifiedBy>Anca Petcu</cp:lastModifiedBy>
  <cp:revision>2</cp:revision>
  <cp:lastPrinted>2025-01-08T11:01:00Z</cp:lastPrinted>
  <dcterms:created xsi:type="dcterms:W3CDTF">2025-05-26T07:11:00Z</dcterms:created>
  <dcterms:modified xsi:type="dcterms:W3CDTF">2025-05-26T07:11:00Z</dcterms:modified>
</cp:coreProperties>
</file>