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16" w:rsidRDefault="00E42D3B" w:rsidP="00D64520">
      <w:pPr>
        <w:jc w:val="right"/>
      </w:pPr>
      <w:r>
        <w:rPr>
          <w:lang w:val="ro-RO"/>
        </w:rPr>
        <w:t>17</w:t>
      </w:r>
      <w:r w:rsidR="00B67816">
        <w:rPr>
          <w:lang w:val="ro-RO"/>
        </w:rPr>
        <w:t xml:space="preserve"> </w:t>
      </w:r>
      <w:r>
        <w:rPr>
          <w:lang w:val="ro-RO"/>
        </w:rPr>
        <w:t xml:space="preserve">MAI </w:t>
      </w:r>
      <w:r w:rsidR="00B67816">
        <w:rPr>
          <w:lang w:val="ro-RO"/>
        </w:rPr>
        <w:t>20</w:t>
      </w:r>
      <w:r w:rsidR="00D2757D">
        <w:rPr>
          <w:lang w:val="ro-RO"/>
        </w:rPr>
        <w:t>2</w:t>
      </w:r>
      <w:r>
        <w:rPr>
          <w:lang w:val="ro-RO"/>
        </w:rPr>
        <w:t>4</w:t>
      </w:r>
    </w:p>
    <w:p w:rsidR="00B67816" w:rsidRPr="00B67816" w:rsidRDefault="00B67816" w:rsidP="00D64520">
      <w:pPr>
        <w:ind w:left="0"/>
        <w:rPr>
          <w:lang w:val="ro-RO"/>
        </w:rPr>
      </w:pPr>
      <w:r w:rsidRPr="00B67816">
        <w:t>Comunicat de pres</w:t>
      </w:r>
      <w:r w:rsidRPr="00B67816">
        <w:rPr>
          <w:lang w:val="ro-RO"/>
        </w:rPr>
        <w:t>ă</w:t>
      </w:r>
    </w:p>
    <w:p w:rsidR="00B67816" w:rsidRDefault="00B67816" w:rsidP="00D64520">
      <w:pPr>
        <w:ind w:left="0"/>
        <w:rPr>
          <w:lang w:val="ro-RO"/>
        </w:rPr>
      </w:pPr>
      <w:r w:rsidRPr="00B67816">
        <w:t>Re</w:t>
      </w:r>
      <w:r w:rsidRPr="00B67816">
        <w:rPr>
          <w:lang w:val="ro-RO"/>
        </w:rPr>
        <w:t xml:space="preserve">zultatele </w:t>
      </w:r>
      <w:r w:rsidR="00E42D3B" w:rsidRPr="002D3AB1">
        <w:rPr>
          <w:b/>
          <w:sz w:val="24"/>
          <w:szCs w:val="24"/>
          <w:lang w:val="ro-RO" w:eastAsia="ro-RO"/>
        </w:rPr>
        <w:t>Burs</w:t>
      </w:r>
      <w:r w:rsidR="00E42D3B">
        <w:rPr>
          <w:b/>
          <w:sz w:val="24"/>
          <w:szCs w:val="24"/>
          <w:lang w:val="ro-RO" w:eastAsia="ro-RO"/>
        </w:rPr>
        <w:t>ei Generale</w:t>
      </w:r>
      <w:r w:rsidR="00E42D3B" w:rsidRPr="002D3AB1">
        <w:rPr>
          <w:b/>
          <w:sz w:val="24"/>
          <w:szCs w:val="24"/>
          <w:lang w:val="ro-RO" w:eastAsia="ro-RO"/>
        </w:rPr>
        <w:t xml:space="preserve"> a Locurilor de Muncă </w:t>
      </w:r>
      <w:r w:rsidRPr="00B67816">
        <w:rPr>
          <w:lang w:val="ro-RO"/>
        </w:rPr>
        <w:t xml:space="preserve">din data de </w:t>
      </w:r>
      <w:r w:rsidR="00E42D3B">
        <w:rPr>
          <w:lang w:val="ro-RO"/>
        </w:rPr>
        <w:t>17 MAI</w:t>
      </w:r>
      <w:r w:rsidR="00D2757D">
        <w:rPr>
          <w:lang w:val="ro-RO"/>
        </w:rPr>
        <w:t xml:space="preserve"> 202</w:t>
      </w:r>
      <w:r w:rsidR="00E42D3B">
        <w:rPr>
          <w:lang w:val="ro-RO"/>
        </w:rPr>
        <w:t>4</w:t>
      </w:r>
    </w:p>
    <w:p w:rsidR="00B67816" w:rsidRDefault="00B67816" w:rsidP="00D64520">
      <w:pPr>
        <w:ind w:left="0"/>
        <w:rPr>
          <w:b/>
          <w:lang w:val="ro-RO"/>
        </w:rPr>
      </w:pPr>
    </w:p>
    <w:p w:rsidR="00B67816" w:rsidRDefault="00B67816" w:rsidP="00D64520">
      <w:pPr>
        <w:ind w:left="0"/>
      </w:pPr>
      <w:r w:rsidRPr="001E4BB2">
        <w:t>Agenţia Judeţeană pentru Ocuparea Forţei de M</w:t>
      </w:r>
      <w:r>
        <w:t xml:space="preserve">uncă Dolj a organizat astăzi, </w:t>
      </w:r>
      <w:r w:rsidR="00E42D3B">
        <w:t>1</w:t>
      </w:r>
      <w:r w:rsidR="00D2757D">
        <w:t>7</w:t>
      </w:r>
      <w:r>
        <w:t xml:space="preserve"> </w:t>
      </w:r>
      <w:r w:rsidR="00E42D3B">
        <w:t>mai</w:t>
      </w:r>
      <w:r>
        <w:t xml:space="preserve"> 20</w:t>
      </w:r>
      <w:r w:rsidR="00D2757D">
        <w:t>2</w:t>
      </w:r>
      <w:r w:rsidR="00E42D3B">
        <w:t>4</w:t>
      </w:r>
      <w:r w:rsidRPr="001E4BB2">
        <w:t>,</w:t>
      </w:r>
      <w:r>
        <w:t xml:space="preserve"> </w:t>
      </w:r>
      <w:r w:rsidR="00E42D3B" w:rsidRPr="002D3AB1">
        <w:rPr>
          <w:b/>
          <w:sz w:val="24"/>
          <w:szCs w:val="24"/>
          <w:lang w:val="ro-RO" w:eastAsia="ro-RO"/>
        </w:rPr>
        <w:t>Bursa Generală a Locurilor de Muncă</w:t>
      </w:r>
      <w:r w:rsidRPr="001E4BB2">
        <w:t xml:space="preserve">, eveniment care s-a desfăşurat la sediul </w:t>
      </w:r>
      <w:r w:rsidR="00D2757D">
        <w:t>Casei Tineretului din CRAIOVA</w:t>
      </w:r>
      <w:r w:rsidR="00D2757D" w:rsidRPr="001E4BB2">
        <w:t>.</w:t>
      </w:r>
    </w:p>
    <w:p w:rsidR="00B67816" w:rsidRDefault="00B67816" w:rsidP="00D64520">
      <w:pPr>
        <w:ind w:left="0"/>
      </w:pPr>
      <w:r w:rsidRPr="001E4BB2">
        <w:t xml:space="preserve">În vederea organizării acestei acţiuni au fost contactaţi </w:t>
      </w:r>
      <w:r w:rsidR="000477BA">
        <w:t>132</w:t>
      </w:r>
      <w:bookmarkStart w:id="0" w:name="_GoBack"/>
      <w:bookmarkEnd w:id="0"/>
      <w:r w:rsidRPr="001E4BB2">
        <w:t xml:space="preserve"> agenţi economici , </w:t>
      </w:r>
      <w:r w:rsidR="00E42D3B">
        <w:t>25</w:t>
      </w:r>
      <w:r w:rsidR="000E3388">
        <w:t xml:space="preserve"> </w:t>
      </w:r>
      <w:r w:rsidRPr="001E4BB2">
        <w:t>dintre aceştia participând la eveniment.</w:t>
      </w:r>
    </w:p>
    <w:p w:rsidR="00B67816" w:rsidRPr="00B67816" w:rsidRDefault="00B67816" w:rsidP="00D64520">
      <w:pPr>
        <w:ind w:left="0"/>
        <w:rPr>
          <w:b/>
          <w:lang w:val="ro-RO"/>
        </w:rPr>
      </w:pPr>
      <w:r w:rsidRPr="001E4BB2">
        <w:t xml:space="preserve">Au fost comunicate </w:t>
      </w:r>
      <w:r w:rsidR="000E6297">
        <w:t>4</w:t>
      </w:r>
      <w:r w:rsidR="00E42D3B">
        <w:t>65</w:t>
      </w:r>
      <w:r w:rsidRPr="001E4BB2">
        <w:t xml:space="preserve"> locuri de muncă, astfel:</w:t>
      </w:r>
    </w:p>
    <w:p w:rsidR="00B67816" w:rsidRPr="002B27DE" w:rsidRDefault="00E42D3B" w:rsidP="00D64520">
      <w:pPr>
        <w:pStyle w:val="ListParagraph"/>
        <w:numPr>
          <w:ilvl w:val="0"/>
          <w:numId w:val="1"/>
        </w:numPr>
        <w:tabs>
          <w:tab w:val="left" w:pos="0"/>
        </w:tabs>
      </w:pPr>
      <w:r>
        <w:rPr>
          <w:rFonts w:eastAsia="Times New Roman" w:cs="Arial"/>
        </w:rPr>
        <w:t>38</w:t>
      </w:r>
      <w:r w:rsidR="002B27DE" w:rsidRPr="002B27DE">
        <w:rPr>
          <w:rFonts w:eastAsia="Times New Roman" w:cs="Arial"/>
        </w:rPr>
        <w:t xml:space="preserve"> locuri de muncă pentru persoanele cu studii superioare (</w:t>
      </w:r>
      <w:r w:rsidR="000E6297">
        <w:rPr>
          <w:rFonts w:eastAsia="Times New Roman" w:cs="Arial"/>
        </w:rPr>
        <w:t xml:space="preserve">inginer </w:t>
      </w:r>
      <w:r>
        <w:rPr>
          <w:rFonts w:eastAsia="Times New Roman" w:cs="Arial"/>
        </w:rPr>
        <w:t>operator</w:t>
      </w:r>
      <w:r w:rsidR="000E6297">
        <w:rPr>
          <w:rFonts w:eastAsia="Times New Roman" w:cs="Arial"/>
        </w:rPr>
        <w:t xml:space="preserve">, </w:t>
      </w:r>
      <w:r>
        <w:rPr>
          <w:rFonts w:eastAsia="Times New Roman" w:cs="Arial"/>
        </w:rPr>
        <w:t>economist in economie generala, inginer productie, inginer intretinere, tehnician economist, inginer electromecanuic</w:t>
      </w:r>
      <w:r w:rsidR="000E6297">
        <w:rPr>
          <w:rFonts w:eastAsia="Times New Roman" w:cs="Arial"/>
        </w:rPr>
        <w:t xml:space="preserve"> etc</w:t>
      </w:r>
      <w:r w:rsidR="002B27DE" w:rsidRPr="002B27DE">
        <w:rPr>
          <w:rFonts w:eastAsia="Times New Roman" w:cs="Arial"/>
        </w:rPr>
        <w:t>);</w:t>
      </w:r>
    </w:p>
    <w:p w:rsidR="00B67816" w:rsidRPr="000E6297" w:rsidRDefault="000E6297" w:rsidP="000E6297">
      <w:pPr>
        <w:numPr>
          <w:ilvl w:val="0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>4</w:t>
      </w:r>
      <w:r w:rsidR="00E42D3B">
        <w:rPr>
          <w:rFonts w:eastAsia="Times New Roman" w:cs="Arial"/>
        </w:rPr>
        <w:t>27</w:t>
      </w:r>
      <w:r w:rsidR="00B67816" w:rsidRPr="007A1B96">
        <w:rPr>
          <w:rFonts w:eastAsia="Times New Roman" w:cs="Arial"/>
        </w:rPr>
        <w:t xml:space="preserve"> locuri de muncă pentru persoanele </w:t>
      </w:r>
      <w:r w:rsidR="00E42D3B">
        <w:rPr>
          <w:rFonts w:eastAsia="Times New Roman" w:cs="Arial"/>
        </w:rPr>
        <w:t>cu studii medii</w:t>
      </w:r>
      <w:r w:rsidR="00B67816" w:rsidRPr="007A1B96">
        <w:rPr>
          <w:rFonts w:eastAsia="Times New Roman" w:cs="Arial"/>
        </w:rPr>
        <w:t xml:space="preserve"> în domenii de activitate cum sunt:</w:t>
      </w:r>
      <w:r w:rsidR="001C6E12" w:rsidRPr="001C6E12">
        <w:rPr>
          <w:rFonts w:eastAsia="Times New Roman" w:cs="Arial"/>
        </w:rPr>
        <w:t xml:space="preserve"> </w:t>
      </w:r>
      <w:r>
        <w:rPr>
          <w:rFonts w:eastAsia="Times New Roman" w:cs="Arial"/>
        </w:rPr>
        <w:t>agent vânzări, operator calitate flux, agent de securitate</w:t>
      </w:r>
      <w:r w:rsidR="00E42D3B">
        <w:rPr>
          <w:rFonts w:eastAsia="Times New Roman" w:cs="Arial"/>
        </w:rPr>
        <w:t>, lucrator in bucatarie, croitor, confectioner, calcator, ingrijitor cladiri, manipulant marfa etc</w:t>
      </w:r>
      <w:r w:rsidR="00B67816" w:rsidRPr="000E6297">
        <w:rPr>
          <w:rFonts w:eastAsia="Times New Roman" w:cs="Arial"/>
        </w:rPr>
        <w:t>;</w:t>
      </w:r>
    </w:p>
    <w:p w:rsidR="00B67816" w:rsidRDefault="00B67816" w:rsidP="00D64520">
      <w:pPr>
        <w:ind w:left="0"/>
      </w:pPr>
      <w:r w:rsidRPr="001E4BB2">
        <w:t xml:space="preserve">Un număr de </w:t>
      </w:r>
      <w:r w:rsidR="00D2757D">
        <w:t>...</w:t>
      </w:r>
      <w:r>
        <w:t xml:space="preserve"> </w:t>
      </w:r>
      <w:r w:rsidRPr="001E4BB2">
        <w:t>de persoane au participat la această acţiune</w:t>
      </w:r>
      <w:r w:rsidR="004440B5">
        <w:t xml:space="preserve"> </w:t>
      </w:r>
      <w:r w:rsidR="00E42D3B">
        <w:t>......</w:t>
      </w:r>
      <w:r w:rsidR="004440B5">
        <w:t>fiind selectaţi</w:t>
      </w:r>
      <w:r w:rsidRPr="001E4BB2">
        <w:t xml:space="preserve"> în vederea angajării.</w:t>
      </w:r>
    </w:p>
    <w:p w:rsidR="00D2757D" w:rsidRDefault="00D2757D" w:rsidP="00D64520">
      <w:pPr>
        <w:ind w:left="0"/>
      </w:pPr>
      <w:r>
        <w:t>...</w:t>
      </w:r>
      <w:r w:rsidR="00B67816" w:rsidRPr="001E4BB2">
        <w:t xml:space="preserve"> persoane fără studii superioare au fost încadrate în </w:t>
      </w:r>
      <w:r>
        <w:t>muncă.</w:t>
      </w:r>
    </w:p>
    <w:p w:rsidR="00F071AA" w:rsidRPr="001C6E12" w:rsidRDefault="00B67816" w:rsidP="00D64520">
      <w:pPr>
        <w:ind w:left="0"/>
      </w:pPr>
      <w:r w:rsidRPr="001E4BB2">
        <w:t>Evaluarea finală a rezultatelor Bursei</w:t>
      </w:r>
      <w:r>
        <w:t xml:space="preserve"> locurilor de m</w:t>
      </w:r>
      <w:r w:rsidRPr="001E4BB2">
        <w:t>unc</w:t>
      </w:r>
      <w:r w:rsidRPr="001E4BB2">
        <w:rPr>
          <w:lang w:val="ro-RO"/>
        </w:rPr>
        <w:t xml:space="preserve">ă </w:t>
      </w:r>
      <w:r>
        <w:rPr>
          <w:lang w:val="ro-RO"/>
        </w:rPr>
        <w:t xml:space="preserve">pentru absolvenţi </w:t>
      </w:r>
      <w:r w:rsidRPr="001E4BB2">
        <w:t xml:space="preserve">va fi realizată la </w:t>
      </w:r>
      <w:r>
        <w:t>o lună de la data desfăşurării.</w:t>
      </w:r>
    </w:p>
    <w:p w:rsidR="008B1BB3" w:rsidRPr="00FD2C43" w:rsidRDefault="001148C9" w:rsidP="00D64520">
      <w:pPr>
        <w:tabs>
          <w:tab w:val="left" w:pos="0"/>
        </w:tabs>
        <w:ind w:left="0"/>
        <w:rPr>
          <w:rFonts w:eastAsia="Times New Roman" w:cs="Arial"/>
          <w:b/>
        </w:rPr>
      </w:pPr>
      <w:r w:rsidRPr="00FD2C43">
        <w:rPr>
          <w:b/>
          <w:lang w:val="fr-FR"/>
        </w:rPr>
        <w:t>Agenţia Judeţeană  pentru Ocuparea Forţei de Muncă  Dolj</w:t>
      </w:r>
    </w:p>
    <w:sectPr w:rsidR="008B1BB3" w:rsidRPr="00FD2C43" w:rsidSect="00D6452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4" w:right="650" w:bottom="1702" w:left="2160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E1" w:rsidRDefault="00567AE1" w:rsidP="00CD5B3B">
      <w:r>
        <w:separator/>
      </w:r>
    </w:p>
  </w:endnote>
  <w:endnote w:type="continuationSeparator" w:id="0">
    <w:p w:rsidR="00567AE1" w:rsidRDefault="00567AE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0707739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675619528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8A716" wp14:editId="6D8EA2B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F6518D" w:rsidRPr="00EB0EEE" w:rsidRDefault="00F6518D" w:rsidP="00F6518D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rPr>
                <w:sz w:val="16"/>
                <w:szCs w:val="14"/>
                <w:lang w:val="ro-RO"/>
              </w:rPr>
            </w:pPr>
            <w:r w:rsidRPr="00EB0EEE">
              <w:rPr>
                <w:sz w:val="14"/>
                <w:szCs w:val="14"/>
                <w:lang w:val="ro-RO"/>
              </w:rPr>
              <w:t>AGENŢIA JUDEŢEANĂ PENTRU OCUPAREA FORŢEI DE MUNCĂ DOLJ</w:t>
            </w:r>
          </w:p>
          <w:p w:rsidR="00F6518D" w:rsidRPr="00EB0EEE" w:rsidRDefault="00F6518D" w:rsidP="00F6518D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EB0EEE">
              <w:rPr>
                <w:sz w:val="14"/>
                <w:szCs w:val="14"/>
                <w:lang w:val="ro-RO"/>
              </w:rPr>
              <w:t>Operator de date cu caracter personal nr. 564</w:t>
            </w:r>
          </w:p>
          <w:p w:rsidR="00F6518D" w:rsidRPr="00EB0EEE" w:rsidRDefault="00F6518D" w:rsidP="00F6518D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EB0EEE">
              <w:rPr>
                <w:sz w:val="14"/>
                <w:szCs w:val="14"/>
                <w:lang w:val="ro-RO"/>
              </w:rPr>
              <w:t>Str. Eugeniu Carada, nr. 13A, Craiova, jud. Dolj</w:t>
            </w:r>
          </w:p>
          <w:p w:rsidR="00F6518D" w:rsidRPr="00EB0EEE" w:rsidRDefault="00F6518D" w:rsidP="00F6518D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EB0EEE">
              <w:rPr>
                <w:sz w:val="14"/>
                <w:szCs w:val="14"/>
                <w:lang w:val="ro-RO"/>
              </w:rPr>
              <w:t>Tel.: +4 0251 306 100; Fax: +4 0351 401 557</w:t>
            </w:r>
          </w:p>
          <w:p w:rsidR="00F6518D" w:rsidRPr="00EB0EEE" w:rsidRDefault="00F6518D" w:rsidP="00F6518D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EB0EEE">
              <w:rPr>
                <w:sz w:val="14"/>
                <w:szCs w:val="14"/>
                <w:lang w:val="ro-RO"/>
              </w:rPr>
              <w:t xml:space="preserve">e-mail: </w:t>
            </w:r>
            <w:hyperlink r:id="rId1" w:history="1">
              <w:r w:rsidRPr="00EB0EEE">
                <w:rPr>
                  <w:color w:val="0000FF"/>
                  <w:sz w:val="14"/>
                  <w:szCs w:val="14"/>
                  <w:u w:val="single"/>
                  <w:lang w:val="ro-RO"/>
                </w:rPr>
                <w:t>ajofm@dj.anofm.ro</w:t>
              </w:r>
            </w:hyperlink>
          </w:p>
          <w:p w:rsidR="00F6518D" w:rsidRPr="00EB0EEE" w:rsidRDefault="00F6518D" w:rsidP="00F6518D">
            <w:pPr>
              <w:tabs>
                <w:tab w:val="center" w:pos="4320"/>
                <w:tab w:val="right" w:pos="8640"/>
              </w:tabs>
              <w:spacing w:after="0" w:line="240" w:lineRule="auto"/>
              <w:ind w:left="0"/>
            </w:pPr>
            <w:r w:rsidRPr="00EB0EEE">
              <w:rPr>
                <w:sz w:val="14"/>
                <w:szCs w:val="14"/>
                <w:lang w:val="ro-RO"/>
              </w:rPr>
              <w:t>www.anofm.ro;</w:t>
            </w:r>
            <w:r w:rsidRPr="00EB0EEE">
              <w:rPr>
                <w:b/>
                <w:sz w:val="14"/>
                <w:szCs w:val="14"/>
                <w:lang w:val="ro-RO"/>
              </w:rPr>
              <w:t xml:space="preserve"> </w:t>
            </w:r>
            <w:r w:rsidRPr="00EB0EEE">
              <w:rPr>
                <w:sz w:val="14"/>
              </w:rPr>
              <w:t>www.facebook.com/AJOFMDOLJ</w:t>
            </w:r>
          </w:p>
          <w:p w:rsidR="002C59E9" w:rsidRPr="0081589B" w:rsidRDefault="000477BA" w:rsidP="0081589B">
            <w:pPr>
              <w:pStyle w:val="Footer"/>
              <w:spacing w:after="0" w:line="240" w:lineRule="auto"/>
              <w:ind w:left="0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EE" w:rsidRDefault="00EB0EEE" w:rsidP="00EB0EE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EB0EEE" w:rsidRPr="00EB0EEE" w:rsidRDefault="00EB0EEE" w:rsidP="00EB0EEE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B0EEE">
      <w:rPr>
        <w:sz w:val="14"/>
        <w:szCs w:val="14"/>
        <w:lang w:val="ro-RO"/>
      </w:rPr>
      <w:t>AGENŢIA JUDEŢEANĂ PENTRU OCUPAREA FORŢEI DE MUNCĂ DOLJ</w:t>
    </w:r>
  </w:p>
  <w:p w:rsidR="00EB0EEE" w:rsidRPr="00EB0EEE" w:rsidRDefault="00EB0EEE" w:rsidP="00EB0EE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B0EEE">
      <w:rPr>
        <w:sz w:val="14"/>
        <w:szCs w:val="14"/>
        <w:lang w:val="ro-RO"/>
      </w:rPr>
      <w:t>Operator de date cu caracter personal nr. 564</w:t>
    </w:r>
  </w:p>
  <w:p w:rsidR="00EB0EEE" w:rsidRPr="00EB0EEE" w:rsidRDefault="00EB0EEE" w:rsidP="00EB0EE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B0EEE">
      <w:rPr>
        <w:sz w:val="14"/>
        <w:szCs w:val="14"/>
        <w:lang w:val="ro-RO"/>
      </w:rPr>
      <w:t>Str. Eugeniu Carada, nr. 13A, Craiova, jud. Dolj</w:t>
    </w:r>
  </w:p>
  <w:p w:rsidR="00EB0EEE" w:rsidRPr="00EB0EEE" w:rsidRDefault="00EB0EEE" w:rsidP="00EB0EE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B0EEE">
      <w:rPr>
        <w:sz w:val="14"/>
        <w:szCs w:val="14"/>
        <w:lang w:val="ro-RO"/>
      </w:rPr>
      <w:t>Tel.: +4 0251 306 100; Fax: +4 0351 401 557</w:t>
    </w:r>
  </w:p>
  <w:p w:rsidR="00EB0EEE" w:rsidRPr="00EB0EEE" w:rsidRDefault="00EB0EEE" w:rsidP="00EB0EE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B0EEE">
      <w:rPr>
        <w:sz w:val="14"/>
        <w:szCs w:val="14"/>
        <w:lang w:val="ro-RO"/>
      </w:rPr>
      <w:t xml:space="preserve">e-mail: </w:t>
    </w:r>
    <w:hyperlink r:id="rId1" w:history="1">
      <w:r w:rsidRPr="00EB0EEE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EB0EEE" w:rsidRPr="00EB0EEE" w:rsidRDefault="00EB0EEE" w:rsidP="00EB0EEE">
    <w:pPr>
      <w:tabs>
        <w:tab w:val="center" w:pos="4320"/>
        <w:tab w:val="right" w:pos="8640"/>
      </w:tabs>
      <w:spacing w:after="0" w:line="240" w:lineRule="auto"/>
      <w:ind w:left="0"/>
    </w:pPr>
    <w:r w:rsidRPr="00EB0EEE">
      <w:rPr>
        <w:sz w:val="14"/>
        <w:szCs w:val="14"/>
        <w:lang w:val="ro-RO"/>
      </w:rPr>
      <w:t>www.anofm.ro;</w:t>
    </w:r>
    <w:r w:rsidRPr="00EB0EEE">
      <w:rPr>
        <w:b/>
        <w:sz w:val="14"/>
        <w:szCs w:val="14"/>
        <w:lang w:val="ro-RO"/>
      </w:rPr>
      <w:t xml:space="preserve"> </w:t>
    </w:r>
    <w:r w:rsidRPr="00EB0EEE">
      <w:rPr>
        <w:sz w:val="14"/>
      </w:rPr>
      <w:t>www.facebook.com/AJOFMDOLJ</w:t>
    </w:r>
  </w:p>
  <w:p w:rsidR="003D5A60" w:rsidRPr="00EB0EEE" w:rsidRDefault="003D5A60" w:rsidP="00EB0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E1" w:rsidRDefault="00567AE1" w:rsidP="00CD5B3B">
      <w:r>
        <w:separator/>
      </w:r>
    </w:p>
  </w:footnote>
  <w:footnote w:type="continuationSeparator" w:id="0">
    <w:p w:rsidR="00567AE1" w:rsidRDefault="00567AE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5FAB5AA4" wp14:editId="4BC127F5">
                <wp:extent cx="1917700" cy="457200"/>
                <wp:effectExtent l="0" t="0" r="6350" b="0"/>
                <wp:docPr id="11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E14744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4067C97" wp14:editId="57E6626E">
                <wp:extent cx="3111500" cy="1009650"/>
                <wp:effectExtent l="0" t="0" r="0" b="0"/>
                <wp:docPr id="12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C5AEAEE" wp14:editId="06F3858E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13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F7"/>
    <w:multiLevelType w:val="hybridMultilevel"/>
    <w:tmpl w:val="70B2B58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14879"/>
    <w:rsid w:val="000270BE"/>
    <w:rsid w:val="000373AF"/>
    <w:rsid w:val="00042E51"/>
    <w:rsid w:val="00043978"/>
    <w:rsid w:val="000477BA"/>
    <w:rsid w:val="00052E0C"/>
    <w:rsid w:val="00057E93"/>
    <w:rsid w:val="0007474B"/>
    <w:rsid w:val="000832EB"/>
    <w:rsid w:val="00094CED"/>
    <w:rsid w:val="000C6807"/>
    <w:rsid w:val="000D3A03"/>
    <w:rsid w:val="000E3388"/>
    <w:rsid w:val="000E6297"/>
    <w:rsid w:val="000F688A"/>
    <w:rsid w:val="00100F36"/>
    <w:rsid w:val="001148C9"/>
    <w:rsid w:val="001A0128"/>
    <w:rsid w:val="001A6E8C"/>
    <w:rsid w:val="001C0CA2"/>
    <w:rsid w:val="001C58C4"/>
    <w:rsid w:val="001C6E12"/>
    <w:rsid w:val="00203C09"/>
    <w:rsid w:val="00210564"/>
    <w:rsid w:val="0021532B"/>
    <w:rsid w:val="00263526"/>
    <w:rsid w:val="002673A1"/>
    <w:rsid w:val="002864B1"/>
    <w:rsid w:val="002A5742"/>
    <w:rsid w:val="002B27DE"/>
    <w:rsid w:val="002B6A12"/>
    <w:rsid w:val="002C59E9"/>
    <w:rsid w:val="002D2DBD"/>
    <w:rsid w:val="002E676C"/>
    <w:rsid w:val="00300714"/>
    <w:rsid w:val="003070E3"/>
    <w:rsid w:val="00312500"/>
    <w:rsid w:val="003126E7"/>
    <w:rsid w:val="003134B0"/>
    <w:rsid w:val="00373393"/>
    <w:rsid w:val="00395093"/>
    <w:rsid w:val="003A3A4C"/>
    <w:rsid w:val="003D5A60"/>
    <w:rsid w:val="00416CFC"/>
    <w:rsid w:val="00427C17"/>
    <w:rsid w:val="004307D7"/>
    <w:rsid w:val="004363DE"/>
    <w:rsid w:val="00441E15"/>
    <w:rsid w:val="00443AE8"/>
    <w:rsid w:val="004440B5"/>
    <w:rsid w:val="004505FC"/>
    <w:rsid w:val="004510F7"/>
    <w:rsid w:val="00451AD0"/>
    <w:rsid w:val="00454340"/>
    <w:rsid w:val="004714D6"/>
    <w:rsid w:val="00493AD5"/>
    <w:rsid w:val="004D0301"/>
    <w:rsid w:val="004D2A68"/>
    <w:rsid w:val="004D5F89"/>
    <w:rsid w:val="004E3CBB"/>
    <w:rsid w:val="004F54AC"/>
    <w:rsid w:val="00511D6E"/>
    <w:rsid w:val="0051391D"/>
    <w:rsid w:val="0052537B"/>
    <w:rsid w:val="00531FAF"/>
    <w:rsid w:val="00567AE1"/>
    <w:rsid w:val="00571BF9"/>
    <w:rsid w:val="0057501B"/>
    <w:rsid w:val="00592866"/>
    <w:rsid w:val="005A0010"/>
    <w:rsid w:val="005A36DF"/>
    <w:rsid w:val="005B0684"/>
    <w:rsid w:val="005B0F70"/>
    <w:rsid w:val="005C2F8D"/>
    <w:rsid w:val="005D5591"/>
    <w:rsid w:val="005E6FFA"/>
    <w:rsid w:val="005F1A9B"/>
    <w:rsid w:val="00636473"/>
    <w:rsid w:val="006579C6"/>
    <w:rsid w:val="00676E46"/>
    <w:rsid w:val="0069402A"/>
    <w:rsid w:val="006A25E4"/>
    <w:rsid w:val="006A263E"/>
    <w:rsid w:val="006A2EA2"/>
    <w:rsid w:val="006A4808"/>
    <w:rsid w:val="006B528B"/>
    <w:rsid w:val="006E1F27"/>
    <w:rsid w:val="007114F9"/>
    <w:rsid w:val="007117C9"/>
    <w:rsid w:val="00722BEC"/>
    <w:rsid w:val="00731E64"/>
    <w:rsid w:val="007322B0"/>
    <w:rsid w:val="007369FC"/>
    <w:rsid w:val="00766E0E"/>
    <w:rsid w:val="00770D16"/>
    <w:rsid w:val="00782746"/>
    <w:rsid w:val="00785490"/>
    <w:rsid w:val="007914E2"/>
    <w:rsid w:val="007A637E"/>
    <w:rsid w:val="007B005F"/>
    <w:rsid w:val="007C1EDA"/>
    <w:rsid w:val="007E41C1"/>
    <w:rsid w:val="0080611A"/>
    <w:rsid w:val="0081302F"/>
    <w:rsid w:val="0081589B"/>
    <w:rsid w:val="008158A5"/>
    <w:rsid w:val="0082287D"/>
    <w:rsid w:val="00846443"/>
    <w:rsid w:val="008552AF"/>
    <w:rsid w:val="00872110"/>
    <w:rsid w:val="00887484"/>
    <w:rsid w:val="00892DE2"/>
    <w:rsid w:val="00896CE2"/>
    <w:rsid w:val="008A0FDC"/>
    <w:rsid w:val="008A2AC0"/>
    <w:rsid w:val="008B1BB3"/>
    <w:rsid w:val="008B654C"/>
    <w:rsid w:val="008C4503"/>
    <w:rsid w:val="008D43B5"/>
    <w:rsid w:val="008F23EF"/>
    <w:rsid w:val="00904EDE"/>
    <w:rsid w:val="009133FF"/>
    <w:rsid w:val="00915096"/>
    <w:rsid w:val="009312CC"/>
    <w:rsid w:val="00931B51"/>
    <w:rsid w:val="0094305F"/>
    <w:rsid w:val="00944611"/>
    <w:rsid w:val="009508C1"/>
    <w:rsid w:val="00971629"/>
    <w:rsid w:val="009C4C66"/>
    <w:rsid w:val="009D6FD8"/>
    <w:rsid w:val="00A12576"/>
    <w:rsid w:val="00A61554"/>
    <w:rsid w:val="00A635EC"/>
    <w:rsid w:val="00A84CF2"/>
    <w:rsid w:val="00AD4EB3"/>
    <w:rsid w:val="00AE26B4"/>
    <w:rsid w:val="00AF3500"/>
    <w:rsid w:val="00B0168B"/>
    <w:rsid w:val="00B13BB4"/>
    <w:rsid w:val="00B43854"/>
    <w:rsid w:val="00B44471"/>
    <w:rsid w:val="00B67816"/>
    <w:rsid w:val="00BE1E1A"/>
    <w:rsid w:val="00BE283F"/>
    <w:rsid w:val="00BE37EA"/>
    <w:rsid w:val="00BE7B02"/>
    <w:rsid w:val="00BF707C"/>
    <w:rsid w:val="00C02062"/>
    <w:rsid w:val="00C04E2D"/>
    <w:rsid w:val="00C05F49"/>
    <w:rsid w:val="00C20EF1"/>
    <w:rsid w:val="00C6554C"/>
    <w:rsid w:val="00C9122F"/>
    <w:rsid w:val="00C92DE1"/>
    <w:rsid w:val="00C94CC6"/>
    <w:rsid w:val="00C95545"/>
    <w:rsid w:val="00CA1BE0"/>
    <w:rsid w:val="00CA5206"/>
    <w:rsid w:val="00CA54A3"/>
    <w:rsid w:val="00CB1582"/>
    <w:rsid w:val="00CB567C"/>
    <w:rsid w:val="00CB59C7"/>
    <w:rsid w:val="00CD0C6C"/>
    <w:rsid w:val="00CD0F06"/>
    <w:rsid w:val="00CD25B1"/>
    <w:rsid w:val="00CD5B3B"/>
    <w:rsid w:val="00CD6F3F"/>
    <w:rsid w:val="00CE13C6"/>
    <w:rsid w:val="00CE60BC"/>
    <w:rsid w:val="00D040A5"/>
    <w:rsid w:val="00D06E9C"/>
    <w:rsid w:val="00D2757D"/>
    <w:rsid w:val="00D3165B"/>
    <w:rsid w:val="00D44463"/>
    <w:rsid w:val="00D64520"/>
    <w:rsid w:val="00D86F1D"/>
    <w:rsid w:val="00D96A31"/>
    <w:rsid w:val="00DC661B"/>
    <w:rsid w:val="00DE1685"/>
    <w:rsid w:val="00DF42F3"/>
    <w:rsid w:val="00E034DC"/>
    <w:rsid w:val="00E11FF3"/>
    <w:rsid w:val="00E14744"/>
    <w:rsid w:val="00E14F70"/>
    <w:rsid w:val="00E42D3B"/>
    <w:rsid w:val="00E47BFE"/>
    <w:rsid w:val="00E53876"/>
    <w:rsid w:val="00E562FC"/>
    <w:rsid w:val="00E71577"/>
    <w:rsid w:val="00E9584E"/>
    <w:rsid w:val="00EA0F6C"/>
    <w:rsid w:val="00EB0EEE"/>
    <w:rsid w:val="00EB3B7E"/>
    <w:rsid w:val="00F071AA"/>
    <w:rsid w:val="00F07C3C"/>
    <w:rsid w:val="00F20FDD"/>
    <w:rsid w:val="00F54EDC"/>
    <w:rsid w:val="00F6518D"/>
    <w:rsid w:val="00F659E6"/>
    <w:rsid w:val="00F67D20"/>
    <w:rsid w:val="00F75ACF"/>
    <w:rsid w:val="00F77807"/>
    <w:rsid w:val="00FB6D27"/>
    <w:rsid w:val="00FC1382"/>
    <w:rsid w:val="00FC2E87"/>
    <w:rsid w:val="00FC4284"/>
    <w:rsid w:val="00FD2C43"/>
    <w:rsid w:val="00FE0A73"/>
    <w:rsid w:val="00FE2F2C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158A5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158A5"/>
    <w:rPr>
      <w:rFonts w:ascii="Trebuchet MS" w:hAnsi="Trebuchet MS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8158A5"/>
  </w:style>
  <w:style w:type="character" w:customStyle="1" w:styleId="BodyTextChar">
    <w:name w:val="Body Text Char"/>
    <w:basedOn w:val="DefaultParagraphFont"/>
    <w:link w:val="BodyText"/>
    <w:uiPriority w:val="99"/>
    <w:rsid w:val="008158A5"/>
    <w:rPr>
      <w:rFonts w:ascii="Trebuchet MS" w:hAnsi="Trebuchet MS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126E7"/>
    <w:rPr>
      <w:sz w:val="16"/>
      <w:szCs w:val="16"/>
    </w:rPr>
  </w:style>
  <w:style w:type="paragraph" w:styleId="ListParagraph">
    <w:name w:val="List Paragraph"/>
    <w:basedOn w:val="Normal"/>
    <w:uiPriority w:val="72"/>
    <w:qFormat/>
    <w:rsid w:val="002B2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158A5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158A5"/>
    <w:rPr>
      <w:rFonts w:ascii="Trebuchet MS" w:hAnsi="Trebuchet MS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8158A5"/>
  </w:style>
  <w:style w:type="character" w:customStyle="1" w:styleId="BodyTextChar">
    <w:name w:val="Body Text Char"/>
    <w:basedOn w:val="DefaultParagraphFont"/>
    <w:link w:val="BodyText"/>
    <w:uiPriority w:val="99"/>
    <w:rsid w:val="008158A5"/>
    <w:rPr>
      <w:rFonts w:ascii="Trebuchet MS" w:hAnsi="Trebuchet MS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126E7"/>
    <w:rPr>
      <w:sz w:val="16"/>
      <w:szCs w:val="16"/>
    </w:rPr>
  </w:style>
  <w:style w:type="paragraph" w:styleId="ListParagraph">
    <w:name w:val="List Paragraph"/>
    <w:basedOn w:val="Normal"/>
    <w:uiPriority w:val="72"/>
    <w:qFormat/>
    <w:rsid w:val="002B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417FB-FF1F-480C-AD66-CC485F36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Anca Petcu</cp:lastModifiedBy>
  <cp:revision>3</cp:revision>
  <cp:lastPrinted>2024-05-16T10:37:00Z</cp:lastPrinted>
  <dcterms:created xsi:type="dcterms:W3CDTF">2024-05-16T10:37:00Z</dcterms:created>
  <dcterms:modified xsi:type="dcterms:W3CDTF">2024-05-16T10:37:00Z</dcterms:modified>
</cp:coreProperties>
</file>