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6CAE" w14:textId="6A16B294" w:rsidR="004C2308" w:rsidRPr="0073029C" w:rsidRDefault="003A4525" w:rsidP="0073029C">
      <w:pPr>
        <w:spacing w:after="0" w:line="240" w:lineRule="auto"/>
        <w:ind w:left="0"/>
        <w:rPr>
          <w:rFonts w:cs="Arial"/>
          <w:lang w:val="ro-RO"/>
        </w:rPr>
      </w:pPr>
      <w:r w:rsidRPr="0073029C">
        <w:rPr>
          <w:rFonts w:cs="Arial"/>
          <w:lang w:val="ro-RO"/>
        </w:rPr>
        <w:t xml:space="preserve"> </w:t>
      </w:r>
    </w:p>
    <w:p w14:paraId="149374D1" w14:textId="78BFF128" w:rsidR="003B0B6B" w:rsidRPr="0073029C" w:rsidRDefault="003B0B6B" w:rsidP="0073029C">
      <w:pPr>
        <w:spacing w:after="0" w:line="240" w:lineRule="auto"/>
        <w:ind w:left="0"/>
        <w:rPr>
          <w:rFonts w:cs="Arial"/>
          <w:lang w:val="ro-RO"/>
        </w:rPr>
      </w:pPr>
      <w:r w:rsidRPr="0073029C">
        <w:rPr>
          <w:rFonts w:cs="Arial"/>
          <w:lang w:val="ro-RO"/>
        </w:rPr>
        <w:t>Nr.</w:t>
      </w:r>
      <w:r w:rsidR="00F41B40" w:rsidRPr="0073029C">
        <w:rPr>
          <w:rFonts w:cs="Arial"/>
          <w:lang w:val="ro-RO"/>
        </w:rPr>
        <w:t xml:space="preserve"> </w:t>
      </w:r>
      <w:r w:rsidR="008A5342">
        <w:rPr>
          <w:rFonts w:cs="Arial"/>
          <w:lang w:val="ro-RO"/>
        </w:rPr>
        <w:t>33</w:t>
      </w:r>
      <w:r w:rsidR="00B4256E">
        <w:rPr>
          <w:rFonts w:cs="Arial"/>
          <w:lang w:val="ro-RO"/>
        </w:rPr>
        <w:t>63</w:t>
      </w:r>
      <w:r w:rsidRPr="0073029C">
        <w:rPr>
          <w:rFonts w:cs="Arial"/>
          <w:lang w:val="ro-RO"/>
        </w:rPr>
        <w:t>/</w:t>
      </w:r>
      <w:r w:rsidR="00273205" w:rsidRPr="0073029C">
        <w:rPr>
          <w:rFonts w:cs="Arial"/>
          <w:lang w:val="ro-RO"/>
        </w:rPr>
        <w:t>CRFPA DJ</w:t>
      </w:r>
      <w:r w:rsidR="004C2308" w:rsidRPr="0073029C">
        <w:rPr>
          <w:rFonts w:cs="Arial"/>
          <w:lang w:val="ro-RO"/>
        </w:rPr>
        <w:t>/</w:t>
      </w:r>
      <w:r w:rsidR="008A5342">
        <w:rPr>
          <w:rFonts w:cs="Arial"/>
          <w:lang w:val="ro-RO"/>
        </w:rPr>
        <w:t>2</w:t>
      </w:r>
      <w:r w:rsidR="00B4256E">
        <w:rPr>
          <w:rFonts w:cs="Arial"/>
          <w:lang w:val="ro-RO"/>
        </w:rPr>
        <w:t>2</w:t>
      </w:r>
      <w:r w:rsidR="008A5342">
        <w:rPr>
          <w:rFonts w:cs="Arial"/>
          <w:lang w:val="ro-RO"/>
        </w:rPr>
        <w:t>.05.2025</w:t>
      </w:r>
    </w:p>
    <w:p w14:paraId="77F54319" w14:textId="77777777" w:rsidR="003B0B6B" w:rsidRPr="0073029C" w:rsidRDefault="003B0B6B" w:rsidP="0073029C">
      <w:pPr>
        <w:spacing w:after="0" w:line="240" w:lineRule="auto"/>
        <w:ind w:left="7920"/>
        <w:rPr>
          <w:rFonts w:cs="Arial"/>
          <w:lang w:val="ro-RO"/>
        </w:rPr>
      </w:pPr>
      <w:r w:rsidRPr="0073029C">
        <w:rPr>
          <w:rFonts w:cs="Arial"/>
          <w:lang w:val="ro-RO"/>
        </w:rPr>
        <w:t>APROB</w:t>
      </w:r>
    </w:p>
    <w:p w14:paraId="171C19BC" w14:textId="373660C9" w:rsidR="003B0B6B" w:rsidRPr="0073029C" w:rsidRDefault="004C2308" w:rsidP="0073029C">
      <w:pPr>
        <w:spacing w:after="0" w:line="240" w:lineRule="auto"/>
        <w:ind w:left="7200" w:firstLine="720"/>
        <w:rPr>
          <w:rFonts w:cs="Arial"/>
          <w:lang w:val="ro-RO"/>
        </w:rPr>
      </w:pPr>
      <w:r w:rsidRPr="0073029C">
        <w:rPr>
          <w:rFonts w:cs="Arial"/>
          <w:lang w:val="ro-RO"/>
        </w:rPr>
        <w:t xml:space="preserve">Director </w:t>
      </w:r>
    </w:p>
    <w:p w14:paraId="0B4A863F" w14:textId="77490EB1" w:rsidR="003B0B6B" w:rsidRPr="0073029C" w:rsidRDefault="00273205" w:rsidP="0073029C">
      <w:pPr>
        <w:spacing w:after="0" w:line="240" w:lineRule="auto"/>
        <w:ind w:left="0"/>
        <w:rPr>
          <w:rFonts w:cs="Arial"/>
          <w:lang w:val="ro-RO"/>
        </w:rPr>
      </w:pP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</w:r>
      <w:r w:rsidRPr="0073029C">
        <w:rPr>
          <w:rFonts w:cs="Arial"/>
          <w:lang w:val="ro-RO"/>
        </w:rPr>
        <w:tab/>
        <w:t>Bogdana Țiței</w:t>
      </w:r>
    </w:p>
    <w:p w14:paraId="5708662C" w14:textId="77777777" w:rsidR="0073029C" w:rsidRDefault="0073029C" w:rsidP="0073029C">
      <w:pPr>
        <w:spacing w:after="0" w:line="240" w:lineRule="auto"/>
        <w:ind w:left="0"/>
        <w:jc w:val="center"/>
        <w:rPr>
          <w:rFonts w:cs="Arial"/>
          <w:b/>
          <w:lang w:val="ro-RO"/>
        </w:rPr>
      </w:pPr>
    </w:p>
    <w:p w14:paraId="78D6FD14" w14:textId="77777777" w:rsidR="0073029C" w:rsidRDefault="0073029C" w:rsidP="0073029C">
      <w:pPr>
        <w:spacing w:after="0" w:line="240" w:lineRule="auto"/>
        <w:ind w:left="0"/>
        <w:jc w:val="center"/>
        <w:rPr>
          <w:rFonts w:cs="Arial"/>
          <w:b/>
          <w:lang w:val="ro-RO"/>
        </w:rPr>
      </w:pPr>
    </w:p>
    <w:p w14:paraId="2995356A" w14:textId="77777777" w:rsidR="0073029C" w:rsidRDefault="0073029C" w:rsidP="0073029C">
      <w:pPr>
        <w:spacing w:after="0" w:line="240" w:lineRule="auto"/>
        <w:ind w:left="0"/>
        <w:jc w:val="center"/>
        <w:rPr>
          <w:rFonts w:cs="Arial"/>
          <w:b/>
          <w:lang w:val="ro-RO"/>
        </w:rPr>
      </w:pPr>
    </w:p>
    <w:p w14:paraId="4C9EAEBE" w14:textId="77777777" w:rsidR="00AA7AB4" w:rsidRDefault="00AA7AB4" w:rsidP="0073029C">
      <w:pPr>
        <w:spacing w:after="0" w:line="240" w:lineRule="auto"/>
        <w:ind w:left="0"/>
        <w:jc w:val="center"/>
        <w:rPr>
          <w:rFonts w:cs="Arial"/>
          <w:b/>
          <w:lang w:val="ro-RO"/>
        </w:rPr>
      </w:pPr>
    </w:p>
    <w:p w14:paraId="450CE279" w14:textId="6AB7D5E2" w:rsidR="003B0B6B" w:rsidRDefault="003B0B6B" w:rsidP="0073029C">
      <w:pPr>
        <w:spacing w:after="0" w:line="240" w:lineRule="auto"/>
        <w:ind w:left="0"/>
        <w:jc w:val="center"/>
        <w:rPr>
          <w:rFonts w:cs="Arial"/>
          <w:b/>
          <w:lang w:val="ro-RO"/>
        </w:rPr>
      </w:pPr>
      <w:r w:rsidRPr="0073029C">
        <w:rPr>
          <w:rFonts w:cs="Arial"/>
          <w:b/>
          <w:lang w:val="ro-RO"/>
        </w:rPr>
        <w:t>ANUNȚ</w:t>
      </w:r>
    </w:p>
    <w:p w14:paraId="2FBC83F0" w14:textId="77777777" w:rsidR="00961CC1" w:rsidRPr="0073029C" w:rsidRDefault="00961CC1" w:rsidP="0073029C">
      <w:pPr>
        <w:spacing w:after="0" w:line="240" w:lineRule="auto"/>
        <w:ind w:left="0"/>
        <w:jc w:val="center"/>
        <w:rPr>
          <w:rFonts w:cs="Arial"/>
          <w:b/>
          <w:lang w:val="ro-RO"/>
        </w:rPr>
      </w:pPr>
    </w:p>
    <w:p w14:paraId="700F7F2F" w14:textId="2B56ECAF" w:rsidR="008660CA" w:rsidRDefault="003B0B6B" w:rsidP="00782B27">
      <w:pPr>
        <w:spacing w:after="0" w:line="240" w:lineRule="auto"/>
        <w:ind w:left="0"/>
        <w:jc w:val="center"/>
        <w:rPr>
          <w:rFonts w:cs="Arial"/>
          <w:lang w:val="ro-RO"/>
        </w:rPr>
      </w:pPr>
      <w:r w:rsidRPr="0073029C">
        <w:rPr>
          <w:rFonts w:cs="Arial"/>
          <w:lang w:val="ro-RO"/>
        </w:rPr>
        <w:t xml:space="preserve">privind organizarea selecției </w:t>
      </w:r>
      <w:r w:rsidR="00961CC1" w:rsidRPr="00961CC1">
        <w:rPr>
          <w:rFonts w:cs="Arial"/>
          <w:lang w:val="ro-RO"/>
        </w:rPr>
        <w:t xml:space="preserve">pentru ocuparea a 5 posturi, respectiv  funcțiile Coordonator proiect, </w:t>
      </w:r>
      <w:r w:rsidR="00D839F7" w:rsidRPr="0073029C">
        <w:rPr>
          <w:rFonts w:cs="Arial"/>
          <w:lang w:val="ro-RO"/>
        </w:rPr>
        <w:t>Responsabil financiar, Responsabil formare și două funcții Responsabil organizare cursuri</w:t>
      </w:r>
      <w:r w:rsidR="00782B27">
        <w:rPr>
          <w:rFonts w:cs="Arial"/>
          <w:lang w:val="ro-RO"/>
        </w:rPr>
        <w:t xml:space="preserve"> </w:t>
      </w:r>
      <w:r w:rsidR="00811B22" w:rsidRPr="0073029C">
        <w:rPr>
          <w:rFonts w:cs="Arial"/>
          <w:lang w:val="ro-RO"/>
        </w:rPr>
        <w:t xml:space="preserve">în proiectul – </w:t>
      </w:r>
      <w:r w:rsidR="00D839F7" w:rsidRPr="00782B27">
        <w:rPr>
          <w:rFonts w:cs="Arial"/>
          <w:b/>
          <w:bCs/>
          <w:lang w:val="ro-RO"/>
        </w:rPr>
        <w:t>COMPETENT-Format, calificat, competitiv pe piața muncii!</w:t>
      </w:r>
      <w:r w:rsidR="00811B22" w:rsidRPr="00782B27">
        <w:rPr>
          <w:rFonts w:cs="Arial"/>
          <w:b/>
          <w:bCs/>
          <w:lang w:val="ro-RO"/>
        </w:rPr>
        <w:t xml:space="preserve">, </w:t>
      </w:r>
      <w:r w:rsidR="00D839F7" w:rsidRPr="00782B27">
        <w:rPr>
          <w:rFonts w:cs="Arial"/>
          <w:b/>
          <w:bCs/>
          <w:lang w:val="ro-RO"/>
        </w:rPr>
        <w:t xml:space="preserve"> cod </w:t>
      </w:r>
      <w:r w:rsidR="00811B22" w:rsidRPr="00782B27">
        <w:rPr>
          <w:rFonts w:cs="Arial"/>
          <w:b/>
          <w:bCs/>
          <w:lang w:val="ro-RO"/>
        </w:rPr>
        <w:t xml:space="preserve">proiect  </w:t>
      </w:r>
      <w:r w:rsidR="00D839F7" w:rsidRPr="00782B27">
        <w:rPr>
          <w:rFonts w:cs="Arial"/>
          <w:b/>
          <w:bCs/>
          <w:lang w:val="ro-RO"/>
        </w:rPr>
        <w:t>336923</w:t>
      </w:r>
    </w:p>
    <w:p w14:paraId="10A33D8D" w14:textId="77777777" w:rsidR="0073029C" w:rsidRPr="0073029C" w:rsidRDefault="0073029C" w:rsidP="0073029C">
      <w:pPr>
        <w:spacing w:after="0" w:line="240" w:lineRule="auto"/>
        <w:ind w:left="0"/>
        <w:rPr>
          <w:rFonts w:cs="Arial"/>
          <w:lang w:val="ro-RO"/>
        </w:rPr>
      </w:pPr>
    </w:p>
    <w:p w14:paraId="197EE513" w14:textId="77777777" w:rsidR="008660CA" w:rsidRPr="0073029C" w:rsidRDefault="008660CA" w:rsidP="0073029C">
      <w:pPr>
        <w:spacing w:after="0" w:line="240" w:lineRule="auto"/>
        <w:ind w:left="0"/>
        <w:rPr>
          <w:rFonts w:cs="Arial"/>
          <w:lang w:val="ro-RO"/>
        </w:rPr>
      </w:pPr>
    </w:p>
    <w:p w14:paraId="0C44BBBB" w14:textId="08767CB5" w:rsidR="001B72A0" w:rsidRPr="0073029C" w:rsidRDefault="00273205" w:rsidP="0073029C">
      <w:pPr>
        <w:pStyle w:val="NoSpacing"/>
        <w:ind w:left="0"/>
        <w:rPr>
          <w:iCs/>
          <w:lang w:val="ro-RO"/>
        </w:rPr>
      </w:pPr>
      <w:r w:rsidRPr="0073029C">
        <w:rPr>
          <w:lang w:val="ro-RO"/>
        </w:rPr>
        <w:t>Centrul Regional de Formare Profesională a Adulților Dolj</w:t>
      </w:r>
      <w:r w:rsidR="008660CA" w:rsidRPr="0073029C">
        <w:rPr>
          <w:lang w:val="ro-RO"/>
        </w:rPr>
        <w:t>,</w:t>
      </w:r>
      <w:r w:rsidR="001E00AB" w:rsidRPr="0073029C">
        <w:rPr>
          <w:lang w:val="ro-RO"/>
        </w:rPr>
        <w:t xml:space="preserve"> </w:t>
      </w:r>
      <w:r w:rsidR="00961CC1" w:rsidRPr="00961CC1">
        <w:rPr>
          <w:lang w:val="ro-RO"/>
        </w:rPr>
        <w:t xml:space="preserve">organizează selecția pentru funcțiile de </w:t>
      </w:r>
      <w:r w:rsidR="00961CC1">
        <w:rPr>
          <w:lang w:val="ro-RO"/>
        </w:rPr>
        <w:t>C</w:t>
      </w:r>
      <w:r w:rsidR="00961CC1" w:rsidRPr="00961CC1">
        <w:rPr>
          <w:lang w:val="ro-RO"/>
        </w:rPr>
        <w:t xml:space="preserve">oordonator proiect – 1 post, </w:t>
      </w:r>
      <w:r w:rsidR="00961CC1">
        <w:rPr>
          <w:lang w:val="ro-RO"/>
        </w:rPr>
        <w:t>R</w:t>
      </w:r>
      <w:r w:rsidR="00D839F7" w:rsidRPr="0073029C">
        <w:rPr>
          <w:rFonts w:cs="Arial"/>
          <w:lang w:val="ro-RO"/>
        </w:rPr>
        <w:t xml:space="preserve">esponsabil financiar – 1 post, Responsabil formare – 1 post </w:t>
      </w:r>
      <w:r w:rsidR="00782B27">
        <w:rPr>
          <w:rFonts w:cs="Arial"/>
          <w:lang w:val="ro-RO"/>
        </w:rPr>
        <w:t>ș</w:t>
      </w:r>
      <w:r w:rsidR="00D839F7" w:rsidRPr="0073029C">
        <w:rPr>
          <w:rFonts w:cs="Arial"/>
          <w:lang w:val="ro-RO"/>
        </w:rPr>
        <w:t>i Responsabil organizare cursuri – 2 posturi,</w:t>
      </w:r>
      <w:r w:rsidR="00CF1A23" w:rsidRPr="0073029C">
        <w:rPr>
          <w:lang w:val="ro-RO"/>
        </w:rPr>
        <w:t xml:space="preserve"> </w:t>
      </w:r>
      <w:r w:rsidR="001E00AB" w:rsidRPr="0073029C">
        <w:rPr>
          <w:lang w:val="ro-RO"/>
        </w:rPr>
        <w:t xml:space="preserve"> funcți</w:t>
      </w:r>
      <w:r w:rsidR="00D839F7" w:rsidRPr="0073029C">
        <w:rPr>
          <w:lang w:val="ro-RO"/>
        </w:rPr>
        <w:t>i</w:t>
      </w:r>
      <w:r w:rsidR="001E00AB" w:rsidRPr="0073029C">
        <w:rPr>
          <w:lang w:val="ro-RO"/>
        </w:rPr>
        <w:t xml:space="preserve"> în cadrul proiectului </w:t>
      </w:r>
      <w:r w:rsidR="00D839F7" w:rsidRPr="0073029C">
        <w:rPr>
          <w:rFonts w:cs="Arial"/>
          <w:lang w:val="ro-RO"/>
        </w:rPr>
        <w:t>– COMPETENT</w:t>
      </w:r>
      <w:r w:rsidR="00782B27">
        <w:rPr>
          <w:rFonts w:cs="Arial"/>
          <w:lang w:val="ro-RO"/>
        </w:rPr>
        <w:t xml:space="preserve"> </w:t>
      </w:r>
      <w:r w:rsidR="00D839F7" w:rsidRPr="0073029C">
        <w:rPr>
          <w:rFonts w:cs="Arial"/>
          <w:lang w:val="ro-RO"/>
        </w:rPr>
        <w:t>-</w:t>
      </w:r>
      <w:r w:rsidR="00782B27">
        <w:rPr>
          <w:rFonts w:cs="Arial"/>
          <w:lang w:val="ro-RO"/>
        </w:rPr>
        <w:t xml:space="preserve"> </w:t>
      </w:r>
      <w:r w:rsidR="00D839F7" w:rsidRPr="0073029C">
        <w:rPr>
          <w:rFonts w:cs="Arial"/>
          <w:lang w:val="ro-RO"/>
        </w:rPr>
        <w:t>Format, calificat, competitiv pe piața muncii!,  cod proiect  336923, proi</w:t>
      </w:r>
      <w:r w:rsidR="00811B22" w:rsidRPr="0073029C">
        <w:rPr>
          <w:lang w:val="ro-RO"/>
        </w:rPr>
        <w:t xml:space="preserve">ect  care se va  derula pe </w:t>
      </w:r>
      <w:r w:rsidR="001E00AB" w:rsidRPr="0073029C">
        <w:rPr>
          <w:lang w:val="ro-RO"/>
        </w:rPr>
        <w:t xml:space="preserve"> o d</w:t>
      </w:r>
      <w:r w:rsidR="003B0B6B" w:rsidRPr="0073029C">
        <w:rPr>
          <w:iCs/>
          <w:lang w:val="ro-RO"/>
        </w:rPr>
        <w:t>urat</w:t>
      </w:r>
      <w:r w:rsidR="00782B27">
        <w:rPr>
          <w:iCs/>
          <w:lang w:val="ro-RO"/>
        </w:rPr>
        <w:t>ă</w:t>
      </w:r>
      <w:r w:rsidR="003B0B6B" w:rsidRPr="0073029C">
        <w:rPr>
          <w:iCs/>
          <w:lang w:val="ro-RO"/>
        </w:rPr>
        <w:t xml:space="preserve"> </w:t>
      </w:r>
      <w:r w:rsidR="00782B27">
        <w:rPr>
          <w:iCs/>
          <w:lang w:val="ro-RO"/>
        </w:rPr>
        <w:t xml:space="preserve">de </w:t>
      </w:r>
      <w:r w:rsidR="008860E0" w:rsidRPr="0073029C">
        <w:rPr>
          <w:iCs/>
          <w:lang w:val="ro-RO"/>
        </w:rPr>
        <w:t>36</w:t>
      </w:r>
      <w:r w:rsidR="008660CA" w:rsidRPr="0073029C">
        <w:rPr>
          <w:iCs/>
          <w:lang w:val="ro-RO"/>
        </w:rPr>
        <w:t xml:space="preserve"> </w:t>
      </w:r>
      <w:r w:rsidR="003B0B6B" w:rsidRPr="0073029C">
        <w:rPr>
          <w:iCs/>
          <w:lang w:val="ro-RO"/>
        </w:rPr>
        <w:t>de luni.</w:t>
      </w:r>
      <w:r w:rsidR="001B72A0" w:rsidRPr="0073029C">
        <w:rPr>
          <w:iCs/>
          <w:lang w:val="ro-RO"/>
        </w:rPr>
        <w:t xml:space="preserve"> </w:t>
      </w:r>
    </w:p>
    <w:p w14:paraId="3E167CDA" w14:textId="77777777" w:rsidR="00B17450" w:rsidRPr="0073029C" w:rsidRDefault="00B17450" w:rsidP="0073029C">
      <w:pPr>
        <w:pStyle w:val="NoSpacing"/>
        <w:ind w:left="0"/>
        <w:rPr>
          <w:iCs/>
          <w:lang w:val="ro-RO"/>
        </w:rPr>
      </w:pPr>
    </w:p>
    <w:p w14:paraId="19BD849D" w14:textId="14844722" w:rsidR="003B0B6B" w:rsidRPr="0073029C" w:rsidRDefault="003B0B6B" w:rsidP="0073029C">
      <w:pPr>
        <w:spacing w:after="0" w:line="240" w:lineRule="auto"/>
        <w:ind w:left="0"/>
        <w:rPr>
          <w:rFonts w:cs="Arial"/>
          <w:iCs/>
          <w:lang w:val="ro-RO"/>
        </w:rPr>
      </w:pPr>
      <w:r w:rsidRPr="0073029C">
        <w:rPr>
          <w:rFonts w:cs="Arial"/>
          <w:iCs/>
          <w:lang w:val="ro-RO"/>
        </w:rPr>
        <w:t xml:space="preserve">Selecția se va organiza în </w:t>
      </w:r>
      <w:r w:rsidR="00AA7AB4">
        <w:rPr>
          <w:rFonts w:cs="Arial"/>
          <w:iCs/>
          <w:lang w:val="ro-RO"/>
        </w:rPr>
        <w:t>perioada</w:t>
      </w:r>
      <w:r w:rsidR="008860E0" w:rsidRPr="0073029C">
        <w:rPr>
          <w:rFonts w:cs="Arial"/>
          <w:iCs/>
          <w:lang w:val="ro-RO"/>
        </w:rPr>
        <w:t xml:space="preserve"> de</w:t>
      </w:r>
      <w:r w:rsidRPr="0073029C">
        <w:rPr>
          <w:rFonts w:cs="Arial"/>
          <w:iCs/>
          <w:lang w:val="ro-RO"/>
        </w:rPr>
        <w:t xml:space="preserve"> </w:t>
      </w:r>
      <w:bookmarkStart w:id="0" w:name="_Hlk195192868"/>
      <w:r w:rsidR="008860E0" w:rsidRPr="0073029C">
        <w:rPr>
          <w:rFonts w:cs="Arial"/>
          <w:b/>
          <w:bCs/>
          <w:iCs/>
          <w:lang w:val="ro-RO"/>
        </w:rPr>
        <w:t>2</w:t>
      </w:r>
      <w:r w:rsidR="00B4256E">
        <w:rPr>
          <w:rFonts w:cs="Arial"/>
          <w:b/>
          <w:bCs/>
          <w:iCs/>
          <w:lang w:val="ro-RO"/>
        </w:rPr>
        <w:t>3</w:t>
      </w:r>
      <w:r w:rsidR="00AA7AB4">
        <w:rPr>
          <w:rFonts w:cs="Arial"/>
          <w:b/>
          <w:bCs/>
          <w:iCs/>
          <w:lang w:val="ro-RO"/>
        </w:rPr>
        <w:t xml:space="preserve"> - 29</w:t>
      </w:r>
      <w:r w:rsidR="008860E0" w:rsidRPr="0073029C">
        <w:rPr>
          <w:rFonts w:cs="Arial"/>
          <w:iCs/>
          <w:lang w:val="ro-RO"/>
        </w:rPr>
        <w:t xml:space="preserve"> </w:t>
      </w:r>
      <w:r w:rsidR="00AA7AB4">
        <w:rPr>
          <w:rFonts w:cs="Arial"/>
          <w:b/>
          <w:bCs/>
          <w:iCs/>
          <w:lang w:val="ro-RO"/>
        </w:rPr>
        <w:t>mai</w:t>
      </w:r>
      <w:r w:rsidR="00047419" w:rsidRPr="0073029C">
        <w:rPr>
          <w:rFonts w:cs="Arial"/>
          <w:b/>
          <w:bCs/>
          <w:iCs/>
          <w:lang w:val="ro-RO"/>
        </w:rPr>
        <w:t xml:space="preserve"> 2025</w:t>
      </w:r>
      <w:bookmarkEnd w:id="0"/>
      <w:r w:rsidR="001B72A0" w:rsidRPr="0073029C">
        <w:rPr>
          <w:rFonts w:cs="Arial"/>
          <w:b/>
          <w:bCs/>
          <w:iCs/>
          <w:lang w:val="ro-RO"/>
        </w:rPr>
        <w:t xml:space="preserve"> </w:t>
      </w:r>
      <w:r w:rsidR="00523AAF" w:rsidRPr="0073029C">
        <w:rPr>
          <w:rFonts w:cs="Arial"/>
          <w:iCs/>
          <w:lang w:val="ro-RO"/>
        </w:rPr>
        <w:t xml:space="preserve">și pot participa la aceasta doar persoanele care au calitatea de angajat al </w:t>
      </w:r>
      <w:r w:rsidR="00273205" w:rsidRPr="0073029C">
        <w:rPr>
          <w:rFonts w:cs="Arial"/>
          <w:iCs/>
          <w:lang w:val="ro-RO"/>
        </w:rPr>
        <w:t>Centrului Regional de Formare Profesională a Adulților Dolj</w:t>
      </w:r>
      <w:r w:rsidR="00523AAF" w:rsidRPr="0073029C">
        <w:rPr>
          <w:rFonts w:cs="Arial"/>
          <w:iCs/>
          <w:lang w:val="ro-RO"/>
        </w:rPr>
        <w:t>.</w:t>
      </w:r>
    </w:p>
    <w:p w14:paraId="157652AC" w14:textId="77777777" w:rsidR="0073029C" w:rsidRDefault="0073029C" w:rsidP="0073029C">
      <w:pPr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iCs/>
          <w:lang w:val="ro-RO"/>
        </w:rPr>
      </w:pPr>
    </w:p>
    <w:p w14:paraId="04ED1597" w14:textId="617D0D5B" w:rsidR="00377483" w:rsidRPr="0073029C" w:rsidRDefault="003B0B6B" w:rsidP="0073029C">
      <w:pPr>
        <w:autoSpaceDE w:val="0"/>
        <w:autoSpaceDN w:val="0"/>
        <w:adjustRightInd w:val="0"/>
        <w:spacing w:after="0" w:line="240" w:lineRule="auto"/>
        <w:ind w:left="0"/>
        <w:rPr>
          <w:rFonts w:cs="TrebuchetMS"/>
        </w:rPr>
      </w:pPr>
      <w:r w:rsidRPr="0073029C">
        <w:rPr>
          <w:rFonts w:cs="Arial"/>
          <w:b/>
          <w:iCs/>
          <w:lang w:val="ro-RO"/>
        </w:rPr>
        <w:t xml:space="preserve">Obiectivul </w:t>
      </w:r>
      <w:r w:rsidR="000E31D1" w:rsidRPr="0073029C">
        <w:rPr>
          <w:rFonts w:cs="Arial"/>
          <w:b/>
          <w:iCs/>
          <w:lang w:val="ro-RO"/>
        </w:rPr>
        <w:t>general</w:t>
      </w:r>
      <w:r w:rsidR="008660CA" w:rsidRPr="0073029C">
        <w:rPr>
          <w:rFonts w:cs="Arial"/>
          <w:b/>
          <w:iCs/>
          <w:lang w:val="ro-RO"/>
        </w:rPr>
        <w:t xml:space="preserve"> al proiect</w:t>
      </w:r>
      <w:r w:rsidR="000E31D1" w:rsidRPr="0073029C">
        <w:rPr>
          <w:rFonts w:cs="Arial"/>
          <w:b/>
          <w:iCs/>
          <w:lang w:val="ro-RO"/>
        </w:rPr>
        <w:t>ului</w:t>
      </w:r>
      <w:r w:rsidR="008660CA" w:rsidRPr="0073029C">
        <w:rPr>
          <w:rFonts w:cs="Arial"/>
          <w:b/>
          <w:iCs/>
          <w:lang w:val="ro-RO"/>
        </w:rPr>
        <w:t xml:space="preserve"> este:</w:t>
      </w:r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Îmbunătățirea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accesului</w:t>
      </w:r>
      <w:proofErr w:type="spellEnd"/>
      <w:r w:rsidR="00377483" w:rsidRPr="0073029C">
        <w:rPr>
          <w:rFonts w:cs="TrebuchetMS"/>
        </w:rPr>
        <w:t xml:space="preserve"> la </w:t>
      </w:r>
      <w:proofErr w:type="spellStart"/>
      <w:r w:rsidR="00377483" w:rsidRPr="0073029C">
        <w:rPr>
          <w:rFonts w:cs="TrebuchetMS"/>
        </w:rPr>
        <w:t>piața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muncii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și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măsuri</w:t>
      </w:r>
      <w:proofErr w:type="spellEnd"/>
      <w:r w:rsidR="00377483" w:rsidRPr="0073029C">
        <w:rPr>
          <w:rFonts w:cs="TrebuchetMS"/>
        </w:rPr>
        <w:t xml:space="preserve"> de </w:t>
      </w:r>
      <w:proofErr w:type="spellStart"/>
      <w:r w:rsidR="00377483" w:rsidRPr="0073029C">
        <w:rPr>
          <w:rFonts w:cs="TrebuchetMS"/>
        </w:rPr>
        <w:t>activare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pentru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toate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persoanele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aflate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în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căutarea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unui</w:t>
      </w:r>
      <w:proofErr w:type="spellEnd"/>
      <w:r w:rsidR="00377483" w:rsidRPr="0073029C">
        <w:rPr>
          <w:rFonts w:cs="TrebuchetMS"/>
        </w:rPr>
        <w:t xml:space="preserve"> loc de </w:t>
      </w:r>
      <w:proofErr w:type="spellStart"/>
      <w:r w:rsidR="00377483" w:rsidRPr="0073029C">
        <w:rPr>
          <w:rFonts w:cs="TrebuchetMS"/>
        </w:rPr>
        <w:t>muncă</w:t>
      </w:r>
      <w:proofErr w:type="spellEnd"/>
      <w:r w:rsidR="00377483" w:rsidRPr="0073029C">
        <w:rPr>
          <w:rFonts w:cs="TrebuchetMS"/>
        </w:rPr>
        <w:t xml:space="preserve">, </w:t>
      </w:r>
      <w:proofErr w:type="spellStart"/>
      <w:r w:rsidR="00377483" w:rsidRPr="0073029C">
        <w:rPr>
          <w:rFonts w:cs="TrebuchetMS"/>
        </w:rPr>
        <w:t>în</w:t>
      </w:r>
      <w:proofErr w:type="spellEnd"/>
      <w:r w:rsidR="00377483" w:rsidRPr="0073029C">
        <w:rPr>
          <w:rFonts w:cs="TrebuchetMS"/>
        </w:rPr>
        <w:t xml:space="preserve"> special </w:t>
      </w:r>
      <w:proofErr w:type="spellStart"/>
      <w:r w:rsidR="00377483" w:rsidRPr="0073029C">
        <w:rPr>
          <w:rFonts w:cs="TrebuchetMS"/>
        </w:rPr>
        <w:t>pentru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tineri</w:t>
      </w:r>
      <w:proofErr w:type="spellEnd"/>
      <w:r w:rsidR="00377483" w:rsidRPr="0073029C">
        <w:rPr>
          <w:rFonts w:cs="TrebuchetMS"/>
        </w:rPr>
        <w:t xml:space="preserve">, </w:t>
      </w:r>
      <w:proofErr w:type="spellStart"/>
      <w:r w:rsidR="00377483" w:rsidRPr="0073029C">
        <w:rPr>
          <w:rFonts w:cs="TrebuchetMS"/>
        </w:rPr>
        <w:t>îndeosebi</w:t>
      </w:r>
      <w:proofErr w:type="spellEnd"/>
      <w:r w:rsidR="00377483" w:rsidRPr="0073029C">
        <w:rPr>
          <w:rFonts w:cs="TrebuchetMS"/>
        </w:rPr>
        <w:t xml:space="preserve"> </w:t>
      </w:r>
      <w:proofErr w:type="spellStart"/>
      <w:r w:rsidR="00377483" w:rsidRPr="0073029C">
        <w:rPr>
          <w:rFonts w:cs="TrebuchetMS"/>
        </w:rPr>
        <w:t>prin</w:t>
      </w:r>
      <w:proofErr w:type="spellEnd"/>
    </w:p>
    <w:p w14:paraId="16953C60" w14:textId="51FF03B6" w:rsidR="003B0B6B" w:rsidRPr="0073029C" w:rsidRDefault="00377483" w:rsidP="00782B27">
      <w:pPr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iCs/>
          <w:lang w:val="ro-RO"/>
        </w:rPr>
      </w:pPr>
      <w:proofErr w:type="spellStart"/>
      <w:r w:rsidRPr="0073029C">
        <w:rPr>
          <w:rFonts w:cs="TrebuchetMS"/>
        </w:rPr>
        <w:t>implementarea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Garanț</w:t>
      </w:r>
      <w:r w:rsidR="00782B27">
        <w:rPr>
          <w:rFonts w:cs="TrebuchetMS"/>
        </w:rPr>
        <w:t>i</w:t>
      </w:r>
      <w:r w:rsidRPr="0073029C">
        <w:rPr>
          <w:rFonts w:cs="TrebuchetMS"/>
        </w:rPr>
        <w:t>ei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pentru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tineret</w:t>
      </w:r>
      <w:proofErr w:type="spellEnd"/>
      <w:r w:rsidRPr="0073029C">
        <w:rPr>
          <w:rFonts w:cs="TrebuchetMS"/>
        </w:rPr>
        <w:t xml:space="preserve">, </w:t>
      </w:r>
      <w:proofErr w:type="spellStart"/>
      <w:r w:rsidRPr="0073029C">
        <w:rPr>
          <w:rFonts w:cs="TrebuchetMS"/>
        </w:rPr>
        <w:t>pentru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șomerii</w:t>
      </w:r>
      <w:proofErr w:type="spellEnd"/>
      <w:r w:rsidRPr="0073029C">
        <w:rPr>
          <w:rFonts w:cs="TrebuchetMS"/>
        </w:rPr>
        <w:t xml:space="preserve"> de </w:t>
      </w:r>
      <w:proofErr w:type="spellStart"/>
      <w:r w:rsidRPr="0073029C">
        <w:rPr>
          <w:rFonts w:cs="TrebuchetMS"/>
        </w:rPr>
        <w:t>lungă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durată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și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grupurile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defavorizate</w:t>
      </w:r>
      <w:proofErr w:type="spellEnd"/>
      <w:r w:rsidRPr="0073029C">
        <w:rPr>
          <w:rFonts w:cs="TrebuchetMS"/>
        </w:rPr>
        <w:t xml:space="preserve"> de pe </w:t>
      </w:r>
      <w:proofErr w:type="spellStart"/>
      <w:r w:rsidRPr="0073029C">
        <w:rPr>
          <w:rFonts w:cs="TrebuchetMS"/>
        </w:rPr>
        <w:t>piața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muncii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și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pentru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persoanele</w:t>
      </w:r>
      <w:proofErr w:type="spellEnd"/>
      <w:r w:rsidRPr="0073029C">
        <w:rPr>
          <w:rFonts w:cs="TrebuchetMS"/>
        </w:rPr>
        <w:t xml:space="preserve"> inactive, precum </w:t>
      </w:r>
      <w:proofErr w:type="spellStart"/>
      <w:r w:rsidRPr="0073029C">
        <w:rPr>
          <w:rFonts w:cs="TrebuchetMS"/>
        </w:rPr>
        <w:t>și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prin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promovarea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desfășurării</w:t>
      </w:r>
      <w:proofErr w:type="spellEnd"/>
      <w:r w:rsidRPr="0073029C">
        <w:rPr>
          <w:rFonts w:cs="TrebuchetMS"/>
        </w:rPr>
        <w:t xml:space="preserve"> de </w:t>
      </w:r>
      <w:proofErr w:type="spellStart"/>
      <w:r w:rsidRPr="0073029C">
        <w:rPr>
          <w:rFonts w:cs="TrebuchetMS"/>
        </w:rPr>
        <w:t>activități</w:t>
      </w:r>
      <w:proofErr w:type="spellEnd"/>
      <w:r w:rsidR="00782B27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independente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și</w:t>
      </w:r>
      <w:proofErr w:type="spellEnd"/>
      <w:r w:rsidRPr="0073029C">
        <w:rPr>
          <w:rFonts w:cs="TrebuchetMS"/>
        </w:rPr>
        <w:t xml:space="preserve"> </w:t>
      </w:r>
      <w:proofErr w:type="gramStart"/>
      <w:r w:rsidRPr="0073029C">
        <w:rPr>
          <w:rFonts w:cs="TrebuchetMS"/>
        </w:rPr>
        <w:t>a</w:t>
      </w:r>
      <w:proofErr w:type="gram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economiei</w:t>
      </w:r>
      <w:proofErr w:type="spellEnd"/>
      <w:r w:rsidRPr="0073029C">
        <w:rPr>
          <w:rFonts w:cs="TrebuchetMS"/>
        </w:rPr>
        <w:t xml:space="preserve"> </w:t>
      </w:r>
      <w:proofErr w:type="spellStart"/>
      <w:r w:rsidRPr="0073029C">
        <w:rPr>
          <w:rFonts w:cs="TrebuchetMS"/>
        </w:rPr>
        <w:t>sociale</w:t>
      </w:r>
      <w:proofErr w:type="spellEnd"/>
      <w:r w:rsidRPr="0073029C">
        <w:rPr>
          <w:rFonts w:cs="TrebuchetMS"/>
        </w:rPr>
        <w:t>.</w:t>
      </w:r>
    </w:p>
    <w:p w14:paraId="13A8827A" w14:textId="77777777" w:rsidR="0073029C" w:rsidRDefault="0073029C" w:rsidP="0073029C">
      <w:pPr>
        <w:spacing w:after="0" w:line="240" w:lineRule="auto"/>
        <w:ind w:left="0"/>
        <w:rPr>
          <w:rFonts w:cs="Arial"/>
          <w:bCs/>
          <w:lang w:val="ro-RO"/>
        </w:rPr>
      </w:pPr>
    </w:p>
    <w:p w14:paraId="7D1B9001" w14:textId="3F3E44F8" w:rsidR="003B0B6B" w:rsidRDefault="003B0B6B" w:rsidP="0073029C">
      <w:pPr>
        <w:spacing w:after="0" w:line="240" w:lineRule="auto"/>
        <w:ind w:left="0"/>
        <w:rPr>
          <w:rFonts w:cs="Arial"/>
          <w:bCs/>
          <w:lang w:val="ro-RO"/>
        </w:rPr>
      </w:pPr>
      <w:r w:rsidRPr="0073029C">
        <w:rPr>
          <w:rFonts w:cs="Arial"/>
          <w:bCs/>
          <w:lang w:val="ro-RO"/>
        </w:rPr>
        <w:t>Postu</w:t>
      </w:r>
      <w:r w:rsidR="00377483" w:rsidRPr="0073029C">
        <w:rPr>
          <w:rFonts w:cs="Arial"/>
          <w:bCs/>
          <w:lang w:val="ro-RO"/>
        </w:rPr>
        <w:t>rile</w:t>
      </w:r>
      <w:r w:rsidRPr="0073029C">
        <w:rPr>
          <w:rFonts w:cs="Arial"/>
          <w:bCs/>
          <w:lang w:val="ro-RO"/>
        </w:rPr>
        <w:t xml:space="preserve"> pentru care se organizează selecția</w:t>
      </w:r>
      <w:r w:rsidR="00782B27">
        <w:rPr>
          <w:rFonts w:cs="Arial"/>
          <w:bCs/>
          <w:lang w:val="ro-RO"/>
        </w:rPr>
        <w:t>,</w:t>
      </w:r>
      <w:r w:rsidRPr="0073029C">
        <w:rPr>
          <w:rFonts w:cs="Arial"/>
          <w:bCs/>
          <w:lang w:val="ro-RO"/>
        </w:rPr>
        <w:t xml:space="preserve"> precum cerințele și atribuțiile pentru ocuparea acest</w:t>
      </w:r>
      <w:r w:rsidR="00377483" w:rsidRPr="0073029C">
        <w:rPr>
          <w:rFonts w:cs="Arial"/>
          <w:bCs/>
          <w:lang w:val="ro-RO"/>
        </w:rPr>
        <w:t>ora</w:t>
      </w:r>
      <w:r w:rsidRPr="0073029C">
        <w:rPr>
          <w:rFonts w:cs="Arial"/>
          <w:bCs/>
          <w:lang w:val="ro-RO"/>
        </w:rPr>
        <w:t xml:space="preserve"> sunt următoarele:</w:t>
      </w:r>
    </w:p>
    <w:p w14:paraId="0F5A0754" w14:textId="77777777" w:rsidR="0073029C" w:rsidRDefault="0073029C" w:rsidP="0073029C">
      <w:pPr>
        <w:pStyle w:val="Default"/>
        <w:jc w:val="both"/>
        <w:rPr>
          <w:rFonts w:cs="Arial"/>
          <w:noProof/>
          <w:color w:val="000000" w:themeColor="text1"/>
          <w:sz w:val="22"/>
          <w:szCs w:val="22"/>
        </w:rPr>
      </w:pPr>
    </w:p>
    <w:p w14:paraId="6C0FED3F" w14:textId="77777777" w:rsidR="00961CC1" w:rsidRDefault="00961CC1" w:rsidP="00961CC1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Coordonator </w:t>
      </w:r>
      <w:r w:rsidRPr="004C2308">
        <w:rPr>
          <w:rFonts w:ascii="Arial" w:hAnsi="Arial" w:cs="Arial"/>
          <w:lang w:val="ro-RO"/>
        </w:rPr>
        <w:t xml:space="preserve"> proiect =  </w:t>
      </w:r>
      <w:r w:rsidRPr="008F1C13">
        <w:rPr>
          <w:rFonts w:ascii="Arial" w:hAnsi="Arial" w:cs="Arial"/>
          <w:lang w:val="ro-RO"/>
        </w:rPr>
        <w:t>1 post</w:t>
      </w:r>
    </w:p>
    <w:p w14:paraId="3A0D8C6A" w14:textId="77777777" w:rsidR="00961CC1" w:rsidRPr="004C2308" w:rsidRDefault="00961CC1" w:rsidP="00961CC1">
      <w:pPr>
        <w:pStyle w:val="ListParagraph"/>
        <w:widowControl w:val="0"/>
        <w:spacing w:after="0" w:line="240" w:lineRule="auto"/>
        <w:rPr>
          <w:rFonts w:ascii="Arial" w:hAnsi="Arial" w:cs="Arial"/>
          <w:lang w:val="ro-RO"/>
        </w:rPr>
      </w:pPr>
    </w:p>
    <w:p w14:paraId="34D0822B" w14:textId="77777777" w:rsidR="00961CC1" w:rsidRDefault="00961CC1" w:rsidP="00961CC1">
      <w:pPr>
        <w:widowControl w:val="0"/>
        <w:spacing w:after="0" w:line="240" w:lineRule="auto"/>
        <w:ind w:left="4" w:firstLine="446"/>
        <w:rPr>
          <w:rFonts w:ascii="Arial" w:hAnsi="Arial" w:cs="Arial"/>
          <w:b/>
          <w:bCs/>
          <w:u w:val="single"/>
          <w:lang w:val="ro-RO"/>
        </w:rPr>
      </w:pPr>
      <w:r w:rsidRPr="005D5745">
        <w:rPr>
          <w:rFonts w:ascii="Arial" w:hAnsi="Arial" w:cs="Arial"/>
          <w:b/>
          <w:bCs/>
          <w:u w:val="single"/>
          <w:lang w:val="ro-RO"/>
        </w:rPr>
        <w:t>Descrierea postu</w:t>
      </w:r>
      <w:r>
        <w:rPr>
          <w:rFonts w:ascii="Arial" w:hAnsi="Arial" w:cs="Arial"/>
          <w:b/>
          <w:bCs/>
          <w:u w:val="single"/>
          <w:lang w:val="ro-RO"/>
        </w:rPr>
        <w:t>lui</w:t>
      </w:r>
    </w:p>
    <w:p w14:paraId="3E1E8649" w14:textId="77777777" w:rsidR="00961CC1" w:rsidRPr="006D7524" w:rsidRDefault="00961CC1" w:rsidP="00961CC1">
      <w:pPr>
        <w:widowControl w:val="0"/>
        <w:spacing w:after="0" w:line="240" w:lineRule="auto"/>
        <w:ind w:left="4" w:firstLine="446"/>
        <w:rPr>
          <w:rFonts w:ascii="Arial" w:hAnsi="Arial" w:cs="Arial"/>
          <w:b/>
          <w:bCs/>
          <w:sz w:val="12"/>
          <w:szCs w:val="12"/>
          <w:u w:val="single"/>
          <w:lang w:val="ro-RO"/>
        </w:rPr>
      </w:pPr>
    </w:p>
    <w:p w14:paraId="3412701E" w14:textId="77777777" w:rsidR="00961CC1" w:rsidRPr="00961CC1" w:rsidRDefault="00961CC1" w:rsidP="00961CC1">
      <w:pPr>
        <w:widowControl w:val="0"/>
        <w:spacing w:after="0" w:line="240" w:lineRule="auto"/>
        <w:ind w:left="270" w:firstLine="90"/>
        <w:rPr>
          <w:rFonts w:eastAsia="Times New Roman"/>
          <w:b/>
          <w:bCs/>
          <w:lang w:val="ro-RO"/>
        </w:rPr>
      </w:pPr>
      <w:r w:rsidRPr="00961CC1">
        <w:rPr>
          <w:rFonts w:eastAsia="Times New Roman"/>
          <w:b/>
          <w:bCs/>
          <w:lang w:val="ro-RO"/>
        </w:rPr>
        <w:t>Cerinţe din fişa postului:</w:t>
      </w:r>
    </w:p>
    <w:p w14:paraId="42640152" w14:textId="77777777" w:rsidR="00961CC1" w:rsidRPr="005119AB" w:rsidRDefault="00961CC1" w:rsidP="00961CC1">
      <w:pPr>
        <w:widowControl w:val="0"/>
        <w:spacing w:after="0" w:line="240" w:lineRule="auto"/>
        <w:ind w:left="450" w:firstLine="90"/>
        <w:rPr>
          <w:rFonts w:eastAsia="Times New Roman"/>
          <w:lang w:val="ro-RO"/>
        </w:rPr>
      </w:pPr>
      <w:r w:rsidRPr="005119AB">
        <w:rPr>
          <w:rFonts w:eastAsia="Times New Roman"/>
          <w:lang w:val="ro-RO"/>
        </w:rPr>
        <w:t>- studii superioare de lungă durată;</w:t>
      </w:r>
    </w:p>
    <w:p w14:paraId="11937923" w14:textId="77777777" w:rsidR="00961CC1" w:rsidRPr="005119AB" w:rsidRDefault="00961CC1" w:rsidP="00961CC1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5119AB">
        <w:rPr>
          <w:rFonts w:eastAsia="Times New Roman"/>
          <w:lang w:val="ro-RO"/>
        </w:rPr>
        <w:t xml:space="preserve">- vechime în muncă min. </w:t>
      </w:r>
      <w:r>
        <w:rPr>
          <w:rFonts w:eastAsia="Times New Roman"/>
          <w:lang w:val="ro-RO"/>
        </w:rPr>
        <w:t>5</w:t>
      </w:r>
      <w:r w:rsidRPr="005119AB">
        <w:rPr>
          <w:rFonts w:eastAsia="Times New Roman"/>
          <w:lang w:val="ro-RO"/>
        </w:rPr>
        <w:t xml:space="preserve"> ani;</w:t>
      </w:r>
    </w:p>
    <w:p w14:paraId="619AFF17" w14:textId="77777777" w:rsidR="00961CC1" w:rsidRPr="005119AB" w:rsidRDefault="00961CC1" w:rsidP="00961CC1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5119AB">
        <w:rPr>
          <w:rFonts w:eastAsia="Times New Roman"/>
          <w:lang w:val="ro-RO"/>
        </w:rPr>
        <w:t>- e</w:t>
      </w:r>
      <w:r w:rsidRPr="005119AB">
        <w:rPr>
          <w:bCs/>
          <w:noProof/>
        </w:rPr>
        <w:t>xperientă in conducerea organizatiilor, sau experienta in managementul de proiect, sau coordonarea echipelor de lucru).</w:t>
      </w:r>
    </w:p>
    <w:p w14:paraId="12390B39" w14:textId="77777777" w:rsidR="00961CC1" w:rsidRPr="006D7524" w:rsidRDefault="00961CC1" w:rsidP="00961CC1">
      <w:pPr>
        <w:widowControl w:val="0"/>
        <w:spacing w:after="0" w:line="240" w:lineRule="auto"/>
        <w:ind w:left="450" w:firstLine="90"/>
        <w:rPr>
          <w:rFonts w:eastAsia="Times New Roman"/>
          <w:sz w:val="8"/>
          <w:szCs w:val="8"/>
          <w:lang w:val="ro-RO"/>
        </w:rPr>
      </w:pPr>
    </w:p>
    <w:p w14:paraId="31703278" w14:textId="77777777" w:rsidR="00961CC1" w:rsidRPr="00961CC1" w:rsidRDefault="00961CC1" w:rsidP="00961CC1">
      <w:pPr>
        <w:widowControl w:val="0"/>
        <w:spacing w:after="0" w:line="240" w:lineRule="auto"/>
        <w:ind w:left="270" w:firstLine="90"/>
        <w:rPr>
          <w:rFonts w:eastAsia="Times New Roman"/>
          <w:b/>
          <w:bCs/>
          <w:lang w:val="ro-RO"/>
        </w:rPr>
      </w:pPr>
      <w:r w:rsidRPr="00961CC1">
        <w:rPr>
          <w:rFonts w:eastAsia="Times New Roman"/>
          <w:b/>
          <w:bCs/>
          <w:lang w:val="ro-RO"/>
        </w:rPr>
        <w:t>Competenţe solicitate:</w:t>
      </w:r>
    </w:p>
    <w:p w14:paraId="384CF83E" w14:textId="77777777" w:rsidR="00961CC1" w:rsidRPr="005119AB" w:rsidRDefault="00961CC1" w:rsidP="00961CC1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5119AB">
        <w:rPr>
          <w:rFonts w:eastAsia="Times New Roman"/>
          <w:lang w:val="ro-RO"/>
        </w:rPr>
        <w:t>- abilităţi organizatorice şi de planificare;</w:t>
      </w:r>
    </w:p>
    <w:p w14:paraId="7BDC2368" w14:textId="77777777" w:rsidR="00961CC1" w:rsidRPr="005119AB" w:rsidRDefault="00961CC1" w:rsidP="00961CC1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5119AB">
        <w:rPr>
          <w:rFonts w:eastAsia="Times New Roman"/>
          <w:lang w:val="ro-RO"/>
        </w:rPr>
        <w:t xml:space="preserve">- abilităţi de comunicare și relaționare; </w:t>
      </w:r>
    </w:p>
    <w:p w14:paraId="47475886" w14:textId="77777777" w:rsidR="00961CC1" w:rsidRPr="005119AB" w:rsidRDefault="00961CC1" w:rsidP="00961CC1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5119AB">
        <w:rPr>
          <w:rFonts w:eastAsia="Times New Roman"/>
          <w:lang w:val="ro-RO"/>
        </w:rPr>
        <w:t>- capacitate de muncă în echipă;</w:t>
      </w:r>
    </w:p>
    <w:p w14:paraId="171BDD61" w14:textId="77777777" w:rsidR="00961CC1" w:rsidRPr="005119AB" w:rsidRDefault="00961CC1" w:rsidP="00961CC1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5119AB">
        <w:rPr>
          <w:rFonts w:eastAsia="Times New Roman"/>
          <w:lang w:val="ro-RO"/>
        </w:rPr>
        <w:t>- cunoştinţe utilizare Microsoft Office.</w:t>
      </w:r>
    </w:p>
    <w:p w14:paraId="1C9945A4" w14:textId="77777777" w:rsidR="00961CC1" w:rsidRDefault="00961CC1" w:rsidP="00961CC1">
      <w:pPr>
        <w:widowControl w:val="0"/>
        <w:spacing w:after="0" w:line="240" w:lineRule="auto"/>
        <w:ind w:left="270" w:firstLine="90"/>
        <w:rPr>
          <w:rFonts w:eastAsia="Times New Roman"/>
          <w:lang w:val="ro-RO"/>
        </w:rPr>
      </w:pPr>
    </w:p>
    <w:p w14:paraId="1CE344BD" w14:textId="77777777" w:rsidR="00961CC1" w:rsidRDefault="00961CC1" w:rsidP="00961CC1">
      <w:pPr>
        <w:widowControl w:val="0"/>
        <w:spacing w:after="0" w:line="240" w:lineRule="auto"/>
        <w:ind w:left="270" w:firstLine="90"/>
        <w:rPr>
          <w:rFonts w:eastAsia="Times New Roman"/>
          <w:lang w:val="ro-RO"/>
        </w:rPr>
      </w:pPr>
    </w:p>
    <w:p w14:paraId="457B8BA0" w14:textId="77777777" w:rsidR="00961CC1" w:rsidRDefault="00961CC1" w:rsidP="00961CC1">
      <w:pPr>
        <w:widowControl w:val="0"/>
        <w:spacing w:after="0" w:line="240" w:lineRule="auto"/>
        <w:ind w:left="270" w:firstLine="90"/>
        <w:rPr>
          <w:rFonts w:eastAsia="Times New Roman"/>
          <w:lang w:val="ro-RO"/>
        </w:rPr>
      </w:pPr>
    </w:p>
    <w:p w14:paraId="3F116B76" w14:textId="77777777" w:rsidR="00961CC1" w:rsidRPr="00961CC1" w:rsidRDefault="00961CC1" w:rsidP="00961CC1">
      <w:pPr>
        <w:widowControl w:val="0"/>
        <w:spacing w:after="0" w:line="240" w:lineRule="auto"/>
        <w:ind w:left="270" w:firstLine="90"/>
        <w:rPr>
          <w:rFonts w:eastAsia="Times New Roman"/>
          <w:b/>
          <w:bCs/>
          <w:lang w:val="ro-RO"/>
        </w:rPr>
      </w:pPr>
      <w:r w:rsidRPr="00961CC1">
        <w:rPr>
          <w:rFonts w:eastAsia="Times New Roman"/>
          <w:b/>
          <w:bCs/>
          <w:lang w:val="ro-RO"/>
        </w:rPr>
        <w:lastRenderedPageBreak/>
        <w:t>Atribuţii:</w:t>
      </w:r>
    </w:p>
    <w:p w14:paraId="1A546144" w14:textId="77777777" w:rsidR="00961CC1" w:rsidRPr="005119AB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auto"/>
          <w:sz w:val="22"/>
          <w:szCs w:val="22"/>
        </w:rPr>
      </w:pPr>
      <w:r w:rsidRPr="005119AB">
        <w:rPr>
          <w:rFonts w:cs="Arial"/>
          <w:noProof/>
          <w:color w:val="auto"/>
          <w:sz w:val="22"/>
          <w:szCs w:val="22"/>
        </w:rPr>
        <w:t xml:space="preserve">Realizeaza </w:t>
      </w:r>
      <w:r>
        <w:rPr>
          <w:rFonts w:cs="Arial"/>
          <w:noProof/>
          <w:color w:val="auto"/>
          <w:sz w:val="22"/>
          <w:szCs w:val="22"/>
        </w:rPr>
        <w:t xml:space="preserve">coordonarea </w:t>
      </w:r>
      <w:r w:rsidRPr="005119AB">
        <w:rPr>
          <w:rFonts w:cs="Arial"/>
          <w:noProof/>
          <w:color w:val="auto"/>
          <w:sz w:val="22"/>
          <w:szCs w:val="22"/>
        </w:rPr>
        <w:t xml:space="preserve"> proiectului;</w:t>
      </w:r>
    </w:p>
    <w:p w14:paraId="3224278D" w14:textId="77777777" w:rsidR="00961CC1" w:rsidRPr="005119AB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auto"/>
          <w:sz w:val="22"/>
          <w:szCs w:val="22"/>
        </w:rPr>
      </w:pPr>
      <w:r w:rsidRPr="005119AB">
        <w:rPr>
          <w:rFonts w:cs="Arial"/>
          <w:noProof/>
          <w:color w:val="auto"/>
          <w:sz w:val="22"/>
          <w:szCs w:val="22"/>
        </w:rPr>
        <w:t xml:space="preserve">Coordoneaza </w:t>
      </w:r>
      <w:r>
        <w:rPr>
          <w:rFonts w:cs="Arial"/>
          <w:noProof/>
          <w:color w:val="auto"/>
          <w:sz w:val="22"/>
          <w:szCs w:val="22"/>
        </w:rPr>
        <w:t xml:space="preserve">responsabilii de cursuri </w:t>
      </w:r>
      <w:r w:rsidRPr="005119AB">
        <w:rPr>
          <w:rFonts w:cs="Arial"/>
          <w:noProof/>
          <w:color w:val="auto"/>
          <w:sz w:val="22"/>
          <w:szCs w:val="22"/>
        </w:rPr>
        <w:t>;</w:t>
      </w:r>
    </w:p>
    <w:p w14:paraId="300E0864" w14:textId="77777777" w:rsidR="00961CC1" w:rsidRPr="005119AB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auto"/>
          <w:sz w:val="22"/>
          <w:szCs w:val="22"/>
        </w:rPr>
      </w:pPr>
      <w:r w:rsidRPr="005119AB">
        <w:rPr>
          <w:rFonts w:cs="Arial"/>
          <w:noProof/>
          <w:color w:val="auto"/>
          <w:sz w:val="22"/>
          <w:szCs w:val="22"/>
        </w:rPr>
        <w:t>Realizeaza vizite in teren;</w:t>
      </w:r>
    </w:p>
    <w:p w14:paraId="2564B8B3" w14:textId="77777777" w:rsidR="00961CC1" w:rsidRPr="00831260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Coordoneaza, convoaca sedinte lunare pentru raportarea activitatilor;</w:t>
      </w:r>
    </w:p>
    <w:p w14:paraId="240E72BC" w14:textId="77777777" w:rsidR="00961CC1" w:rsidRPr="00831260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Reprezinta proiectul in relatia cu terti</w:t>
      </w:r>
      <w:r>
        <w:rPr>
          <w:rFonts w:cs="Arial"/>
          <w:noProof/>
          <w:color w:val="000000" w:themeColor="text1"/>
          <w:sz w:val="22"/>
          <w:szCs w:val="22"/>
        </w:rPr>
        <w:t>i</w:t>
      </w:r>
      <w:r w:rsidRPr="00831260">
        <w:rPr>
          <w:rFonts w:cs="Arial"/>
          <w:noProof/>
          <w:color w:val="000000" w:themeColor="text1"/>
          <w:sz w:val="22"/>
          <w:szCs w:val="22"/>
        </w:rPr>
        <w:t xml:space="preserve"> (institutii, mass-media, persoane fizice)</w:t>
      </w:r>
    </w:p>
    <w:p w14:paraId="5954699E" w14:textId="77777777" w:rsidR="00961CC1" w:rsidRPr="00831260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Monitorizeaza activitatea de promovare a proiectului.</w:t>
      </w:r>
    </w:p>
    <w:p w14:paraId="1664ABA4" w14:textId="77777777" w:rsidR="00961CC1" w:rsidRPr="00831260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Aproba Rapoartele tehnice, Cererile de prefinantare, cererile de rambursare, cererile de plata.</w:t>
      </w:r>
    </w:p>
    <w:p w14:paraId="2F1972DE" w14:textId="77777777" w:rsidR="00961CC1" w:rsidRPr="00831260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Reprezinta proiectul in relatia cu OIR/ AM</w:t>
      </w:r>
    </w:p>
    <w:p w14:paraId="7E5882A4" w14:textId="77777777" w:rsidR="00961CC1" w:rsidRPr="00831260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Planifica modalitatile de recuperare a intarzierilor.</w:t>
      </w:r>
    </w:p>
    <w:p w14:paraId="2498BF2C" w14:textId="77777777" w:rsidR="00961CC1" w:rsidRPr="00831260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Aproba toate documentele financiar-contabile.</w:t>
      </w:r>
    </w:p>
    <w:p w14:paraId="12EABC8D" w14:textId="77777777" w:rsidR="00961CC1" w:rsidRPr="00831260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Aplica sanctiuni pentru neindeplinirea sarcinilor si pentru nerespectarea ROI, ROF.</w:t>
      </w:r>
    </w:p>
    <w:p w14:paraId="52501E3A" w14:textId="77777777" w:rsidR="00961CC1" w:rsidRPr="00831260" w:rsidRDefault="00961CC1" w:rsidP="00961CC1">
      <w:pPr>
        <w:pStyle w:val="Default"/>
        <w:numPr>
          <w:ilvl w:val="0"/>
          <w:numId w:val="13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Monitorizeaza respectarea Principiilor Orizontale in implementarea proiectului.</w:t>
      </w:r>
    </w:p>
    <w:p w14:paraId="36A402C5" w14:textId="66A468F7" w:rsidR="009C0DCE" w:rsidRDefault="00961CC1" w:rsidP="00961CC1">
      <w:pPr>
        <w:pStyle w:val="Default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831260">
        <w:rPr>
          <w:rFonts w:cs="Arial"/>
          <w:noProof/>
          <w:color w:val="000000" w:themeColor="text1"/>
          <w:sz w:val="22"/>
          <w:szCs w:val="22"/>
        </w:rPr>
        <w:t>Aproba metodologiile, procedurile si instrumentele de lucru</w:t>
      </w:r>
      <w:r w:rsidRPr="00831260">
        <w:rPr>
          <w:rFonts w:ascii="Arial" w:hAnsi="Arial" w:cs="Arial"/>
          <w:noProof/>
          <w:color w:val="000000" w:themeColor="text1"/>
          <w:sz w:val="20"/>
          <w:szCs w:val="20"/>
        </w:rPr>
        <w:t>.</w:t>
      </w:r>
    </w:p>
    <w:p w14:paraId="2EC001E8" w14:textId="77777777" w:rsidR="00961CC1" w:rsidRDefault="00961CC1" w:rsidP="00961CC1">
      <w:pPr>
        <w:pStyle w:val="Default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3E67276E" w14:textId="77777777" w:rsidR="00961CC1" w:rsidRDefault="00961CC1" w:rsidP="00961CC1">
      <w:pPr>
        <w:pStyle w:val="Default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0E2336B1" w14:textId="77777777" w:rsidR="00961CC1" w:rsidRPr="0073029C" w:rsidRDefault="00961CC1" w:rsidP="00961CC1">
      <w:pPr>
        <w:pStyle w:val="Default"/>
        <w:jc w:val="both"/>
        <w:rPr>
          <w:rFonts w:cs="Arial"/>
          <w:noProof/>
          <w:color w:val="000000" w:themeColor="text1"/>
          <w:sz w:val="22"/>
          <w:szCs w:val="22"/>
        </w:rPr>
      </w:pPr>
    </w:p>
    <w:p w14:paraId="2923E8BA" w14:textId="58766D93" w:rsidR="00615A67" w:rsidRPr="0073029C" w:rsidRDefault="00615A67" w:rsidP="0073029C">
      <w:pPr>
        <w:pStyle w:val="Default"/>
        <w:numPr>
          <w:ilvl w:val="0"/>
          <w:numId w:val="14"/>
        </w:numPr>
        <w:jc w:val="both"/>
        <w:rPr>
          <w:rFonts w:cs="Arial"/>
          <w:noProof/>
          <w:color w:val="000000" w:themeColor="text1"/>
          <w:sz w:val="22"/>
          <w:szCs w:val="22"/>
        </w:rPr>
      </w:pPr>
      <w:r w:rsidRPr="0073029C">
        <w:rPr>
          <w:rFonts w:cs="Arial"/>
          <w:noProof/>
          <w:color w:val="000000" w:themeColor="text1"/>
          <w:sz w:val="22"/>
          <w:szCs w:val="22"/>
        </w:rPr>
        <w:t>Responsabil financiar – 1 post</w:t>
      </w:r>
    </w:p>
    <w:p w14:paraId="7CDF0B66" w14:textId="77777777" w:rsidR="00615A67" w:rsidRPr="0073029C" w:rsidRDefault="00615A67" w:rsidP="0073029C">
      <w:pPr>
        <w:widowControl w:val="0"/>
        <w:spacing w:after="0" w:line="240" w:lineRule="auto"/>
        <w:ind w:left="360"/>
        <w:rPr>
          <w:rFonts w:eastAsia="Times New Roman"/>
          <w:lang w:val="ro-RO"/>
        </w:rPr>
      </w:pPr>
    </w:p>
    <w:p w14:paraId="06286470" w14:textId="77777777" w:rsidR="003119BF" w:rsidRPr="0073029C" w:rsidRDefault="003119BF" w:rsidP="007140FE">
      <w:pPr>
        <w:widowControl w:val="0"/>
        <w:spacing w:after="0" w:line="240" w:lineRule="auto"/>
        <w:ind w:left="4" w:firstLine="280"/>
        <w:rPr>
          <w:rFonts w:cs="Arial"/>
          <w:b/>
          <w:bCs/>
          <w:u w:val="single"/>
          <w:lang w:val="ro-RO"/>
        </w:rPr>
      </w:pPr>
      <w:r w:rsidRPr="0073029C">
        <w:rPr>
          <w:rFonts w:cs="Arial"/>
          <w:b/>
          <w:bCs/>
          <w:u w:val="single"/>
          <w:lang w:val="ro-RO"/>
        </w:rPr>
        <w:t>Descrierea postului</w:t>
      </w:r>
    </w:p>
    <w:p w14:paraId="1887EF43" w14:textId="77777777" w:rsidR="003119BF" w:rsidRDefault="003119BF" w:rsidP="0073029C">
      <w:pPr>
        <w:widowControl w:val="0"/>
        <w:spacing w:after="0" w:line="240" w:lineRule="auto"/>
        <w:ind w:left="360"/>
        <w:rPr>
          <w:rFonts w:eastAsia="Times New Roman"/>
          <w:b/>
          <w:bCs/>
          <w:lang w:val="ro-RO"/>
        </w:rPr>
      </w:pPr>
    </w:p>
    <w:p w14:paraId="0281958D" w14:textId="56A1CED0" w:rsidR="00615A67" w:rsidRPr="0073029C" w:rsidRDefault="00615A67" w:rsidP="0073029C">
      <w:pPr>
        <w:widowControl w:val="0"/>
        <w:spacing w:after="0" w:line="240" w:lineRule="auto"/>
        <w:ind w:left="360"/>
        <w:rPr>
          <w:rFonts w:eastAsia="Times New Roman"/>
          <w:b/>
          <w:bCs/>
          <w:lang w:val="ro-RO"/>
        </w:rPr>
      </w:pPr>
      <w:r w:rsidRPr="0073029C">
        <w:rPr>
          <w:rFonts w:eastAsia="Times New Roman"/>
          <w:b/>
          <w:bCs/>
          <w:lang w:val="ro-RO"/>
        </w:rPr>
        <w:t>Cerinţe din fişa postului:</w:t>
      </w:r>
    </w:p>
    <w:p w14:paraId="67EC46B2" w14:textId="77777777" w:rsidR="0073029C" w:rsidRDefault="00615A67" w:rsidP="0073029C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851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studii superioare de lungă durată;</w:t>
      </w:r>
    </w:p>
    <w:p w14:paraId="47BFFBB0" w14:textId="5BF6BE97" w:rsidR="00615A67" w:rsidRPr="0073029C" w:rsidRDefault="00615A67" w:rsidP="0073029C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851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vechime în muncă min. 5 ani</w:t>
      </w:r>
      <w:r w:rsidR="00782B27">
        <w:rPr>
          <w:rFonts w:eastAsia="Times New Roman"/>
          <w:lang w:val="ro-RO"/>
        </w:rPr>
        <w:t>.</w:t>
      </w:r>
    </w:p>
    <w:p w14:paraId="6DAF8B58" w14:textId="576D756F" w:rsidR="00615A67" w:rsidRPr="0073029C" w:rsidRDefault="00615A67" w:rsidP="0073029C">
      <w:pPr>
        <w:widowControl w:val="0"/>
        <w:spacing w:after="0" w:line="240" w:lineRule="auto"/>
        <w:ind w:left="360"/>
        <w:rPr>
          <w:rFonts w:cs="Arial"/>
          <w:noProof/>
          <w:color w:val="000000" w:themeColor="text1"/>
        </w:rPr>
      </w:pPr>
    </w:p>
    <w:p w14:paraId="4F00E782" w14:textId="134CCC8A" w:rsidR="00615A67" w:rsidRPr="0073029C" w:rsidRDefault="00615A67" w:rsidP="0073029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ind w:left="360"/>
        <w:rPr>
          <w:rFonts w:cs="Trebuchet MS"/>
          <w:b/>
          <w:bCs/>
          <w:lang w:val="ro-RO"/>
        </w:rPr>
      </w:pPr>
      <w:r w:rsidRPr="0073029C">
        <w:rPr>
          <w:rFonts w:cs="Trebuchet MS"/>
          <w:b/>
          <w:bCs/>
          <w:lang w:val="ro-RO"/>
        </w:rPr>
        <w:t>Competențe solicitate</w:t>
      </w:r>
      <w:r w:rsidR="0073029C">
        <w:rPr>
          <w:rFonts w:cs="Trebuchet MS"/>
          <w:b/>
          <w:bCs/>
          <w:lang w:val="ro-RO"/>
        </w:rPr>
        <w:t>:</w:t>
      </w:r>
    </w:p>
    <w:p w14:paraId="70BE40D0" w14:textId="23FA9E5E" w:rsidR="00615A67" w:rsidRPr="0073029C" w:rsidRDefault="00615A67" w:rsidP="0073029C">
      <w:pPr>
        <w:widowControl w:val="0"/>
        <w:numPr>
          <w:ilvl w:val="0"/>
          <w:numId w:val="18"/>
        </w:numPr>
        <w:tabs>
          <w:tab w:val="clear" w:pos="360"/>
          <w:tab w:val="left" w:pos="6525"/>
        </w:tabs>
        <w:autoSpaceDE w:val="0"/>
        <w:autoSpaceDN w:val="0"/>
        <w:adjustRightInd w:val="0"/>
        <w:spacing w:after="0" w:line="240" w:lineRule="auto"/>
        <w:ind w:left="851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Cunoștințe de specialitate privind domeniul financiar-contabil</w:t>
      </w:r>
      <w:r w:rsidR="00782B27">
        <w:rPr>
          <w:rFonts w:cs="Trebuchet MS"/>
          <w:bCs/>
          <w:lang w:val="ro-RO"/>
        </w:rPr>
        <w:t>;</w:t>
      </w:r>
    </w:p>
    <w:p w14:paraId="4DC95C8E" w14:textId="1A40CF56" w:rsidR="00615A67" w:rsidRPr="0073029C" w:rsidRDefault="00615A67" w:rsidP="0073029C">
      <w:pPr>
        <w:widowControl w:val="0"/>
        <w:numPr>
          <w:ilvl w:val="0"/>
          <w:numId w:val="18"/>
        </w:numPr>
        <w:tabs>
          <w:tab w:val="clear" w:pos="360"/>
          <w:tab w:val="left" w:pos="6525"/>
        </w:tabs>
        <w:autoSpaceDE w:val="0"/>
        <w:autoSpaceDN w:val="0"/>
        <w:adjustRightInd w:val="0"/>
        <w:spacing w:after="0" w:line="240" w:lineRule="auto"/>
        <w:ind w:left="851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Cunoasterea legislației financiare</w:t>
      </w:r>
      <w:r w:rsidR="00782B27">
        <w:rPr>
          <w:rFonts w:cs="Trebuchet MS"/>
          <w:bCs/>
          <w:lang w:val="ro-RO"/>
        </w:rPr>
        <w:t>;</w:t>
      </w:r>
    </w:p>
    <w:p w14:paraId="40F08A21" w14:textId="29AC2424" w:rsidR="00615A67" w:rsidRPr="0073029C" w:rsidRDefault="00615A67" w:rsidP="0073029C">
      <w:pPr>
        <w:widowControl w:val="0"/>
        <w:numPr>
          <w:ilvl w:val="0"/>
          <w:numId w:val="18"/>
        </w:numPr>
        <w:tabs>
          <w:tab w:val="clear" w:pos="360"/>
          <w:tab w:val="left" w:pos="6525"/>
        </w:tabs>
        <w:autoSpaceDE w:val="0"/>
        <w:autoSpaceDN w:val="0"/>
        <w:adjustRightInd w:val="0"/>
        <w:spacing w:after="0" w:line="240" w:lineRule="auto"/>
        <w:ind w:left="851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Cunoașterea legislației aplicabile în domeniul fondurilor europene</w:t>
      </w:r>
      <w:r w:rsidR="00782B27">
        <w:rPr>
          <w:rFonts w:cs="Trebuchet MS"/>
          <w:bCs/>
          <w:lang w:val="ro-RO"/>
        </w:rPr>
        <w:t>;</w:t>
      </w:r>
    </w:p>
    <w:p w14:paraId="66EFE5F5" w14:textId="506D76CB" w:rsidR="00615A67" w:rsidRPr="0073029C" w:rsidRDefault="00615A67" w:rsidP="0073029C">
      <w:pPr>
        <w:widowControl w:val="0"/>
        <w:numPr>
          <w:ilvl w:val="0"/>
          <w:numId w:val="18"/>
        </w:numPr>
        <w:tabs>
          <w:tab w:val="clear" w:pos="360"/>
          <w:tab w:val="left" w:pos="6525"/>
        </w:tabs>
        <w:autoSpaceDE w:val="0"/>
        <w:autoSpaceDN w:val="0"/>
        <w:adjustRightInd w:val="0"/>
        <w:spacing w:after="0" w:line="240" w:lineRule="auto"/>
        <w:ind w:left="851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Abilitati de comunicare</w:t>
      </w:r>
      <w:r w:rsidR="00782B27">
        <w:rPr>
          <w:rFonts w:cs="Trebuchet MS"/>
          <w:bCs/>
          <w:lang w:val="ro-RO"/>
        </w:rPr>
        <w:t>;</w:t>
      </w:r>
    </w:p>
    <w:p w14:paraId="1C55DD45" w14:textId="77777777" w:rsidR="00615A67" w:rsidRPr="0073029C" w:rsidRDefault="00615A67" w:rsidP="0073029C">
      <w:pPr>
        <w:widowControl w:val="0"/>
        <w:numPr>
          <w:ilvl w:val="0"/>
          <w:numId w:val="18"/>
        </w:numPr>
        <w:tabs>
          <w:tab w:val="clear" w:pos="360"/>
          <w:tab w:val="left" w:pos="6525"/>
        </w:tabs>
        <w:autoSpaceDE w:val="0"/>
        <w:autoSpaceDN w:val="0"/>
        <w:adjustRightInd w:val="0"/>
        <w:spacing w:after="0" w:line="240" w:lineRule="auto"/>
        <w:ind w:left="851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Abilitati de operare Microsoft Office.</w:t>
      </w:r>
    </w:p>
    <w:p w14:paraId="00F1910C" w14:textId="77777777" w:rsidR="00615A67" w:rsidRDefault="00615A67" w:rsidP="0073029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ind w:left="630"/>
        <w:rPr>
          <w:rFonts w:cs="Trebuchet MS"/>
          <w:bCs/>
          <w:lang w:val="ro-RO"/>
        </w:rPr>
      </w:pPr>
    </w:p>
    <w:p w14:paraId="3AD81F1D" w14:textId="77777777" w:rsidR="009C0DCE" w:rsidRDefault="009C0DCE" w:rsidP="0073029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ind w:left="630"/>
        <w:rPr>
          <w:rFonts w:cs="Trebuchet MS"/>
          <w:bCs/>
          <w:lang w:val="ro-RO"/>
        </w:rPr>
      </w:pPr>
    </w:p>
    <w:p w14:paraId="6012044A" w14:textId="77777777" w:rsidR="009C0DCE" w:rsidRPr="0073029C" w:rsidRDefault="009C0DCE" w:rsidP="0073029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ind w:left="630"/>
        <w:rPr>
          <w:rFonts w:cs="Trebuchet MS"/>
          <w:bCs/>
          <w:lang w:val="ro-RO"/>
        </w:rPr>
      </w:pPr>
    </w:p>
    <w:p w14:paraId="25165DCF" w14:textId="081E4883" w:rsidR="00615A67" w:rsidRPr="0073029C" w:rsidRDefault="00615A67" w:rsidP="0073029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ind w:left="284"/>
        <w:rPr>
          <w:rFonts w:cs="Trebuchet MS"/>
          <w:b/>
          <w:lang w:val="ro-RO"/>
        </w:rPr>
      </w:pPr>
      <w:r w:rsidRPr="0073029C">
        <w:rPr>
          <w:rFonts w:cs="Trebuchet MS"/>
          <w:b/>
          <w:lang w:val="ro-RO"/>
        </w:rPr>
        <w:t>Atribu</w:t>
      </w:r>
      <w:r w:rsidR="00C31BFF">
        <w:rPr>
          <w:rFonts w:cs="Trebuchet MS"/>
          <w:b/>
          <w:lang w:val="ro-RO"/>
        </w:rPr>
        <w:t>ț</w:t>
      </w:r>
      <w:r w:rsidRPr="0073029C">
        <w:rPr>
          <w:rFonts w:cs="Trebuchet MS"/>
          <w:b/>
          <w:lang w:val="ro-RO"/>
        </w:rPr>
        <w:t>ii:</w:t>
      </w:r>
    </w:p>
    <w:p w14:paraId="66199B73" w14:textId="33E517A9" w:rsidR="00615A67" w:rsidRPr="0073029C" w:rsidRDefault="00615A67" w:rsidP="0073029C">
      <w:pPr>
        <w:widowControl w:val="0"/>
        <w:numPr>
          <w:ilvl w:val="0"/>
          <w:numId w:val="19"/>
        </w:numPr>
        <w:tabs>
          <w:tab w:val="clear" w:pos="360"/>
          <w:tab w:val="left" w:pos="6525"/>
        </w:tabs>
        <w:autoSpaceDE w:val="0"/>
        <w:autoSpaceDN w:val="0"/>
        <w:adjustRightInd w:val="0"/>
        <w:spacing w:after="0" w:line="240" w:lineRule="auto"/>
        <w:ind w:left="851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Planificarea financiară detaliată a plăţilor aferente activităţilor proiectului şi monitorizarea încadr</w:t>
      </w:r>
      <w:r w:rsidR="00C31BFF">
        <w:rPr>
          <w:rFonts w:cs="Trebuchet MS"/>
          <w:bCs/>
          <w:lang w:val="ro-RO"/>
        </w:rPr>
        <w:t>ă</w:t>
      </w:r>
      <w:r w:rsidRPr="0073029C">
        <w:rPr>
          <w:rFonts w:cs="Trebuchet MS"/>
          <w:bCs/>
          <w:lang w:val="ro-RO"/>
        </w:rPr>
        <w:t>rii acestora în termenele şi nivelurile stabilite în bugetul proiectului;</w:t>
      </w:r>
    </w:p>
    <w:p w14:paraId="7F6D6F07" w14:textId="64DDFFA5" w:rsidR="00615A67" w:rsidRPr="0073029C" w:rsidRDefault="00615A67" w:rsidP="0073029C">
      <w:pPr>
        <w:widowControl w:val="0"/>
        <w:numPr>
          <w:ilvl w:val="0"/>
          <w:numId w:val="19"/>
        </w:numPr>
        <w:tabs>
          <w:tab w:val="clear" w:pos="360"/>
          <w:tab w:val="left" w:pos="6525"/>
        </w:tabs>
        <w:autoSpaceDE w:val="0"/>
        <w:autoSpaceDN w:val="0"/>
        <w:adjustRightInd w:val="0"/>
        <w:spacing w:after="0" w:line="240" w:lineRule="auto"/>
        <w:ind w:left="851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Contabilitatea proiectului, evidențele financiar-contabile, întocmire</w:t>
      </w:r>
      <w:r w:rsidR="00C31BFF">
        <w:rPr>
          <w:rFonts w:cs="Trebuchet MS"/>
          <w:bCs/>
          <w:lang w:val="ro-RO"/>
        </w:rPr>
        <w:t>a</w:t>
      </w:r>
      <w:r w:rsidRPr="0073029C">
        <w:rPr>
          <w:rFonts w:cs="Trebuchet MS"/>
          <w:bCs/>
          <w:lang w:val="ro-RO"/>
        </w:rPr>
        <w:t xml:space="preserve"> rapoarte</w:t>
      </w:r>
      <w:r w:rsidR="00C31BFF">
        <w:rPr>
          <w:rFonts w:cs="Trebuchet MS"/>
          <w:bCs/>
          <w:lang w:val="ro-RO"/>
        </w:rPr>
        <w:t>lor</w:t>
      </w:r>
      <w:r w:rsidRPr="0073029C">
        <w:rPr>
          <w:rFonts w:cs="Trebuchet MS"/>
          <w:bCs/>
          <w:lang w:val="ro-RO"/>
        </w:rPr>
        <w:t xml:space="preserve"> de evaluare financiară trimestrială și finală și CR;</w:t>
      </w:r>
    </w:p>
    <w:p w14:paraId="24496119" w14:textId="1EADC123" w:rsidR="00615A67" w:rsidRPr="0073029C" w:rsidRDefault="00615A67" w:rsidP="0073029C">
      <w:pPr>
        <w:widowControl w:val="0"/>
        <w:numPr>
          <w:ilvl w:val="0"/>
          <w:numId w:val="19"/>
        </w:numPr>
        <w:tabs>
          <w:tab w:val="clear" w:pos="360"/>
          <w:tab w:val="left" w:pos="6525"/>
        </w:tabs>
        <w:autoSpaceDE w:val="0"/>
        <w:autoSpaceDN w:val="0"/>
        <w:adjustRightInd w:val="0"/>
        <w:spacing w:after="0" w:line="240" w:lineRule="auto"/>
        <w:ind w:left="851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Efectuare pl</w:t>
      </w:r>
      <w:r w:rsidR="00C31BFF">
        <w:rPr>
          <w:rFonts w:cs="Trebuchet MS"/>
          <w:bCs/>
          <w:lang w:val="ro-RO"/>
        </w:rPr>
        <w:t>ăț</w:t>
      </w:r>
      <w:r w:rsidRPr="0073029C">
        <w:rPr>
          <w:rFonts w:cs="Trebuchet MS"/>
          <w:bCs/>
          <w:lang w:val="ro-RO"/>
        </w:rPr>
        <w:t xml:space="preserve">ilor aferente proiectului; </w:t>
      </w:r>
    </w:p>
    <w:p w14:paraId="2E1EB1CF" w14:textId="7C0C0751" w:rsidR="00615A67" w:rsidRPr="0073029C" w:rsidRDefault="00615A67" w:rsidP="0073029C">
      <w:pPr>
        <w:widowControl w:val="0"/>
        <w:numPr>
          <w:ilvl w:val="0"/>
          <w:numId w:val="19"/>
        </w:numPr>
        <w:tabs>
          <w:tab w:val="clear" w:pos="360"/>
          <w:tab w:val="left" w:pos="6525"/>
        </w:tabs>
        <w:autoSpaceDE w:val="0"/>
        <w:autoSpaceDN w:val="0"/>
        <w:adjustRightInd w:val="0"/>
        <w:spacing w:after="0" w:line="240" w:lineRule="auto"/>
        <w:ind w:left="851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Eviden</w:t>
      </w:r>
      <w:r w:rsidR="00C31BFF">
        <w:rPr>
          <w:rFonts w:cs="Trebuchet MS"/>
          <w:bCs/>
          <w:lang w:val="ro-RO"/>
        </w:rPr>
        <w:t>ț</w:t>
      </w:r>
      <w:r w:rsidRPr="0073029C">
        <w:rPr>
          <w:rFonts w:cs="Trebuchet MS"/>
          <w:bCs/>
          <w:lang w:val="ro-RO"/>
        </w:rPr>
        <w:t>a deconturilor.</w:t>
      </w:r>
    </w:p>
    <w:p w14:paraId="1868790E" w14:textId="77777777" w:rsidR="00615A67" w:rsidRPr="0073029C" w:rsidRDefault="00615A67" w:rsidP="0073029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ind w:left="630"/>
        <w:rPr>
          <w:rFonts w:cs="Trebuchet MS"/>
          <w:bCs/>
          <w:lang w:val="ro-RO"/>
        </w:rPr>
      </w:pPr>
    </w:p>
    <w:p w14:paraId="32C09089" w14:textId="77777777" w:rsidR="00615A67" w:rsidRDefault="00615A67" w:rsidP="0073029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ind w:left="630"/>
        <w:rPr>
          <w:rFonts w:cs="Trebuchet MS"/>
          <w:bCs/>
          <w:lang w:val="ro-RO"/>
        </w:rPr>
      </w:pPr>
    </w:p>
    <w:p w14:paraId="55C36B1C" w14:textId="77777777" w:rsidR="0073029C" w:rsidRPr="0073029C" w:rsidRDefault="0073029C" w:rsidP="0073029C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ind w:left="630"/>
        <w:rPr>
          <w:rFonts w:cs="Trebuchet MS"/>
          <w:bCs/>
          <w:lang w:val="ro-RO"/>
        </w:rPr>
      </w:pPr>
    </w:p>
    <w:p w14:paraId="383FB3C8" w14:textId="45A76EAD" w:rsidR="00615A67" w:rsidRPr="0073029C" w:rsidRDefault="00615A67" w:rsidP="0073029C">
      <w:pPr>
        <w:pStyle w:val="ListParagraph"/>
        <w:widowControl w:val="0"/>
        <w:numPr>
          <w:ilvl w:val="0"/>
          <w:numId w:val="14"/>
        </w:numPr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bCs/>
          <w:lang w:val="ro-RO"/>
        </w:rPr>
      </w:pPr>
      <w:r w:rsidRPr="0073029C">
        <w:rPr>
          <w:rFonts w:cs="Trebuchet MS"/>
          <w:bCs/>
          <w:lang w:val="ro-RO"/>
        </w:rPr>
        <w:t>Responsabil formare – 1 post</w:t>
      </w:r>
    </w:p>
    <w:p w14:paraId="6F5F5268" w14:textId="77777777" w:rsidR="00615A67" w:rsidRPr="0073029C" w:rsidRDefault="00615A67" w:rsidP="0073029C">
      <w:pPr>
        <w:widowControl w:val="0"/>
        <w:spacing w:after="0" w:line="240" w:lineRule="auto"/>
        <w:ind w:left="360"/>
        <w:rPr>
          <w:rFonts w:eastAsia="Times New Roman"/>
          <w:lang w:val="ro-RO"/>
        </w:rPr>
      </w:pPr>
    </w:p>
    <w:p w14:paraId="0A9C1FD0" w14:textId="77777777" w:rsidR="007140FE" w:rsidRPr="0073029C" w:rsidRDefault="007140FE" w:rsidP="007140FE">
      <w:pPr>
        <w:widowControl w:val="0"/>
        <w:spacing w:after="0" w:line="240" w:lineRule="auto"/>
        <w:ind w:left="4" w:firstLine="422"/>
        <w:rPr>
          <w:rFonts w:cs="Arial"/>
          <w:b/>
          <w:bCs/>
          <w:u w:val="single"/>
          <w:lang w:val="ro-RO"/>
        </w:rPr>
      </w:pPr>
      <w:r w:rsidRPr="0073029C">
        <w:rPr>
          <w:rFonts w:cs="Arial"/>
          <w:b/>
          <w:bCs/>
          <w:u w:val="single"/>
          <w:lang w:val="ro-RO"/>
        </w:rPr>
        <w:t>Descrierea postului</w:t>
      </w:r>
    </w:p>
    <w:p w14:paraId="364A82E6" w14:textId="77777777" w:rsidR="007140FE" w:rsidRDefault="007140FE" w:rsidP="0073029C">
      <w:pPr>
        <w:widowControl w:val="0"/>
        <w:spacing w:after="0" w:line="240" w:lineRule="auto"/>
        <w:ind w:left="360"/>
        <w:rPr>
          <w:rFonts w:eastAsia="Times New Roman"/>
          <w:b/>
          <w:bCs/>
          <w:lang w:val="ro-RO"/>
        </w:rPr>
      </w:pPr>
    </w:p>
    <w:p w14:paraId="3BF3133E" w14:textId="227D26E9" w:rsidR="00615A67" w:rsidRPr="0073029C" w:rsidRDefault="00615A67" w:rsidP="0073029C">
      <w:pPr>
        <w:widowControl w:val="0"/>
        <w:spacing w:after="0" w:line="240" w:lineRule="auto"/>
        <w:ind w:left="360"/>
        <w:rPr>
          <w:rFonts w:eastAsia="Times New Roman"/>
          <w:b/>
          <w:bCs/>
          <w:lang w:val="ro-RO"/>
        </w:rPr>
      </w:pPr>
      <w:r w:rsidRPr="0073029C">
        <w:rPr>
          <w:rFonts w:eastAsia="Times New Roman"/>
          <w:b/>
          <w:bCs/>
          <w:lang w:val="ro-RO"/>
        </w:rPr>
        <w:t>Cerinţe din fişa postului:</w:t>
      </w:r>
    </w:p>
    <w:p w14:paraId="77360105" w14:textId="77777777" w:rsidR="00615A67" w:rsidRPr="0073029C" w:rsidRDefault="00615A67" w:rsidP="0073029C">
      <w:pPr>
        <w:widowControl w:val="0"/>
        <w:spacing w:after="0" w:line="240" w:lineRule="auto"/>
        <w:ind w:left="567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- studii superioare de lungă durată;</w:t>
      </w:r>
    </w:p>
    <w:p w14:paraId="6DD2124D" w14:textId="39D79810" w:rsidR="00615A67" w:rsidRPr="0073029C" w:rsidRDefault="00615A67" w:rsidP="0073029C">
      <w:pPr>
        <w:widowControl w:val="0"/>
        <w:spacing w:after="0" w:line="240" w:lineRule="auto"/>
        <w:ind w:left="567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- vechime în muncă min. 5 ani</w:t>
      </w:r>
      <w:r w:rsidR="007140FE">
        <w:rPr>
          <w:rFonts w:eastAsia="Times New Roman"/>
          <w:lang w:val="ro-RO"/>
        </w:rPr>
        <w:t>.</w:t>
      </w:r>
    </w:p>
    <w:p w14:paraId="0CB840EC" w14:textId="77777777" w:rsidR="00B0610E" w:rsidRDefault="00B0610E" w:rsidP="0073029C">
      <w:pPr>
        <w:widowControl w:val="0"/>
        <w:spacing w:after="0" w:line="240" w:lineRule="auto"/>
        <w:ind w:left="360"/>
        <w:rPr>
          <w:rFonts w:eastAsia="Times New Roman"/>
          <w:lang w:val="ro-RO"/>
        </w:rPr>
      </w:pPr>
    </w:p>
    <w:p w14:paraId="44B2F31F" w14:textId="77777777" w:rsidR="007140FE" w:rsidRPr="0073029C" w:rsidRDefault="007140FE" w:rsidP="0073029C">
      <w:pPr>
        <w:widowControl w:val="0"/>
        <w:spacing w:after="0" w:line="240" w:lineRule="auto"/>
        <w:ind w:left="360"/>
        <w:rPr>
          <w:rFonts w:eastAsia="Times New Roman"/>
          <w:lang w:val="ro-RO"/>
        </w:rPr>
      </w:pPr>
    </w:p>
    <w:p w14:paraId="3C763CC7" w14:textId="77777777" w:rsidR="00B0610E" w:rsidRPr="0073029C" w:rsidRDefault="00B0610E" w:rsidP="0073029C">
      <w:pPr>
        <w:widowControl w:val="0"/>
        <w:spacing w:after="0" w:line="240" w:lineRule="auto"/>
        <w:ind w:left="270" w:firstLine="90"/>
        <w:rPr>
          <w:rFonts w:eastAsia="Times New Roman"/>
          <w:b/>
          <w:bCs/>
          <w:lang w:val="ro-RO"/>
        </w:rPr>
      </w:pPr>
      <w:r w:rsidRPr="0073029C">
        <w:rPr>
          <w:rFonts w:eastAsia="Times New Roman"/>
          <w:b/>
          <w:bCs/>
          <w:lang w:val="ro-RO"/>
        </w:rPr>
        <w:t>Competenţe solicitate:</w:t>
      </w:r>
    </w:p>
    <w:p w14:paraId="1F06676D" w14:textId="77777777" w:rsidR="00B0610E" w:rsidRPr="0073029C" w:rsidRDefault="00B0610E" w:rsidP="0073029C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- abilităţi organizatorice şi de planificare;</w:t>
      </w:r>
    </w:p>
    <w:p w14:paraId="53BA7EDD" w14:textId="77777777" w:rsidR="00B0610E" w:rsidRPr="0073029C" w:rsidRDefault="00B0610E" w:rsidP="0073029C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 xml:space="preserve">- abilităţi de comunicare și relaționare; </w:t>
      </w:r>
    </w:p>
    <w:p w14:paraId="34A1BBF4" w14:textId="77777777" w:rsidR="00B0610E" w:rsidRPr="0073029C" w:rsidRDefault="00B0610E" w:rsidP="0073029C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- capacitate de muncă în echipă;</w:t>
      </w:r>
    </w:p>
    <w:p w14:paraId="3BB4470C" w14:textId="77777777" w:rsidR="00B0610E" w:rsidRPr="0073029C" w:rsidRDefault="00B0610E" w:rsidP="0073029C">
      <w:pPr>
        <w:widowControl w:val="0"/>
        <w:spacing w:after="0" w:line="240" w:lineRule="auto"/>
        <w:ind w:left="720" w:hanging="180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- cunoştinţe utilizare Microsoft Office.</w:t>
      </w:r>
    </w:p>
    <w:p w14:paraId="10879545" w14:textId="77777777" w:rsidR="00B0610E" w:rsidRPr="0073029C" w:rsidRDefault="00B0610E" w:rsidP="0073029C">
      <w:pPr>
        <w:widowControl w:val="0"/>
        <w:spacing w:after="0" w:line="240" w:lineRule="auto"/>
        <w:ind w:left="360"/>
        <w:rPr>
          <w:rFonts w:eastAsia="Times New Roman"/>
          <w:lang w:val="ro-RO"/>
        </w:rPr>
      </w:pPr>
    </w:p>
    <w:p w14:paraId="6B9E5279" w14:textId="049984C8" w:rsidR="00B0610E" w:rsidRPr="0073029C" w:rsidRDefault="00B0610E" w:rsidP="0073029C">
      <w:pPr>
        <w:widowControl w:val="0"/>
        <w:spacing w:after="0" w:line="240" w:lineRule="auto"/>
        <w:ind w:left="360"/>
        <w:rPr>
          <w:rFonts w:eastAsia="Times New Roman"/>
          <w:b/>
          <w:bCs/>
          <w:lang w:val="ro-RO"/>
        </w:rPr>
      </w:pPr>
      <w:r w:rsidRPr="0073029C">
        <w:rPr>
          <w:rFonts w:eastAsia="Times New Roman"/>
          <w:b/>
          <w:bCs/>
          <w:lang w:val="ro-RO"/>
        </w:rPr>
        <w:t>Atribuții:</w:t>
      </w:r>
    </w:p>
    <w:p w14:paraId="23823332" w14:textId="318507F6" w:rsidR="00B0610E" w:rsidRPr="0073029C" w:rsidRDefault="00B0610E" w:rsidP="0073029C">
      <w:pPr>
        <w:numPr>
          <w:ilvl w:val="0"/>
          <w:numId w:val="21"/>
        </w:numPr>
        <w:spacing w:after="0" w:line="240" w:lineRule="auto"/>
        <w:ind w:left="851"/>
        <w:contextualSpacing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>coordonează activitatea de formare profesională din cadrul proiectului</w:t>
      </w:r>
      <w:r w:rsidR="007140FE">
        <w:rPr>
          <w:rFonts w:eastAsia="Times New Roman" w:cs="Arial"/>
          <w:color w:val="000000"/>
          <w:lang w:val="ro-RO"/>
        </w:rPr>
        <w:t>;</w:t>
      </w:r>
    </w:p>
    <w:p w14:paraId="28802088" w14:textId="41510F0F" w:rsidR="00B0610E" w:rsidRPr="0073029C" w:rsidRDefault="00B0610E" w:rsidP="0073029C">
      <w:pPr>
        <w:numPr>
          <w:ilvl w:val="0"/>
          <w:numId w:val="21"/>
        </w:numPr>
        <w:spacing w:after="0" w:line="240" w:lineRule="auto"/>
        <w:ind w:left="851"/>
        <w:contextualSpacing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 xml:space="preserve">colaborează cu A.J.O.F.M-ul  pentru realizarea indicatorilor privind grupul țintă </w:t>
      </w:r>
      <w:r w:rsidR="00D54D5A">
        <w:rPr>
          <w:rFonts w:eastAsia="Times New Roman" w:cs="Arial"/>
          <w:color w:val="000000"/>
          <w:lang w:val="ro-RO"/>
        </w:rPr>
        <w:t>ș</w:t>
      </w:r>
      <w:r w:rsidRPr="0073029C">
        <w:rPr>
          <w:rFonts w:eastAsia="Times New Roman" w:cs="Arial"/>
          <w:color w:val="000000"/>
          <w:lang w:val="ro-RO"/>
        </w:rPr>
        <w:t>i derularea programelor de formare profesională;</w:t>
      </w:r>
    </w:p>
    <w:p w14:paraId="566CC30B" w14:textId="77777777" w:rsidR="00B0610E" w:rsidRPr="0073029C" w:rsidRDefault="00B0610E" w:rsidP="0073029C">
      <w:pPr>
        <w:numPr>
          <w:ilvl w:val="0"/>
          <w:numId w:val="21"/>
        </w:numPr>
        <w:spacing w:after="0" w:line="240" w:lineRule="auto"/>
        <w:ind w:left="851"/>
        <w:contextualSpacing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>organizează activitatea de multiplicare a documentaţiei necesară pentru derularea programelor de formare profesională;</w:t>
      </w:r>
    </w:p>
    <w:p w14:paraId="3CFE1456" w14:textId="5FBDDE78" w:rsidR="00B0610E" w:rsidRPr="0073029C" w:rsidRDefault="00B0610E" w:rsidP="0073029C">
      <w:pPr>
        <w:numPr>
          <w:ilvl w:val="0"/>
          <w:numId w:val="21"/>
        </w:numPr>
        <w:spacing w:after="0" w:line="240" w:lineRule="auto"/>
        <w:ind w:left="851"/>
        <w:contextualSpacing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>analizează periodic stadiul de realizare a  indicatorilor din cadrul proiectului;</w:t>
      </w:r>
    </w:p>
    <w:p w14:paraId="7A5EF2C4" w14:textId="3AEAFBFC" w:rsidR="00B0610E" w:rsidRPr="0073029C" w:rsidRDefault="00B0610E" w:rsidP="0073029C">
      <w:pPr>
        <w:numPr>
          <w:ilvl w:val="0"/>
          <w:numId w:val="21"/>
        </w:numPr>
        <w:spacing w:after="0" w:line="240" w:lineRule="auto"/>
        <w:ind w:left="851"/>
        <w:contextualSpacing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>realizează documentaţia referitoare la organizarea cursurilor de formare profesională</w:t>
      </w:r>
      <w:r w:rsidR="006763C3">
        <w:rPr>
          <w:rFonts w:eastAsia="Times New Roman" w:cs="Arial"/>
          <w:color w:val="000000"/>
          <w:lang w:val="ro-RO"/>
        </w:rPr>
        <w:t>.</w:t>
      </w:r>
    </w:p>
    <w:p w14:paraId="147DA417" w14:textId="77777777" w:rsidR="004A5D84" w:rsidRPr="0073029C" w:rsidRDefault="004A5D84" w:rsidP="0073029C">
      <w:pPr>
        <w:spacing w:after="0" w:line="240" w:lineRule="auto"/>
        <w:contextualSpacing/>
        <w:rPr>
          <w:rFonts w:eastAsia="Times New Roman" w:cs="Arial"/>
          <w:color w:val="000000"/>
          <w:lang w:val="ro-RO"/>
        </w:rPr>
      </w:pPr>
    </w:p>
    <w:p w14:paraId="0C3BDB4B" w14:textId="77777777" w:rsidR="004A5D84" w:rsidRPr="0073029C" w:rsidRDefault="004A5D84" w:rsidP="0073029C">
      <w:pPr>
        <w:spacing w:after="0" w:line="240" w:lineRule="auto"/>
        <w:ind w:left="270"/>
        <w:contextualSpacing/>
        <w:rPr>
          <w:rFonts w:eastAsia="Times New Roman" w:cs="Arial"/>
          <w:color w:val="000000"/>
          <w:lang w:val="ro-RO"/>
        </w:rPr>
      </w:pPr>
    </w:p>
    <w:p w14:paraId="01831CE9" w14:textId="77777777" w:rsidR="004A5D84" w:rsidRPr="0073029C" w:rsidRDefault="004A5D84" w:rsidP="0073029C">
      <w:pPr>
        <w:spacing w:after="0" w:line="240" w:lineRule="auto"/>
        <w:ind w:left="270"/>
        <w:contextualSpacing/>
        <w:rPr>
          <w:rFonts w:eastAsia="Times New Roman" w:cs="Arial"/>
          <w:color w:val="000000"/>
          <w:lang w:val="ro-RO"/>
        </w:rPr>
      </w:pPr>
    </w:p>
    <w:p w14:paraId="6E6E81EA" w14:textId="48A477AB" w:rsidR="004A5D84" w:rsidRPr="0073029C" w:rsidRDefault="004A5D84" w:rsidP="0073029C">
      <w:pPr>
        <w:pStyle w:val="ListParagraph"/>
        <w:numPr>
          <w:ilvl w:val="0"/>
          <w:numId w:val="15"/>
        </w:numPr>
        <w:spacing w:after="0" w:line="240" w:lineRule="auto"/>
        <w:ind w:left="709"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>Responsabil organizare cursuri – 2 posturi</w:t>
      </w:r>
    </w:p>
    <w:p w14:paraId="6E711844" w14:textId="77777777" w:rsidR="004A5D84" w:rsidRPr="0073029C" w:rsidRDefault="004A5D84" w:rsidP="0073029C">
      <w:pPr>
        <w:spacing w:after="0" w:line="240" w:lineRule="auto"/>
        <w:rPr>
          <w:rFonts w:eastAsia="Times New Roman" w:cs="Arial"/>
          <w:color w:val="000000"/>
          <w:lang w:val="ro-RO"/>
        </w:rPr>
      </w:pPr>
    </w:p>
    <w:p w14:paraId="2025BD90" w14:textId="77777777" w:rsidR="007140FE" w:rsidRDefault="007140FE" w:rsidP="007140FE">
      <w:pPr>
        <w:widowControl w:val="0"/>
        <w:spacing w:after="0" w:line="240" w:lineRule="auto"/>
        <w:ind w:left="4" w:firstLine="422"/>
        <w:rPr>
          <w:rFonts w:cs="Arial"/>
          <w:b/>
          <w:bCs/>
          <w:u w:val="single"/>
          <w:lang w:val="ro-RO"/>
        </w:rPr>
      </w:pPr>
      <w:r w:rsidRPr="0073029C">
        <w:rPr>
          <w:rFonts w:cs="Arial"/>
          <w:b/>
          <w:bCs/>
          <w:u w:val="single"/>
          <w:lang w:val="ro-RO"/>
        </w:rPr>
        <w:t>Descrierea postului</w:t>
      </w:r>
    </w:p>
    <w:p w14:paraId="2AC921C1" w14:textId="77777777" w:rsidR="007140FE" w:rsidRPr="0073029C" w:rsidRDefault="007140FE" w:rsidP="007140FE">
      <w:pPr>
        <w:widowControl w:val="0"/>
        <w:spacing w:after="0" w:line="240" w:lineRule="auto"/>
        <w:ind w:left="4" w:firstLine="446"/>
        <w:rPr>
          <w:rFonts w:cs="Arial"/>
          <w:b/>
          <w:bCs/>
          <w:u w:val="single"/>
          <w:lang w:val="ro-RO"/>
        </w:rPr>
      </w:pPr>
    </w:p>
    <w:p w14:paraId="0CF9E038" w14:textId="77777777" w:rsidR="004A5D84" w:rsidRPr="0073029C" w:rsidRDefault="004A5D84" w:rsidP="0073029C">
      <w:pPr>
        <w:widowControl w:val="0"/>
        <w:spacing w:after="0" w:line="240" w:lineRule="auto"/>
        <w:ind w:left="360"/>
        <w:rPr>
          <w:rFonts w:eastAsia="Times New Roman"/>
          <w:b/>
          <w:bCs/>
          <w:lang w:val="ro-RO"/>
        </w:rPr>
      </w:pPr>
      <w:r w:rsidRPr="0073029C">
        <w:rPr>
          <w:rFonts w:eastAsia="Times New Roman"/>
          <w:b/>
          <w:bCs/>
          <w:lang w:val="ro-RO"/>
        </w:rPr>
        <w:t>Cerinţe din fişa postului:</w:t>
      </w:r>
    </w:p>
    <w:p w14:paraId="691B6BAE" w14:textId="77777777" w:rsidR="004A5D84" w:rsidRPr="0073029C" w:rsidRDefault="004A5D84" w:rsidP="0073029C">
      <w:pPr>
        <w:widowControl w:val="0"/>
        <w:spacing w:after="0" w:line="240" w:lineRule="auto"/>
        <w:ind w:left="567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- studii superioare de lungă durată;</w:t>
      </w:r>
    </w:p>
    <w:p w14:paraId="5BFED9E9" w14:textId="7FFA21E5" w:rsidR="004A5D84" w:rsidRPr="0073029C" w:rsidRDefault="004A5D84" w:rsidP="0073029C">
      <w:pPr>
        <w:widowControl w:val="0"/>
        <w:spacing w:after="0" w:line="240" w:lineRule="auto"/>
        <w:ind w:left="567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- vechime în muncă min. 3 ani</w:t>
      </w:r>
      <w:r w:rsidR="006763C3">
        <w:rPr>
          <w:rFonts w:eastAsia="Times New Roman"/>
          <w:lang w:val="ro-RO"/>
        </w:rPr>
        <w:t>.</w:t>
      </w:r>
    </w:p>
    <w:p w14:paraId="03687ADE" w14:textId="77777777" w:rsidR="004A5D84" w:rsidRPr="0073029C" w:rsidRDefault="004A5D84" w:rsidP="0073029C">
      <w:pPr>
        <w:widowControl w:val="0"/>
        <w:spacing w:after="0" w:line="240" w:lineRule="auto"/>
        <w:ind w:left="360"/>
        <w:rPr>
          <w:rFonts w:eastAsia="Times New Roman"/>
          <w:lang w:val="ro-RO"/>
        </w:rPr>
      </w:pPr>
    </w:p>
    <w:p w14:paraId="5A3E5AE8" w14:textId="77777777" w:rsidR="004A5D84" w:rsidRPr="0073029C" w:rsidRDefault="004A5D84" w:rsidP="0073029C">
      <w:pPr>
        <w:widowControl w:val="0"/>
        <w:spacing w:after="0" w:line="240" w:lineRule="auto"/>
        <w:ind w:left="270" w:firstLine="90"/>
        <w:rPr>
          <w:rFonts w:eastAsia="Times New Roman"/>
          <w:b/>
          <w:bCs/>
          <w:lang w:val="ro-RO"/>
        </w:rPr>
      </w:pPr>
      <w:r w:rsidRPr="0073029C">
        <w:rPr>
          <w:rFonts w:eastAsia="Times New Roman"/>
          <w:b/>
          <w:bCs/>
          <w:lang w:val="ro-RO"/>
        </w:rPr>
        <w:t>Competenţe solicitate:</w:t>
      </w:r>
    </w:p>
    <w:p w14:paraId="18C95F67" w14:textId="77777777" w:rsidR="0073029C" w:rsidRDefault="004A5D84" w:rsidP="007F5F22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720" w:hanging="180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abilităţi organizatorice şi de planificare;</w:t>
      </w:r>
    </w:p>
    <w:p w14:paraId="32B6BE0D" w14:textId="77777777" w:rsidR="0073029C" w:rsidRDefault="004A5D84" w:rsidP="00A7022B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720" w:hanging="180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abilităţi de comunicare și relaționare;</w:t>
      </w:r>
    </w:p>
    <w:p w14:paraId="468029C3" w14:textId="77777777" w:rsidR="0073029C" w:rsidRDefault="004A5D84" w:rsidP="00242487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720" w:hanging="180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capacitate de muncă în echipă;</w:t>
      </w:r>
    </w:p>
    <w:p w14:paraId="7DBE2579" w14:textId="14F2ED24" w:rsidR="004A5D84" w:rsidRPr="0073029C" w:rsidRDefault="004A5D84" w:rsidP="00242487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720" w:hanging="180"/>
        <w:rPr>
          <w:rFonts w:eastAsia="Times New Roman"/>
          <w:lang w:val="ro-RO"/>
        </w:rPr>
      </w:pPr>
      <w:r w:rsidRPr="0073029C">
        <w:rPr>
          <w:rFonts w:eastAsia="Times New Roman"/>
          <w:lang w:val="ro-RO"/>
        </w:rPr>
        <w:t>cunoştinţe utilizare Microsoft Office.</w:t>
      </w:r>
    </w:p>
    <w:p w14:paraId="02B09FAD" w14:textId="77777777" w:rsidR="004A5D84" w:rsidRDefault="004A5D84" w:rsidP="0073029C">
      <w:pPr>
        <w:widowControl w:val="0"/>
        <w:spacing w:after="0" w:line="240" w:lineRule="auto"/>
        <w:ind w:left="270" w:firstLine="90"/>
        <w:rPr>
          <w:rFonts w:eastAsia="Times New Roman"/>
          <w:lang w:val="ro-RO"/>
        </w:rPr>
      </w:pPr>
    </w:p>
    <w:p w14:paraId="38ECCF5C" w14:textId="77777777" w:rsidR="009C0DCE" w:rsidRDefault="009C0DCE" w:rsidP="0073029C">
      <w:pPr>
        <w:widowControl w:val="0"/>
        <w:spacing w:after="0" w:line="240" w:lineRule="auto"/>
        <w:ind w:left="270" w:firstLine="90"/>
        <w:rPr>
          <w:rFonts w:eastAsia="Times New Roman"/>
          <w:lang w:val="ro-RO"/>
        </w:rPr>
      </w:pPr>
    </w:p>
    <w:p w14:paraId="6047538B" w14:textId="77777777" w:rsidR="009C0DCE" w:rsidRPr="0073029C" w:rsidRDefault="009C0DCE" w:rsidP="0073029C">
      <w:pPr>
        <w:widowControl w:val="0"/>
        <w:spacing w:after="0" w:line="240" w:lineRule="auto"/>
        <w:ind w:left="270" w:firstLine="90"/>
        <w:rPr>
          <w:rFonts w:eastAsia="Times New Roman"/>
          <w:lang w:val="ro-RO"/>
        </w:rPr>
      </w:pPr>
    </w:p>
    <w:p w14:paraId="40A1E92F" w14:textId="7E9BF482" w:rsidR="004A5D84" w:rsidRPr="0073029C" w:rsidRDefault="004A5D84" w:rsidP="0073029C">
      <w:pPr>
        <w:spacing w:after="0" w:line="240" w:lineRule="auto"/>
        <w:ind w:left="284"/>
        <w:rPr>
          <w:rFonts w:eastAsia="Times New Roman" w:cs="Arial"/>
          <w:b/>
          <w:bCs/>
          <w:color w:val="000000"/>
          <w:lang w:val="ro-RO"/>
        </w:rPr>
      </w:pPr>
      <w:r w:rsidRPr="0073029C">
        <w:rPr>
          <w:rFonts w:eastAsia="Times New Roman" w:cs="Arial"/>
          <w:b/>
          <w:bCs/>
          <w:color w:val="000000"/>
          <w:lang w:val="ro-RO"/>
        </w:rPr>
        <w:t>Atribuții:</w:t>
      </w:r>
    </w:p>
    <w:p w14:paraId="40F1C330" w14:textId="4EB6D472" w:rsidR="004A5D84" w:rsidRPr="0073029C" w:rsidRDefault="004A5D84" w:rsidP="0073029C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outlineLvl w:val="6"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>organizează procesul de instruire conform cerințelor din proiect;</w:t>
      </w:r>
    </w:p>
    <w:p w14:paraId="63D30391" w14:textId="77777777" w:rsidR="004A5D84" w:rsidRPr="0073029C" w:rsidRDefault="004A5D84" w:rsidP="0073029C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outlineLvl w:val="6"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 xml:space="preserve">asigură multiplicarea documentaţiei necesară derulării programelor de formare profesională; </w:t>
      </w:r>
    </w:p>
    <w:p w14:paraId="313CAF90" w14:textId="77777777" w:rsidR="004A5D84" w:rsidRPr="0073029C" w:rsidRDefault="004A5D84" w:rsidP="0073029C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outlineLvl w:val="6"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 xml:space="preserve">urmăreşte respectarea legislaţiei care reglementează activitatea de formare profesională şi acţionează pentru respectarea acesteia; </w:t>
      </w:r>
    </w:p>
    <w:p w14:paraId="4C21226F" w14:textId="7718E9B1" w:rsidR="004A5D84" w:rsidRPr="0073029C" w:rsidRDefault="004A5D84" w:rsidP="0073029C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outlineLvl w:val="6"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ro-RO"/>
        </w:rPr>
        <w:t xml:space="preserve">supraveghează activitatea de formare profesională </w:t>
      </w:r>
      <w:r w:rsidR="008079CF" w:rsidRPr="0073029C">
        <w:rPr>
          <w:rFonts w:eastAsia="Times New Roman" w:cs="Arial"/>
          <w:color w:val="000000"/>
          <w:lang w:val="ro-RO"/>
        </w:rPr>
        <w:t xml:space="preserve">pentru programele de formare profesională </w:t>
      </w:r>
      <w:r w:rsidRPr="0073029C">
        <w:rPr>
          <w:rFonts w:eastAsia="Times New Roman" w:cs="Arial"/>
          <w:color w:val="000000"/>
          <w:lang w:val="ro-RO"/>
        </w:rPr>
        <w:t xml:space="preserve"> </w:t>
      </w:r>
      <w:r w:rsidR="008079CF" w:rsidRPr="0073029C">
        <w:rPr>
          <w:rFonts w:eastAsia="Times New Roman" w:cs="Arial"/>
          <w:color w:val="000000"/>
          <w:lang w:val="ro-RO"/>
        </w:rPr>
        <w:t xml:space="preserve">derulate în cadrul proiectului </w:t>
      </w:r>
      <w:r w:rsidRPr="0073029C">
        <w:rPr>
          <w:rFonts w:eastAsia="Times New Roman" w:cs="Arial"/>
          <w:color w:val="000000"/>
          <w:lang w:val="ro-RO"/>
        </w:rPr>
        <w:t xml:space="preserve">conform principiilor educaţiei bazate pe competenţă; </w:t>
      </w:r>
    </w:p>
    <w:p w14:paraId="64B5992A" w14:textId="46CB4229" w:rsidR="004A5D84" w:rsidRPr="0073029C" w:rsidRDefault="004A5D84" w:rsidP="0073029C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textAlignment w:val="baseline"/>
        <w:outlineLvl w:val="6"/>
        <w:rPr>
          <w:rFonts w:eastAsia="Times New Roman" w:cs="Arial"/>
          <w:color w:val="000000"/>
          <w:lang w:val="ro-RO"/>
        </w:rPr>
      </w:pPr>
      <w:r w:rsidRPr="0073029C">
        <w:rPr>
          <w:rFonts w:eastAsia="Times New Roman" w:cs="Arial"/>
          <w:color w:val="000000"/>
          <w:lang w:val="it-IT"/>
        </w:rPr>
        <w:t>coordonează şi participă la activitatea de evaluare a cursanţilor</w:t>
      </w:r>
      <w:r w:rsidR="006763C3">
        <w:rPr>
          <w:rFonts w:eastAsia="Times New Roman" w:cs="Arial"/>
          <w:color w:val="000000"/>
          <w:lang w:val="it-IT"/>
        </w:rPr>
        <w:t>.</w:t>
      </w:r>
    </w:p>
    <w:p w14:paraId="5C58B805" w14:textId="77777777" w:rsidR="004A5D84" w:rsidRPr="0073029C" w:rsidRDefault="004A5D84" w:rsidP="0073029C">
      <w:pPr>
        <w:spacing w:after="0" w:line="240" w:lineRule="auto"/>
        <w:ind w:left="900"/>
        <w:rPr>
          <w:rFonts w:eastAsia="Times New Roman" w:cs="Arial"/>
          <w:color w:val="000000"/>
          <w:lang w:val="ro-RO"/>
        </w:rPr>
      </w:pPr>
    </w:p>
    <w:p w14:paraId="18A98F81" w14:textId="77777777" w:rsidR="00615A67" w:rsidRPr="0073029C" w:rsidRDefault="00615A67" w:rsidP="0073029C">
      <w:pPr>
        <w:pStyle w:val="ListParagraph"/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bCs/>
          <w:lang w:val="ro-RO"/>
        </w:rPr>
      </w:pPr>
    </w:p>
    <w:p w14:paraId="44709608" w14:textId="77777777" w:rsidR="00615A67" w:rsidRPr="0073029C" w:rsidRDefault="00615A67" w:rsidP="0073029C">
      <w:pPr>
        <w:pStyle w:val="ListParagraph"/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rPr>
          <w:rFonts w:cs="Trebuchet MS"/>
          <w:bCs/>
          <w:lang w:val="ro-RO"/>
        </w:rPr>
      </w:pPr>
    </w:p>
    <w:p w14:paraId="3603B2D2" w14:textId="37728824" w:rsidR="003B0B6B" w:rsidRPr="00AA7AB4" w:rsidRDefault="003B0B6B" w:rsidP="0073029C">
      <w:pPr>
        <w:spacing w:after="0" w:line="240" w:lineRule="auto"/>
        <w:ind w:left="0"/>
        <w:rPr>
          <w:rFonts w:cs="Arial"/>
          <w:bCs/>
          <w:lang w:val="ro-RO"/>
        </w:rPr>
      </w:pPr>
      <w:r w:rsidRPr="00AA7AB4">
        <w:rPr>
          <w:rFonts w:cs="Arial"/>
          <w:bCs/>
          <w:lang w:val="ro-RO"/>
        </w:rPr>
        <w:t xml:space="preserve">Înscrierile se fac în termen de </w:t>
      </w:r>
      <w:r w:rsidR="00AA7AB4" w:rsidRPr="00AA7AB4">
        <w:rPr>
          <w:rFonts w:cs="Arial"/>
          <w:bCs/>
          <w:lang w:val="ro-RO"/>
        </w:rPr>
        <w:t>3</w:t>
      </w:r>
      <w:r w:rsidRPr="00AA7AB4">
        <w:rPr>
          <w:rFonts w:cs="Arial"/>
          <w:bCs/>
          <w:lang w:val="ro-RO"/>
        </w:rPr>
        <w:t xml:space="preserve"> zile de la data publicării anunțului</w:t>
      </w:r>
      <w:r w:rsidR="00AA7AB4" w:rsidRPr="00AA7AB4">
        <w:rPr>
          <w:rFonts w:cs="Arial"/>
          <w:bCs/>
          <w:lang w:val="ro-RO"/>
        </w:rPr>
        <w:t>,</w:t>
      </w:r>
      <w:r w:rsidRPr="00AA7AB4">
        <w:rPr>
          <w:rFonts w:cs="Arial"/>
          <w:bCs/>
          <w:lang w:val="ro-RO"/>
        </w:rPr>
        <w:t xml:space="preserve"> respectiv în perioada</w:t>
      </w:r>
      <w:r w:rsidR="008079CF" w:rsidRPr="00AA7AB4">
        <w:rPr>
          <w:rFonts w:cs="Arial"/>
          <w:bCs/>
          <w:lang w:val="ro-RO"/>
        </w:rPr>
        <w:t xml:space="preserve">  </w:t>
      </w:r>
      <w:r w:rsidR="00AA7AB4" w:rsidRPr="00AA7AB4">
        <w:rPr>
          <w:rFonts w:cs="Arial"/>
          <w:bCs/>
          <w:lang w:val="ro-RO"/>
        </w:rPr>
        <w:t>26 - 28</w:t>
      </w:r>
      <w:r w:rsidRPr="00AA7AB4">
        <w:rPr>
          <w:rFonts w:cs="Arial"/>
          <w:bCs/>
          <w:lang w:val="ro-RO"/>
        </w:rPr>
        <w:t>.</w:t>
      </w:r>
      <w:r w:rsidR="002A561F" w:rsidRPr="00AA7AB4">
        <w:rPr>
          <w:rFonts w:cs="Arial"/>
          <w:bCs/>
          <w:lang w:val="ro-RO"/>
        </w:rPr>
        <w:t>0</w:t>
      </w:r>
      <w:r w:rsidR="00AA7AB4" w:rsidRPr="00AA7AB4">
        <w:rPr>
          <w:rFonts w:cs="Arial"/>
          <w:bCs/>
          <w:lang w:val="ro-RO"/>
        </w:rPr>
        <w:t>5</w:t>
      </w:r>
      <w:r w:rsidRPr="00AA7AB4">
        <w:rPr>
          <w:rFonts w:cs="Arial"/>
          <w:bCs/>
          <w:lang w:val="ro-RO"/>
        </w:rPr>
        <w:t>.202</w:t>
      </w:r>
      <w:r w:rsidR="002A561F" w:rsidRPr="00AA7AB4">
        <w:rPr>
          <w:rFonts w:cs="Arial"/>
          <w:bCs/>
          <w:lang w:val="ro-RO"/>
        </w:rPr>
        <w:t>5</w:t>
      </w:r>
      <w:r w:rsidRPr="00AA7AB4">
        <w:rPr>
          <w:rFonts w:cs="Arial"/>
          <w:bCs/>
          <w:lang w:val="ro-RO"/>
        </w:rPr>
        <w:t xml:space="preserve">  până la ora 1</w:t>
      </w:r>
      <w:r w:rsidR="00AA7AB4">
        <w:rPr>
          <w:rFonts w:cs="Arial"/>
          <w:bCs/>
          <w:lang w:val="ro-RO"/>
        </w:rPr>
        <w:t>4</w:t>
      </w:r>
      <w:r w:rsidR="003273AD" w:rsidRPr="00AA7AB4">
        <w:rPr>
          <w:rFonts w:cs="Arial"/>
          <w:bCs/>
          <w:vertAlign w:val="superscript"/>
          <w:lang w:val="ro-RO"/>
        </w:rPr>
        <w:t>00</w:t>
      </w:r>
      <w:r w:rsidRPr="00AA7AB4">
        <w:rPr>
          <w:rFonts w:cs="Arial"/>
          <w:bCs/>
          <w:lang w:val="ro-RO"/>
        </w:rPr>
        <w:t>.</w:t>
      </w:r>
    </w:p>
    <w:p w14:paraId="7F81B874" w14:textId="77777777" w:rsidR="00782B27" w:rsidRPr="0073029C" w:rsidRDefault="00782B27" w:rsidP="0073029C">
      <w:pPr>
        <w:spacing w:after="0" w:line="240" w:lineRule="auto"/>
        <w:ind w:left="0"/>
        <w:rPr>
          <w:rFonts w:cs="Arial"/>
          <w:bCs/>
          <w:color w:val="EE0000"/>
          <w:lang w:val="ro-RO"/>
        </w:rPr>
      </w:pPr>
    </w:p>
    <w:p w14:paraId="7D961B89" w14:textId="7EB6040B" w:rsidR="000E31D1" w:rsidRDefault="003B0B6B" w:rsidP="0073029C">
      <w:pPr>
        <w:spacing w:after="0" w:line="240" w:lineRule="auto"/>
        <w:ind w:left="0"/>
        <w:rPr>
          <w:bCs/>
          <w:lang w:val="fr-FR"/>
        </w:rPr>
      </w:pPr>
      <w:r w:rsidRPr="0073029C">
        <w:rPr>
          <w:rFonts w:cs="Arial"/>
          <w:bCs/>
          <w:lang w:val="ro-RO"/>
        </w:rPr>
        <w:t>Candidații vor depune dosarul în format electronic la adresa</w:t>
      </w:r>
      <w:r w:rsidR="00273205" w:rsidRPr="0073029C">
        <w:rPr>
          <w:rFonts w:cs="Arial"/>
          <w:bCs/>
          <w:lang w:val="ro-RO"/>
        </w:rPr>
        <w:t xml:space="preserve"> crfpadj@anofm.gov.ro</w:t>
      </w:r>
      <w:r w:rsidR="000E31D1" w:rsidRPr="0073029C">
        <w:rPr>
          <w:bCs/>
          <w:lang w:val="fr-FR"/>
        </w:rPr>
        <w:t xml:space="preserve"> </w:t>
      </w:r>
      <w:proofErr w:type="spellStart"/>
      <w:r w:rsidR="000E31D1" w:rsidRPr="0073029C">
        <w:rPr>
          <w:bCs/>
          <w:lang w:val="fr-FR"/>
        </w:rPr>
        <w:t>sau</w:t>
      </w:r>
      <w:proofErr w:type="spellEnd"/>
      <w:r w:rsidR="000E31D1" w:rsidRPr="0073029C">
        <w:rPr>
          <w:bCs/>
          <w:lang w:val="fr-FR"/>
        </w:rPr>
        <w:t xml:space="preserve"> </w:t>
      </w:r>
      <w:proofErr w:type="spellStart"/>
      <w:r w:rsidR="000E31D1" w:rsidRPr="0073029C">
        <w:rPr>
          <w:bCs/>
          <w:lang w:val="fr-FR"/>
        </w:rPr>
        <w:t>fizic</w:t>
      </w:r>
      <w:proofErr w:type="spellEnd"/>
      <w:r w:rsidR="000E31D1" w:rsidRPr="0073029C">
        <w:rPr>
          <w:bCs/>
          <w:lang w:val="fr-FR"/>
        </w:rPr>
        <w:t xml:space="preserve"> la </w:t>
      </w:r>
      <w:proofErr w:type="spellStart"/>
      <w:r w:rsidR="000E31D1" w:rsidRPr="0073029C">
        <w:rPr>
          <w:bCs/>
          <w:lang w:val="fr-FR"/>
        </w:rPr>
        <w:t>secretarul</w:t>
      </w:r>
      <w:proofErr w:type="spellEnd"/>
      <w:r w:rsidR="000E31D1" w:rsidRPr="0073029C">
        <w:rPr>
          <w:bCs/>
          <w:lang w:val="fr-FR"/>
        </w:rPr>
        <w:t xml:space="preserve"> </w:t>
      </w:r>
      <w:proofErr w:type="spellStart"/>
      <w:r w:rsidR="000E31D1" w:rsidRPr="0073029C">
        <w:rPr>
          <w:bCs/>
          <w:lang w:val="fr-FR"/>
        </w:rPr>
        <w:t>comisie</w:t>
      </w:r>
      <w:r w:rsidR="006763C3">
        <w:rPr>
          <w:bCs/>
          <w:lang w:val="fr-FR"/>
        </w:rPr>
        <w:t>i</w:t>
      </w:r>
      <w:proofErr w:type="spellEnd"/>
      <w:r w:rsidR="000E31D1" w:rsidRPr="0073029C">
        <w:rPr>
          <w:bCs/>
          <w:lang w:val="fr-FR"/>
        </w:rPr>
        <w:t xml:space="preserve"> de </w:t>
      </w:r>
      <w:proofErr w:type="spellStart"/>
      <w:r w:rsidR="000E31D1" w:rsidRPr="0073029C">
        <w:rPr>
          <w:bCs/>
          <w:lang w:val="fr-FR"/>
        </w:rPr>
        <w:t>concurs</w:t>
      </w:r>
      <w:proofErr w:type="spellEnd"/>
      <w:r w:rsidR="000E31D1" w:rsidRPr="0073029C">
        <w:rPr>
          <w:bCs/>
          <w:lang w:val="fr-FR"/>
        </w:rPr>
        <w:t xml:space="preserve"> – d-na </w:t>
      </w:r>
      <w:proofErr w:type="spellStart"/>
      <w:r w:rsidR="008079CF" w:rsidRPr="0073029C">
        <w:rPr>
          <w:bCs/>
          <w:lang w:val="fr-FR"/>
        </w:rPr>
        <w:t>Ghidirmic</w:t>
      </w:r>
      <w:proofErr w:type="spellEnd"/>
      <w:r w:rsidR="008079CF" w:rsidRPr="0073029C">
        <w:rPr>
          <w:bCs/>
          <w:lang w:val="fr-FR"/>
        </w:rPr>
        <w:t xml:space="preserve"> Valentina</w:t>
      </w:r>
      <w:r w:rsidR="000E31D1" w:rsidRPr="0073029C">
        <w:rPr>
          <w:bCs/>
          <w:lang w:val="fr-FR"/>
        </w:rPr>
        <w:t>.</w:t>
      </w:r>
    </w:p>
    <w:p w14:paraId="22106BC1" w14:textId="77777777" w:rsidR="00782B27" w:rsidRPr="0073029C" w:rsidRDefault="00782B27" w:rsidP="0073029C">
      <w:pPr>
        <w:spacing w:after="0" w:line="240" w:lineRule="auto"/>
        <w:ind w:left="0"/>
        <w:rPr>
          <w:bCs/>
          <w:lang w:val="fr-FR"/>
        </w:rPr>
      </w:pPr>
    </w:p>
    <w:p w14:paraId="46F00019" w14:textId="55D593DB" w:rsidR="003B0B6B" w:rsidRDefault="003B0B6B" w:rsidP="0073029C">
      <w:pPr>
        <w:spacing w:after="0" w:line="240" w:lineRule="auto"/>
        <w:ind w:left="0"/>
        <w:rPr>
          <w:rFonts w:cs="Arial"/>
          <w:lang w:val="ro-RO"/>
        </w:rPr>
      </w:pPr>
      <w:r w:rsidRPr="0073029C">
        <w:rPr>
          <w:rFonts w:cs="Arial"/>
          <w:lang w:val="ro-RO"/>
        </w:rPr>
        <w:lastRenderedPageBreak/>
        <w:t xml:space="preserve">Fiecărui dosar i se va atribui un număr de înregistrare, număr la care se va face referire în toate anunțurile de pe parcursul derulării procedurii de selecție, fără a se menționa numele și prenumele candidatului. </w:t>
      </w:r>
    </w:p>
    <w:p w14:paraId="5C403BB0" w14:textId="77777777" w:rsidR="00782B27" w:rsidRPr="0073029C" w:rsidRDefault="00782B27" w:rsidP="0073029C">
      <w:pPr>
        <w:spacing w:after="0" w:line="240" w:lineRule="auto"/>
        <w:ind w:left="0"/>
        <w:rPr>
          <w:rFonts w:cs="Arial"/>
          <w:lang w:val="ro-RO"/>
        </w:rPr>
      </w:pPr>
    </w:p>
    <w:p w14:paraId="4B98CBFD" w14:textId="77777777" w:rsidR="003B0B6B" w:rsidRDefault="003B0B6B" w:rsidP="0073029C">
      <w:pPr>
        <w:spacing w:after="0" w:line="240" w:lineRule="auto"/>
        <w:ind w:left="0"/>
        <w:rPr>
          <w:rFonts w:cs="Arial"/>
          <w:bCs/>
          <w:lang w:val="ro-RO"/>
        </w:rPr>
      </w:pPr>
      <w:r w:rsidRPr="0073029C">
        <w:rPr>
          <w:rFonts w:cs="Arial"/>
          <w:bCs/>
          <w:lang w:val="ro-RO"/>
        </w:rPr>
        <w:t xml:space="preserve">Candidaturile depuse după data limită indicată în anunțul de selecție, depuse sub altă formă sau la o altă adresă de e-mail, precum și cele incomplete, vor fi respinse. </w:t>
      </w:r>
    </w:p>
    <w:p w14:paraId="2A1169A3" w14:textId="77777777" w:rsidR="00782B27" w:rsidRPr="0073029C" w:rsidRDefault="00782B27" w:rsidP="0073029C">
      <w:pPr>
        <w:spacing w:after="0" w:line="240" w:lineRule="auto"/>
        <w:ind w:left="0"/>
        <w:rPr>
          <w:rFonts w:cs="Arial"/>
          <w:bCs/>
          <w:lang w:val="ro-RO"/>
        </w:rPr>
      </w:pPr>
    </w:p>
    <w:p w14:paraId="3FD68AFE" w14:textId="790E6E26" w:rsidR="003B0B6B" w:rsidRPr="0073029C" w:rsidRDefault="003B0B6B" w:rsidP="0073029C">
      <w:pPr>
        <w:spacing w:after="0" w:line="240" w:lineRule="auto"/>
        <w:ind w:left="0"/>
        <w:rPr>
          <w:rFonts w:cs="Arial"/>
          <w:bCs/>
          <w:lang w:val="ro-RO"/>
        </w:rPr>
      </w:pPr>
      <w:r w:rsidRPr="0073029C">
        <w:rPr>
          <w:rFonts w:cs="Arial"/>
          <w:bCs/>
          <w:lang w:val="ro-RO"/>
        </w:rPr>
        <w:t>Dosarul de înscriere</w:t>
      </w:r>
      <w:r w:rsidR="003360C4" w:rsidRPr="0073029C">
        <w:rPr>
          <w:rFonts w:cs="Arial"/>
          <w:bCs/>
          <w:lang w:val="ro-RO"/>
        </w:rPr>
        <w:t xml:space="preserve"> pentru fiecare din cele 5 posturi</w:t>
      </w:r>
      <w:r w:rsidRPr="0073029C">
        <w:rPr>
          <w:rFonts w:cs="Arial"/>
          <w:bCs/>
          <w:lang w:val="ro-RO"/>
        </w:rPr>
        <w:t xml:space="preserve"> va reprezenta un singur document pdf și va conține următoarele documente scanate în următoarea ordine: </w:t>
      </w:r>
    </w:p>
    <w:p w14:paraId="249F1196" w14:textId="77777777" w:rsidR="003B0B6B" w:rsidRPr="0073029C" w:rsidRDefault="003B0B6B" w:rsidP="0073029C">
      <w:pPr>
        <w:numPr>
          <w:ilvl w:val="0"/>
          <w:numId w:val="2"/>
        </w:numPr>
        <w:spacing w:after="0" w:line="240" w:lineRule="auto"/>
        <w:rPr>
          <w:rFonts w:cs="Arial"/>
          <w:lang w:val="ro-RO"/>
        </w:rPr>
      </w:pPr>
      <w:r w:rsidRPr="0073029C">
        <w:rPr>
          <w:rFonts w:cs="Arial"/>
          <w:lang w:val="ro-RO"/>
        </w:rPr>
        <w:t xml:space="preserve">scrisoarea de intenție a candidatului; </w:t>
      </w:r>
    </w:p>
    <w:p w14:paraId="05725CC5" w14:textId="77777777" w:rsidR="003B0B6B" w:rsidRPr="0073029C" w:rsidRDefault="003B0B6B" w:rsidP="0073029C">
      <w:pPr>
        <w:numPr>
          <w:ilvl w:val="0"/>
          <w:numId w:val="2"/>
        </w:numPr>
        <w:spacing w:after="0" w:line="240" w:lineRule="auto"/>
        <w:rPr>
          <w:rFonts w:cs="Arial"/>
          <w:lang w:val="ro-RO"/>
        </w:rPr>
      </w:pPr>
      <w:r w:rsidRPr="0073029C">
        <w:rPr>
          <w:rFonts w:cs="Arial"/>
          <w:lang w:val="ro-RO"/>
        </w:rPr>
        <w:t xml:space="preserve">copie certificată pentru conformitate cu originalul a actului de identitate; </w:t>
      </w:r>
    </w:p>
    <w:p w14:paraId="0F5DAAAA" w14:textId="77777777" w:rsidR="003B0B6B" w:rsidRPr="0073029C" w:rsidRDefault="003B0B6B" w:rsidP="0073029C">
      <w:pPr>
        <w:numPr>
          <w:ilvl w:val="0"/>
          <w:numId w:val="2"/>
        </w:numPr>
        <w:spacing w:after="0" w:line="240" w:lineRule="auto"/>
        <w:rPr>
          <w:rFonts w:cs="Arial"/>
          <w:b/>
          <w:lang w:val="ro-RO"/>
        </w:rPr>
      </w:pPr>
      <w:r w:rsidRPr="0073029C">
        <w:rPr>
          <w:rFonts w:cs="Arial"/>
          <w:lang w:val="ro-RO"/>
        </w:rPr>
        <w:t xml:space="preserve">Curriculum Vitae în format european, în limba română, </w:t>
      </w:r>
      <w:r w:rsidRPr="0073029C">
        <w:rPr>
          <w:rFonts w:cs="Arial"/>
          <w:bCs/>
          <w:lang w:val="ro-RO"/>
        </w:rPr>
        <w:t>semnat și datat pe fiecare pagină</w:t>
      </w:r>
      <w:r w:rsidRPr="0073029C">
        <w:rPr>
          <w:rFonts w:cs="Arial"/>
          <w:b/>
          <w:lang w:val="ro-RO"/>
        </w:rPr>
        <w:t xml:space="preserve">; </w:t>
      </w:r>
    </w:p>
    <w:p w14:paraId="1768FEF9" w14:textId="64D37607" w:rsidR="003B0B6B" w:rsidRPr="0073029C" w:rsidRDefault="007B453D" w:rsidP="0073029C">
      <w:pPr>
        <w:numPr>
          <w:ilvl w:val="0"/>
          <w:numId w:val="2"/>
        </w:numPr>
        <w:spacing w:after="0" w:line="240" w:lineRule="auto"/>
        <w:rPr>
          <w:rFonts w:cs="Arial"/>
          <w:lang w:val="ro-RO"/>
        </w:rPr>
      </w:pPr>
      <w:r>
        <w:rPr>
          <w:rFonts w:cs="Arial"/>
          <w:lang w:val="ro-RO"/>
        </w:rPr>
        <w:t>copii</w:t>
      </w:r>
      <w:r w:rsidRPr="007B453D">
        <w:rPr>
          <w:rFonts w:cs="Arial"/>
          <w:lang w:val="ro-RO"/>
        </w:rPr>
        <w:t xml:space="preserve"> </w:t>
      </w:r>
      <w:r w:rsidRPr="0073029C">
        <w:rPr>
          <w:rFonts w:cs="Arial"/>
          <w:lang w:val="ro-RO"/>
        </w:rPr>
        <w:t>a</w:t>
      </w:r>
      <w:r>
        <w:rPr>
          <w:rFonts w:cs="Arial"/>
          <w:lang w:val="ro-RO"/>
        </w:rPr>
        <w:t>le</w:t>
      </w:r>
      <w:r w:rsidRPr="0073029C">
        <w:rPr>
          <w:rFonts w:cs="Arial"/>
          <w:lang w:val="ro-RO"/>
        </w:rPr>
        <w:t xml:space="preserve"> actelor de studii</w:t>
      </w:r>
      <w:r>
        <w:rPr>
          <w:rFonts w:cs="Arial"/>
          <w:lang w:val="ro-RO"/>
        </w:rPr>
        <w:t>,</w:t>
      </w:r>
      <w:r w:rsidR="003B0B6B" w:rsidRPr="0073029C">
        <w:rPr>
          <w:rFonts w:cs="Arial"/>
          <w:lang w:val="ro-RO"/>
        </w:rPr>
        <w:t xml:space="preserve"> certificate pentru conformitate cu originalul; </w:t>
      </w:r>
    </w:p>
    <w:p w14:paraId="320A4750" w14:textId="6CDBA45A" w:rsidR="003B0B6B" w:rsidRPr="0073029C" w:rsidRDefault="003B0B6B" w:rsidP="0073029C">
      <w:pPr>
        <w:numPr>
          <w:ilvl w:val="0"/>
          <w:numId w:val="2"/>
        </w:numPr>
        <w:spacing w:after="0" w:line="240" w:lineRule="auto"/>
        <w:rPr>
          <w:rFonts w:cs="Arial"/>
          <w:lang w:val="ro-RO"/>
        </w:rPr>
      </w:pPr>
      <w:r w:rsidRPr="0073029C">
        <w:rPr>
          <w:rFonts w:cs="Arial"/>
          <w:lang w:val="ro-RO"/>
        </w:rPr>
        <w:t>copie</w:t>
      </w:r>
      <w:r w:rsidR="007B453D" w:rsidRPr="007B453D">
        <w:rPr>
          <w:rFonts w:cs="Arial"/>
          <w:lang w:val="ro-RO"/>
        </w:rPr>
        <w:t xml:space="preserve"> </w:t>
      </w:r>
      <w:r w:rsidR="007B453D" w:rsidRPr="0073029C">
        <w:rPr>
          <w:rFonts w:cs="Arial"/>
          <w:lang w:val="ro-RO"/>
        </w:rPr>
        <w:t>a certificatului de căsătorie</w:t>
      </w:r>
      <w:r w:rsidRPr="0073029C">
        <w:rPr>
          <w:rFonts w:cs="Arial"/>
          <w:lang w:val="ro-RO"/>
        </w:rPr>
        <w:t>, certificată pentru conformitate cu originalul, în situația în care există diferență de nume între actul de identitate și actele de studii;</w:t>
      </w:r>
    </w:p>
    <w:p w14:paraId="4F5E8C06" w14:textId="77777777" w:rsidR="003B0B6B" w:rsidRPr="0073029C" w:rsidRDefault="003B0B6B" w:rsidP="0073029C">
      <w:pPr>
        <w:numPr>
          <w:ilvl w:val="0"/>
          <w:numId w:val="2"/>
        </w:numPr>
        <w:spacing w:after="0" w:line="240" w:lineRule="auto"/>
        <w:rPr>
          <w:rFonts w:cs="Arial"/>
          <w:lang w:val="ro-RO"/>
        </w:rPr>
      </w:pPr>
      <w:r w:rsidRPr="0073029C">
        <w:rPr>
          <w:rFonts w:cs="Arial"/>
          <w:lang w:val="ro-RO"/>
        </w:rPr>
        <w:t xml:space="preserve"> adeverință de salariat; </w:t>
      </w:r>
    </w:p>
    <w:p w14:paraId="792E925A" w14:textId="77777777" w:rsidR="003B0B6B" w:rsidRPr="0073029C" w:rsidRDefault="003B0B6B" w:rsidP="0073029C">
      <w:pPr>
        <w:numPr>
          <w:ilvl w:val="0"/>
          <w:numId w:val="2"/>
        </w:numPr>
        <w:spacing w:after="0" w:line="240" w:lineRule="auto"/>
        <w:rPr>
          <w:rFonts w:cs="Arial"/>
          <w:lang w:val="ro-RO"/>
        </w:rPr>
      </w:pPr>
      <w:r w:rsidRPr="0073029C">
        <w:rPr>
          <w:rFonts w:cs="Arial"/>
          <w:lang w:val="ro-RO"/>
        </w:rPr>
        <w:t xml:space="preserve">alte acte doveditoare privid experiența/expertiza, calificările specifice aferente poziției; </w:t>
      </w:r>
    </w:p>
    <w:p w14:paraId="0AB16E2D" w14:textId="77777777" w:rsidR="003B0B6B" w:rsidRPr="0073029C" w:rsidRDefault="003B0B6B" w:rsidP="0073029C">
      <w:pPr>
        <w:numPr>
          <w:ilvl w:val="0"/>
          <w:numId w:val="2"/>
        </w:numPr>
        <w:spacing w:after="0" w:line="240" w:lineRule="auto"/>
        <w:rPr>
          <w:rFonts w:cs="Arial"/>
          <w:lang w:val="ro-RO"/>
        </w:rPr>
      </w:pPr>
      <w:r w:rsidRPr="0073029C">
        <w:rPr>
          <w:rFonts w:cs="Arial"/>
          <w:lang w:val="ro-RO"/>
        </w:rPr>
        <w:t xml:space="preserve">declarație prin care își experimă acordul privind prelucrarea datelor cu caracter personal; </w:t>
      </w:r>
    </w:p>
    <w:p w14:paraId="53DC61FA" w14:textId="77777777" w:rsidR="003B0B6B" w:rsidRPr="00782B27" w:rsidRDefault="003B0B6B" w:rsidP="0073029C">
      <w:pPr>
        <w:numPr>
          <w:ilvl w:val="0"/>
          <w:numId w:val="2"/>
        </w:numPr>
        <w:spacing w:after="0" w:line="240" w:lineRule="auto"/>
        <w:rPr>
          <w:rFonts w:cs="Arial"/>
          <w:b/>
          <w:lang w:val="ro-RO"/>
        </w:rPr>
      </w:pPr>
      <w:r w:rsidRPr="0073029C">
        <w:rPr>
          <w:rFonts w:cs="Arial"/>
          <w:lang w:val="ro-RO"/>
        </w:rPr>
        <w:t xml:space="preserve">declarație pe propria răspundere privind inexistența oricărei situații de incompatibilitate/ conflict de interese relativă la activitățile proiectului. </w:t>
      </w:r>
    </w:p>
    <w:p w14:paraId="7C134EF3" w14:textId="77777777" w:rsidR="00782B27" w:rsidRPr="0073029C" w:rsidRDefault="00782B27" w:rsidP="00782B27">
      <w:pPr>
        <w:spacing w:after="0" w:line="240" w:lineRule="auto"/>
        <w:ind w:left="720"/>
        <w:rPr>
          <w:rFonts w:cs="Arial"/>
          <w:b/>
          <w:lang w:val="ro-RO"/>
        </w:rPr>
      </w:pPr>
    </w:p>
    <w:p w14:paraId="48A7A569" w14:textId="77777777" w:rsidR="003B0B6B" w:rsidRPr="0073029C" w:rsidRDefault="003B0B6B" w:rsidP="0073029C">
      <w:pPr>
        <w:spacing w:after="0" w:line="240" w:lineRule="auto"/>
        <w:ind w:left="0"/>
        <w:rPr>
          <w:rFonts w:cs="Arial"/>
          <w:b/>
          <w:lang w:val="ro-RO"/>
        </w:rPr>
      </w:pPr>
      <w:r w:rsidRPr="0073029C">
        <w:rPr>
          <w:rFonts w:cs="Arial"/>
          <w:b/>
          <w:lang w:val="ro-RO"/>
        </w:rPr>
        <w:t xml:space="preserve">Probele selecției </w:t>
      </w:r>
    </w:p>
    <w:p w14:paraId="62819511" w14:textId="77777777" w:rsidR="003B0B6B" w:rsidRPr="0073029C" w:rsidRDefault="003B0B6B" w:rsidP="0073029C">
      <w:pPr>
        <w:spacing w:after="0" w:line="240" w:lineRule="auto"/>
        <w:ind w:left="0"/>
        <w:rPr>
          <w:rFonts w:cs="Arial"/>
          <w:lang w:val="ro-RO"/>
        </w:rPr>
      </w:pPr>
      <w:r w:rsidRPr="0073029C">
        <w:rPr>
          <w:rFonts w:cs="Arial"/>
          <w:lang w:val="ro-RO"/>
        </w:rPr>
        <w:t xml:space="preserve">Selecția constă în parcurgerea a două etape: </w:t>
      </w:r>
    </w:p>
    <w:p w14:paraId="2040AAE8" w14:textId="2431FEF1" w:rsidR="003B0B6B" w:rsidRPr="00AA7AB4" w:rsidRDefault="003B0B6B" w:rsidP="0073029C">
      <w:pPr>
        <w:numPr>
          <w:ilvl w:val="0"/>
          <w:numId w:val="3"/>
        </w:numPr>
        <w:spacing w:after="0" w:line="240" w:lineRule="auto"/>
        <w:rPr>
          <w:rFonts w:cs="Arial"/>
          <w:lang w:val="ro-RO"/>
        </w:rPr>
      </w:pPr>
      <w:r w:rsidRPr="00AA7AB4">
        <w:rPr>
          <w:rFonts w:cs="Arial"/>
          <w:lang w:val="ro-RO"/>
        </w:rPr>
        <w:t xml:space="preserve">Selecția candidaților în funcție de dosarul depus </w:t>
      </w:r>
      <w:r w:rsidR="000E31D1" w:rsidRPr="00AA7AB4">
        <w:rPr>
          <w:rFonts w:cs="Arial"/>
          <w:lang w:val="ro-RO"/>
        </w:rPr>
        <w:t>va avea loc în data de</w:t>
      </w:r>
      <w:r w:rsidRPr="00AA7AB4">
        <w:rPr>
          <w:rFonts w:cs="Arial"/>
          <w:b/>
          <w:lang w:val="ro-RO"/>
        </w:rPr>
        <w:t xml:space="preserve"> </w:t>
      </w:r>
      <w:r w:rsidR="00273205" w:rsidRPr="00B4256E">
        <w:rPr>
          <w:rFonts w:cs="Arial"/>
          <w:bCs/>
          <w:lang w:val="ro-RO"/>
        </w:rPr>
        <w:t>2</w:t>
      </w:r>
      <w:r w:rsidR="00AA7AB4" w:rsidRPr="00B4256E">
        <w:rPr>
          <w:rFonts w:cs="Arial"/>
          <w:bCs/>
          <w:lang w:val="ro-RO"/>
        </w:rPr>
        <w:t>8</w:t>
      </w:r>
      <w:r w:rsidR="00273205" w:rsidRPr="00B4256E">
        <w:rPr>
          <w:rFonts w:cs="Arial"/>
          <w:bCs/>
          <w:lang w:val="ro-RO"/>
        </w:rPr>
        <w:t>.0</w:t>
      </w:r>
      <w:r w:rsidR="00AA7AB4" w:rsidRPr="00B4256E">
        <w:rPr>
          <w:rFonts w:cs="Arial"/>
          <w:bCs/>
          <w:lang w:val="ro-RO"/>
        </w:rPr>
        <w:t>5</w:t>
      </w:r>
      <w:r w:rsidRPr="00B4256E">
        <w:rPr>
          <w:rFonts w:cs="Arial"/>
          <w:bCs/>
          <w:lang w:val="ro-RO"/>
        </w:rPr>
        <w:t>.2</w:t>
      </w:r>
      <w:r w:rsidRPr="00AA7AB4">
        <w:rPr>
          <w:rFonts w:cs="Arial"/>
          <w:bCs/>
          <w:lang w:val="ro-RO"/>
        </w:rPr>
        <w:t>02</w:t>
      </w:r>
      <w:r w:rsidR="002A561F" w:rsidRPr="00AA7AB4">
        <w:rPr>
          <w:rFonts w:cs="Arial"/>
          <w:bCs/>
          <w:lang w:val="ro-RO"/>
        </w:rPr>
        <w:t>5</w:t>
      </w:r>
      <w:r w:rsidRPr="00AA7AB4">
        <w:rPr>
          <w:rFonts w:cs="Arial"/>
          <w:bCs/>
          <w:lang w:val="ro-RO"/>
        </w:rPr>
        <w:t>;</w:t>
      </w:r>
      <w:r w:rsidR="00385339" w:rsidRPr="00AA7AB4">
        <w:rPr>
          <w:rFonts w:cs="Arial"/>
          <w:bCs/>
          <w:lang w:val="ro-RO"/>
        </w:rPr>
        <w:t xml:space="preserve"> ora </w:t>
      </w:r>
      <w:r w:rsidR="00273205" w:rsidRPr="00AA7AB4">
        <w:rPr>
          <w:rFonts w:cs="Arial"/>
          <w:bCs/>
          <w:lang w:val="ro-RO"/>
        </w:rPr>
        <w:t>16.</w:t>
      </w:r>
      <w:r w:rsidR="00AA7AB4" w:rsidRPr="00AA7AB4">
        <w:rPr>
          <w:rFonts w:cs="Arial"/>
          <w:bCs/>
          <w:lang w:val="ro-RO"/>
        </w:rPr>
        <w:t>0</w:t>
      </w:r>
      <w:r w:rsidR="00273205" w:rsidRPr="00AA7AB4">
        <w:rPr>
          <w:rFonts w:cs="Arial"/>
          <w:bCs/>
          <w:lang w:val="ro-RO"/>
        </w:rPr>
        <w:t>0</w:t>
      </w:r>
    </w:p>
    <w:p w14:paraId="6BE9582D" w14:textId="129E81CF" w:rsidR="003B0B6B" w:rsidRPr="00AA7AB4" w:rsidRDefault="003B0B6B" w:rsidP="0073029C">
      <w:pPr>
        <w:numPr>
          <w:ilvl w:val="0"/>
          <w:numId w:val="3"/>
        </w:numPr>
        <w:spacing w:after="0" w:line="240" w:lineRule="auto"/>
        <w:rPr>
          <w:rFonts w:cs="Arial"/>
          <w:lang w:val="ro-RO"/>
        </w:rPr>
      </w:pPr>
      <w:r w:rsidRPr="00AA7AB4">
        <w:rPr>
          <w:rFonts w:cs="Arial"/>
          <w:lang w:val="ro-RO"/>
        </w:rPr>
        <w:t xml:space="preserve">Interviul – </w:t>
      </w:r>
      <w:r w:rsidR="00273205" w:rsidRPr="00AA7AB4">
        <w:rPr>
          <w:rFonts w:cs="Arial"/>
          <w:lang w:val="ro-RO"/>
        </w:rPr>
        <w:t>2</w:t>
      </w:r>
      <w:r w:rsidR="00AA7AB4" w:rsidRPr="00AA7AB4">
        <w:rPr>
          <w:rFonts w:cs="Arial"/>
          <w:lang w:val="ro-RO"/>
        </w:rPr>
        <w:t>9</w:t>
      </w:r>
      <w:r w:rsidRPr="00AA7AB4">
        <w:rPr>
          <w:rFonts w:cs="Arial"/>
          <w:lang w:val="ro-RO"/>
        </w:rPr>
        <w:t>.</w:t>
      </w:r>
      <w:r w:rsidR="002A561F" w:rsidRPr="00AA7AB4">
        <w:rPr>
          <w:rFonts w:cs="Arial"/>
          <w:lang w:val="ro-RO"/>
        </w:rPr>
        <w:t>04</w:t>
      </w:r>
      <w:r w:rsidRPr="00AA7AB4">
        <w:rPr>
          <w:rFonts w:cs="Arial"/>
          <w:lang w:val="ro-RO"/>
        </w:rPr>
        <w:t>.202</w:t>
      </w:r>
      <w:r w:rsidR="002A561F" w:rsidRPr="00AA7AB4">
        <w:rPr>
          <w:rFonts w:cs="Arial"/>
          <w:lang w:val="ro-RO"/>
        </w:rPr>
        <w:t>5</w:t>
      </w:r>
      <w:r w:rsidR="00385339" w:rsidRPr="00AA7AB4">
        <w:rPr>
          <w:rFonts w:cs="Arial"/>
          <w:lang w:val="ro-RO"/>
        </w:rPr>
        <w:t>, ora 11</w:t>
      </w:r>
      <w:r w:rsidR="00385339" w:rsidRPr="00AA7AB4">
        <w:rPr>
          <w:rFonts w:cs="Arial"/>
          <w:vertAlign w:val="superscript"/>
          <w:lang w:val="ro-RO"/>
        </w:rPr>
        <w:t>00</w:t>
      </w:r>
    </w:p>
    <w:p w14:paraId="31788A64" w14:textId="77777777" w:rsidR="00782B27" w:rsidRPr="0073029C" w:rsidRDefault="00782B27" w:rsidP="00782B27">
      <w:pPr>
        <w:spacing w:after="0" w:line="240" w:lineRule="auto"/>
        <w:ind w:left="720"/>
        <w:rPr>
          <w:rFonts w:cs="Arial"/>
          <w:color w:val="EE0000"/>
          <w:lang w:val="ro-RO"/>
        </w:rPr>
      </w:pPr>
    </w:p>
    <w:p w14:paraId="507E2D2E" w14:textId="3226281F" w:rsidR="000E31D1" w:rsidRPr="0073029C" w:rsidRDefault="000E31D1" w:rsidP="00782B27">
      <w:pPr>
        <w:spacing w:after="0" w:line="240" w:lineRule="auto"/>
        <w:ind w:left="0" w:right="92"/>
        <w:rPr>
          <w:lang w:val="fr-FR"/>
        </w:rPr>
      </w:pPr>
      <w:r w:rsidRPr="0073029C">
        <w:rPr>
          <w:rFonts w:eastAsia="Calibri" w:cs="Arial"/>
          <w:lang w:val="ro-RO"/>
        </w:rPr>
        <w:t xml:space="preserve">Persoană de contact: </w:t>
      </w:r>
      <w:r w:rsidR="008079CF" w:rsidRPr="0073029C">
        <w:rPr>
          <w:rFonts w:eastAsia="Calibri" w:cs="Arial"/>
          <w:lang w:val="ro-RO"/>
        </w:rPr>
        <w:t>Ghidirmic Valentina</w:t>
      </w:r>
      <w:r w:rsidRPr="0073029C">
        <w:rPr>
          <w:rFonts w:eastAsia="Calibri" w:cs="Arial"/>
          <w:lang w:val="ro-RO"/>
        </w:rPr>
        <w:t>, având funcția publică de Consilier, telefon 025</w:t>
      </w:r>
      <w:r w:rsidR="00273205" w:rsidRPr="0073029C">
        <w:rPr>
          <w:rFonts w:eastAsia="Calibri" w:cs="Arial"/>
          <w:lang w:val="ro-RO"/>
        </w:rPr>
        <w:t>1</w:t>
      </w:r>
      <w:r w:rsidRPr="0073029C">
        <w:rPr>
          <w:rFonts w:eastAsia="Calibri" w:cs="Arial"/>
          <w:lang w:val="ro-RO"/>
        </w:rPr>
        <w:t>/</w:t>
      </w:r>
      <w:r w:rsidR="00273205" w:rsidRPr="0073029C">
        <w:rPr>
          <w:rFonts w:eastAsia="Calibri" w:cs="Arial"/>
          <w:lang w:val="ro-RO"/>
        </w:rPr>
        <w:t>406360</w:t>
      </w:r>
      <w:r w:rsidRPr="0073029C">
        <w:rPr>
          <w:rFonts w:eastAsia="Calibri" w:cs="Arial"/>
          <w:lang w:val="ro-RO"/>
        </w:rPr>
        <w:t>,    e-mail:</w:t>
      </w:r>
      <w:r w:rsidR="00273205" w:rsidRPr="0073029C">
        <w:rPr>
          <w:rFonts w:eastAsia="Calibri" w:cs="Arial"/>
          <w:lang w:val="ro-RO"/>
        </w:rPr>
        <w:t>crfpadj@anofm.gov.ro.</w:t>
      </w:r>
    </w:p>
    <w:p w14:paraId="1F3C35E3" w14:textId="77777777" w:rsidR="000E31D1" w:rsidRPr="0073029C" w:rsidRDefault="000E31D1" w:rsidP="0073029C">
      <w:pPr>
        <w:spacing w:after="0" w:line="240" w:lineRule="auto"/>
        <w:ind w:left="0"/>
        <w:rPr>
          <w:rFonts w:eastAsia="Times New Roman"/>
          <w:lang w:val="ro-RO" w:eastAsia="ro-RO"/>
        </w:rPr>
      </w:pPr>
    </w:p>
    <w:p w14:paraId="63EC0514" w14:textId="77777777" w:rsidR="000E31D1" w:rsidRPr="0073029C" w:rsidRDefault="000E31D1" w:rsidP="0073029C">
      <w:pPr>
        <w:spacing w:after="0" w:line="240" w:lineRule="auto"/>
        <w:ind w:left="450"/>
        <w:rPr>
          <w:rFonts w:eastAsia="Times New Roman"/>
          <w:lang w:val="ro-RO" w:eastAsia="ro-RO"/>
        </w:rPr>
      </w:pPr>
    </w:p>
    <w:p w14:paraId="708BB245" w14:textId="77777777" w:rsidR="000E31D1" w:rsidRPr="0073029C" w:rsidRDefault="000E31D1" w:rsidP="0073029C">
      <w:pPr>
        <w:spacing w:after="0" w:line="240" w:lineRule="auto"/>
        <w:ind w:left="0"/>
        <w:rPr>
          <w:lang w:val="ro-RO"/>
        </w:rPr>
      </w:pPr>
      <w:r w:rsidRPr="0073029C">
        <w:rPr>
          <w:lang w:val="ro-RO"/>
        </w:rPr>
        <w:t>Întocmit,</w:t>
      </w:r>
    </w:p>
    <w:p w14:paraId="3A42F162" w14:textId="77777777" w:rsidR="000E31D1" w:rsidRPr="0073029C" w:rsidRDefault="000E31D1" w:rsidP="0073029C">
      <w:pPr>
        <w:spacing w:after="0" w:line="240" w:lineRule="auto"/>
        <w:ind w:left="0"/>
        <w:rPr>
          <w:rFonts w:eastAsia="Times New Roman"/>
          <w:lang w:val="ro-RO" w:eastAsia="ro-RO"/>
        </w:rPr>
      </w:pPr>
      <w:r w:rsidRPr="0073029C">
        <w:rPr>
          <w:rFonts w:eastAsia="Times New Roman"/>
          <w:lang w:val="ro-RO" w:eastAsia="ro-RO"/>
        </w:rPr>
        <w:t>Consilier</w:t>
      </w:r>
    </w:p>
    <w:p w14:paraId="5AEE4A59" w14:textId="2747E74B" w:rsidR="000E31D1" w:rsidRPr="0073029C" w:rsidRDefault="008079CF" w:rsidP="0073029C">
      <w:pPr>
        <w:spacing w:after="0" w:line="240" w:lineRule="auto"/>
        <w:ind w:left="0"/>
        <w:rPr>
          <w:rFonts w:eastAsia="Times New Roman"/>
          <w:lang w:val="ro-RO" w:eastAsia="ro-RO"/>
        </w:rPr>
      </w:pPr>
      <w:r w:rsidRPr="0073029C">
        <w:rPr>
          <w:rFonts w:eastAsia="Times New Roman"/>
          <w:lang w:val="ro-RO" w:eastAsia="ro-RO"/>
        </w:rPr>
        <w:t>Ghidirmic Valentina</w:t>
      </w:r>
    </w:p>
    <w:sectPr w:rsidR="000E31D1" w:rsidRPr="0073029C" w:rsidSect="004C230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4" w:right="560" w:bottom="1702" w:left="1276" w:header="567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7B9C8" w14:textId="77777777" w:rsidR="00F8515D" w:rsidRDefault="00F8515D" w:rsidP="00CD5B3B">
      <w:r>
        <w:separator/>
      </w:r>
    </w:p>
  </w:endnote>
  <w:endnote w:type="continuationSeparator" w:id="0">
    <w:p w14:paraId="3836BACB" w14:textId="77777777" w:rsidR="00F8515D" w:rsidRDefault="00F8515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BC92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F20E59" wp14:editId="5C1D4CFD">
              <wp:simplePos x="0" y="0"/>
              <wp:positionH relativeFrom="column">
                <wp:posOffset>-20955</wp:posOffset>
              </wp:positionH>
              <wp:positionV relativeFrom="paragraph">
                <wp:posOffset>-15875</wp:posOffset>
              </wp:positionV>
              <wp:extent cx="5810250" cy="19050"/>
              <wp:effectExtent l="0" t="0" r="19050" b="19050"/>
              <wp:wrapNone/>
              <wp:docPr id="1124403489" name="Straight Connector 11244034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DFD578" id="Straight Connector 112440348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-1.25pt" to="45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4ramfbAAAABgEAAA8AAAAAAAAAAAAAAAAAAAQAAGRycy9kb3ducmV2LnhtbFBLBQYAAAAA&#10;BAAEAPMAAAAIBQAAAAA=&#10;" strokecolor="#4579b8 [3044]"/>
          </w:pict>
        </mc:Fallback>
      </mc:AlternateContent>
    </w:r>
    <w:r w:rsidRPr="00BA2D07">
      <w:rPr>
        <w:sz w:val="14"/>
        <w:szCs w:val="14"/>
        <w:lang w:val="ro-RO"/>
      </w:rPr>
      <w:t>CENTRUL REGIONAL DE FORMARE PROFESIONALĂ A ADULȚILOR DOLJ</w:t>
    </w:r>
  </w:p>
  <w:p w14:paraId="2FDD28E6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4"/>
        <w:szCs w:val="14"/>
        <w:lang w:val="ro-RO"/>
      </w:rPr>
    </w:pPr>
    <w:r w:rsidRPr="00BA2D07">
      <w:rPr>
        <w:sz w:val="14"/>
        <w:szCs w:val="14"/>
        <w:lang w:val="ro-RO"/>
      </w:rPr>
      <w:t>Operator de date cu caracter personal nr. 30478</w:t>
    </w:r>
  </w:p>
  <w:p w14:paraId="5276BCC5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4"/>
        <w:szCs w:val="14"/>
        <w:lang w:val="ro-RO"/>
      </w:rPr>
    </w:pPr>
    <w:r w:rsidRPr="00BA2D07">
      <w:rPr>
        <w:sz w:val="14"/>
        <w:szCs w:val="14"/>
        <w:lang w:val="ro-RO"/>
      </w:rPr>
      <w:t>Str. Brazda lui Novac, nr.31, Oraş Craiova</w:t>
    </w:r>
  </w:p>
  <w:p w14:paraId="3034BAC4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4"/>
        <w:szCs w:val="14"/>
        <w:lang w:val="ro-RO"/>
      </w:rPr>
    </w:pPr>
    <w:r w:rsidRPr="00BA2D07">
      <w:rPr>
        <w:sz w:val="14"/>
        <w:szCs w:val="14"/>
        <w:lang w:val="ro-RO"/>
      </w:rPr>
      <w:t>Tel.: 0251 406 360; Fax</w:t>
    </w:r>
    <w:r w:rsidRPr="00A442EE">
      <w:rPr>
        <w:sz w:val="14"/>
        <w:szCs w:val="14"/>
        <w:lang w:val="ro-RO"/>
      </w:rPr>
      <w:t>: 0251 406 360</w:t>
    </w:r>
  </w:p>
  <w:p w14:paraId="71EDCBF0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4"/>
        <w:szCs w:val="14"/>
        <w:lang w:val="ro-RO"/>
      </w:rPr>
    </w:pPr>
    <w:r w:rsidRPr="00BA2D07">
      <w:rPr>
        <w:sz w:val="14"/>
        <w:szCs w:val="14"/>
        <w:lang w:val="ro-RO"/>
      </w:rPr>
      <w:t xml:space="preserve">e-mail: </w:t>
    </w:r>
    <w:hyperlink r:id="rId1" w:history="1">
      <w:r w:rsidRPr="00224089">
        <w:rPr>
          <w:rStyle w:val="Hyperlink"/>
          <w:sz w:val="14"/>
          <w:szCs w:val="14"/>
          <w:lang w:val="ro-RO"/>
        </w:rPr>
        <w:t>crfpadj@anofm.gov.ro</w:t>
      </w:r>
    </w:hyperlink>
    <w:r w:rsidRPr="00BA2D07">
      <w:rPr>
        <w:sz w:val="14"/>
        <w:szCs w:val="14"/>
        <w:lang w:val="ro-RO"/>
      </w:rPr>
      <w:t xml:space="preserve">; </w:t>
    </w:r>
    <w:hyperlink r:id="rId2" w:history="1">
      <w:r w:rsidRPr="00BA2D07">
        <w:rPr>
          <w:rStyle w:val="Hyperlink"/>
          <w:sz w:val="14"/>
          <w:szCs w:val="14"/>
          <w:lang w:val="ro-RO"/>
        </w:rPr>
        <w:t>crfpa_dolj@yahoo.ro</w:t>
      </w:r>
    </w:hyperlink>
    <w:r w:rsidRPr="00BA2D07">
      <w:rPr>
        <w:sz w:val="14"/>
        <w:szCs w:val="14"/>
        <w:lang w:val="ro-RO"/>
      </w:rPr>
      <w:t xml:space="preserve"> </w:t>
    </w:r>
  </w:p>
  <w:p w14:paraId="087DE90E" w14:textId="4AB5B51E" w:rsidR="004320AC" w:rsidRPr="00341AF7" w:rsidRDefault="0073029C" w:rsidP="0073029C">
    <w:pPr>
      <w:pStyle w:val="Footer"/>
      <w:ind w:left="0"/>
      <w:rPr>
        <w:lang w:val="fr-FR"/>
      </w:rPr>
    </w:pPr>
    <w:hyperlink r:id="rId3" w:history="1">
      <w:r w:rsidRPr="007E1013">
        <w:rPr>
          <w:rStyle w:val="Hyperlink"/>
          <w:sz w:val="14"/>
          <w:szCs w:val="14"/>
        </w:rPr>
        <w:t>https://www.anofm.ro/crfpa-dolj/</w:t>
      </w:r>
    </w:hyperlink>
    <w:r>
      <w:rPr>
        <w:sz w:val="14"/>
        <w:szCs w:val="14"/>
        <w:lang w:val="ro-RO"/>
      </w:rPr>
      <w:t xml:space="preserve">; </w:t>
    </w:r>
    <w:hyperlink r:id="rId4" w:history="1">
      <w:r w:rsidRPr="008030EC">
        <w:rPr>
          <w:rStyle w:val="Hyperlink"/>
          <w:sz w:val="14"/>
          <w:szCs w:val="14"/>
          <w:lang w:val="ro-RO"/>
        </w:rPr>
        <w:t>https://www.facebook.com/CentrulRegionalDeFormareProfesionalaAAdultilorDolj</w:t>
      </w:r>
    </w:hyperlink>
    <w:r w:rsidR="00341AF7">
      <w:rPr>
        <w:sz w:val="14"/>
        <w:szCs w:val="14"/>
        <w:lang w:val="ro-R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73C0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8F06FF" wp14:editId="300C4692">
              <wp:simplePos x="0" y="0"/>
              <wp:positionH relativeFrom="column">
                <wp:posOffset>-20955</wp:posOffset>
              </wp:positionH>
              <wp:positionV relativeFrom="paragraph">
                <wp:posOffset>-15875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412B5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-1.25pt" to="45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4ramfbAAAABgEAAA8AAAAAAAAAAAAAAAAAAAQAAGRycy9kb3ducmV2LnhtbFBLBQYAAAAA&#10;BAAEAPMAAAAIBQAAAAA=&#10;" strokecolor="#4579b8 [3044]"/>
          </w:pict>
        </mc:Fallback>
      </mc:AlternateContent>
    </w:r>
    <w:r w:rsidRPr="00BA2D07">
      <w:rPr>
        <w:sz w:val="14"/>
        <w:szCs w:val="14"/>
        <w:lang w:val="ro-RO"/>
      </w:rPr>
      <w:t xml:space="preserve">CENTRUL </w:t>
    </w:r>
    <w:r w:rsidRPr="00BA2D07">
      <w:rPr>
        <w:sz w:val="14"/>
        <w:szCs w:val="14"/>
        <w:lang w:val="ro-RO"/>
      </w:rPr>
      <w:t>REGIONAL DE FORMARE PROFESIONALĂ A ADULȚILOR DOLJ</w:t>
    </w:r>
  </w:p>
  <w:p w14:paraId="3B936B3C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4"/>
        <w:szCs w:val="14"/>
        <w:lang w:val="ro-RO"/>
      </w:rPr>
    </w:pPr>
    <w:r w:rsidRPr="00BA2D07">
      <w:rPr>
        <w:sz w:val="14"/>
        <w:szCs w:val="14"/>
        <w:lang w:val="ro-RO"/>
      </w:rPr>
      <w:t>Operator de date cu caracter personal nr. 30478</w:t>
    </w:r>
  </w:p>
  <w:p w14:paraId="2185B883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4"/>
        <w:szCs w:val="14"/>
        <w:lang w:val="ro-RO"/>
      </w:rPr>
    </w:pPr>
    <w:r w:rsidRPr="00BA2D07">
      <w:rPr>
        <w:sz w:val="14"/>
        <w:szCs w:val="14"/>
        <w:lang w:val="ro-RO"/>
      </w:rPr>
      <w:t>Str. Brazda lui Novac, nr.31, Oraş Craiova</w:t>
    </w:r>
  </w:p>
  <w:p w14:paraId="220439A8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4"/>
        <w:szCs w:val="14"/>
        <w:lang w:val="ro-RO"/>
      </w:rPr>
    </w:pPr>
    <w:r w:rsidRPr="00BA2D07">
      <w:rPr>
        <w:sz w:val="14"/>
        <w:szCs w:val="14"/>
        <w:lang w:val="ro-RO"/>
      </w:rPr>
      <w:t>Tel.: 0251 406 360; Fax</w:t>
    </w:r>
    <w:r w:rsidRPr="00A442EE">
      <w:rPr>
        <w:sz w:val="14"/>
        <w:szCs w:val="14"/>
        <w:lang w:val="ro-RO"/>
      </w:rPr>
      <w:t>: 0251 406 360</w:t>
    </w:r>
  </w:p>
  <w:p w14:paraId="1724A120" w14:textId="77777777" w:rsidR="0073029C" w:rsidRPr="00BA2D07" w:rsidRDefault="0073029C" w:rsidP="0073029C">
    <w:pPr>
      <w:pStyle w:val="Footer"/>
      <w:tabs>
        <w:tab w:val="clear" w:pos="4320"/>
        <w:tab w:val="clear" w:pos="8640"/>
      </w:tabs>
      <w:spacing w:after="0"/>
      <w:ind w:left="0"/>
      <w:rPr>
        <w:sz w:val="14"/>
        <w:szCs w:val="14"/>
        <w:lang w:val="ro-RO"/>
      </w:rPr>
    </w:pPr>
    <w:r w:rsidRPr="00BA2D07">
      <w:rPr>
        <w:sz w:val="14"/>
        <w:szCs w:val="14"/>
        <w:lang w:val="ro-RO"/>
      </w:rPr>
      <w:t xml:space="preserve">e-mail: </w:t>
    </w:r>
    <w:hyperlink r:id="rId1" w:history="1">
      <w:r w:rsidRPr="00224089">
        <w:rPr>
          <w:rStyle w:val="Hyperlink"/>
          <w:sz w:val="14"/>
          <w:szCs w:val="14"/>
          <w:lang w:val="ro-RO"/>
        </w:rPr>
        <w:t>crfpadj@anofm.gov.ro</w:t>
      </w:r>
    </w:hyperlink>
    <w:r w:rsidRPr="00BA2D07">
      <w:rPr>
        <w:sz w:val="14"/>
        <w:szCs w:val="14"/>
        <w:lang w:val="ro-RO"/>
      </w:rPr>
      <w:t xml:space="preserve">; </w:t>
    </w:r>
    <w:hyperlink r:id="rId2" w:history="1">
      <w:r w:rsidRPr="00BA2D07">
        <w:rPr>
          <w:rStyle w:val="Hyperlink"/>
          <w:sz w:val="14"/>
          <w:szCs w:val="14"/>
          <w:lang w:val="ro-RO"/>
        </w:rPr>
        <w:t>crfpa_dolj@yahoo.ro</w:t>
      </w:r>
    </w:hyperlink>
    <w:r w:rsidRPr="00BA2D07">
      <w:rPr>
        <w:sz w:val="14"/>
        <w:szCs w:val="14"/>
        <w:lang w:val="ro-RO"/>
      </w:rPr>
      <w:t xml:space="preserve"> </w:t>
    </w:r>
  </w:p>
  <w:p w14:paraId="17F1C8B5" w14:textId="7345F9DA" w:rsidR="004320AC" w:rsidRPr="004C2308" w:rsidRDefault="0073029C" w:rsidP="0073029C">
    <w:pPr>
      <w:pStyle w:val="Footer"/>
      <w:ind w:left="0"/>
      <w:rPr>
        <w:lang w:val="fr-FR"/>
      </w:rPr>
    </w:pPr>
    <w:hyperlink r:id="rId3" w:history="1">
      <w:r w:rsidRPr="007E1013">
        <w:rPr>
          <w:rStyle w:val="Hyperlink"/>
          <w:sz w:val="14"/>
          <w:szCs w:val="14"/>
        </w:rPr>
        <w:t>https://www.anofm.ro/crfpa-dolj/</w:t>
      </w:r>
    </w:hyperlink>
    <w:r>
      <w:rPr>
        <w:sz w:val="14"/>
        <w:szCs w:val="14"/>
        <w:lang w:val="ro-RO"/>
      </w:rPr>
      <w:t xml:space="preserve">; </w:t>
    </w:r>
    <w:hyperlink r:id="rId4" w:history="1">
      <w:r w:rsidRPr="008030EC">
        <w:rPr>
          <w:rStyle w:val="Hyperlink"/>
          <w:sz w:val="14"/>
          <w:szCs w:val="14"/>
          <w:lang w:val="ro-RO"/>
        </w:rPr>
        <w:t>https://www.facebook.com/CentrulRegionalDeFormareProfesionalaAAdultilorDolj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BCE6" w14:textId="77777777" w:rsidR="00F8515D" w:rsidRDefault="00F8515D" w:rsidP="00CD5B3B">
      <w:r>
        <w:separator/>
      </w:r>
    </w:p>
  </w:footnote>
  <w:footnote w:type="continuationSeparator" w:id="0">
    <w:p w14:paraId="3BF0CFBA" w14:textId="77777777" w:rsidR="00F8515D" w:rsidRDefault="00F8515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1CA806BC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7F079285" w14:textId="77777777" w:rsidR="004320AC" w:rsidRPr="00CD5B3B" w:rsidRDefault="00102939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2249C04" wp14:editId="41820CC9">
                <wp:extent cx="4050030" cy="502104"/>
                <wp:effectExtent l="0" t="0" r="0" b="0"/>
                <wp:docPr id="1379271891" name="Picture 13792718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608D028F" w14:textId="77777777" w:rsidR="004320AC" w:rsidRDefault="004320AC" w:rsidP="00011077">
          <w:pPr>
            <w:pStyle w:val="MediumGrid21"/>
            <w:jc w:val="right"/>
          </w:pPr>
        </w:p>
      </w:tc>
    </w:tr>
  </w:tbl>
  <w:p w14:paraId="75172B84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851"/>
    </w:tblGrid>
    <w:tr w:rsidR="004320AC" w14:paraId="55E25097" w14:textId="77777777" w:rsidTr="004C2308">
      <w:tc>
        <w:tcPr>
          <w:tcW w:w="8647" w:type="dxa"/>
          <w:shd w:val="clear" w:color="auto" w:fill="auto"/>
        </w:tcPr>
        <w:p w14:paraId="19664A95" w14:textId="77777777" w:rsidR="004320AC" w:rsidRPr="00B44471" w:rsidRDefault="0010293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65A0DFB" wp14:editId="27D73BCA">
                <wp:extent cx="5010922" cy="899162"/>
                <wp:effectExtent l="0" t="0" r="0" b="0"/>
                <wp:docPr id="522879455" name="Picture 522879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  <w:shd w:val="clear" w:color="auto" w:fill="auto"/>
          <w:vAlign w:val="center"/>
        </w:tcPr>
        <w:p w14:paraId="0447E9D5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1D738D" wp14:editId="273FAE92">
                <wp:simplePos x="0" y="0"/>
                <wp:positionH relativeFrom="column">
                  <wp:posOffset>-133985</wp:posOffset>
                </wp:positionH>
                <wp:positionV relativeFrom="paragraph">
                  <wp:posOffset>15240</wp:posOffset>
                </wp:positionV>
                <wp:extent cx="1028700" cy="501015"/>
                <wp:effectExtent l="0" t="0" r="0" b="0"/>
                <wp:wrapNone/>
                <wp:docPr id="1782733789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3AA43E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1F5A"/>
    <w:multiLevelType w:val="hybridMultilevel"/>
    <w:tmpl w:val="AE6A9534"/>
    <w:lvl w:ilvl="0" w:tplc="6322A5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847CE4"/>
    <w:multiLevelType w:val="hybridMultilevel"/>
    <w:tmpl w:val="64FA5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400B"/>
    <w:multiLevelType w:val="hybridMultilevel"/>
    <w:tmpl w:val="3F24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5C7A"/>
    <w:multiLevelType w:val="hybridMultilevel"/>
    <w:tmpl w:val="D486A8EA"/>
    <w:lvl w:ilvl="0" w:tplc="6322A5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B2688"/>
    <w:multiLevelType w:val="hybridMultilevel"/>
    <w:tmpl w:val="ECD07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3838"/>
    <w:multiLevelType w:val="hybridMultilevel"/>
    <w:tmpl w:val="62F02FC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DD67AA7"/>
    <w:multiLevelType w:val="hybridMultilevel"/>
    <w:tmpl w:val="4888F432"/>
    <w:lvl w:ilvl="0" w:tplc="6322A580">
      <w:numFmt w:val="bullet"/>
      <w:lvlText w:val="-"/>
      <w:lvlJc w:val="left"/>
      <w:pPr>
        <w:ind w:left="12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5F16AFF"/>
    <w:multiLevelType w:val="hybridMultilevel"/>
    <w:tmpl w:val="4D2E4690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C367D76"/>
    <w:multiLevelType w:val="hybridMultilevel"/>
    <w:tmpl w:val="52EEF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F010B"/>
    <w:multiLevelType w:val="hybridMultilevel"/>
    <w:tmpl w:val="4AA4F4E0"/>
    <w:lvl w:ilvl="0" w:tplc="6322A580"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8E3341"/>
    <w:multiLevelType w:val="hybridMultilevel"/>
    <w:tmpl w:val="02FA9E80"/>
    <w:lvl w:ilvl="0" w:tplc="6322A580">
      <w:numFmt w:val="bullet"/>
      <w:lvlText w:val="-"/>
      <w:lvlJc w:val="left"/>
      <w:pPr>
        <w:ind w:left="12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65F2656"/>
    <w:multiLevelType w:val="hybridMultilevel"/>
    <w:tmpl w:val="8A963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B39"/>
    <w:multiLevelType w:val="hybridMultilevel"/>
    <w:tmpl w:val="1EA6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56C14"/>
    <w:multiLevelType w:val="hybridMultilevel"/>
    <w:tmpl w:val="67603BF6"/>
    <w:lvl w:ilvl="0" w:tplc="6322A580">
      <w:numFmt w:val="bullet"/>
      <w:lvlText w:val="-"/>
      <w:lvlJc w:val="left"/>
      <w:pPr>
        <w:ind w:left="1152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19E1D0C"/>
    <w:multiLevelType w:val="hybridMultilevel"/>
    <w:tmpl w:val="3C14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A6BE0"/>
    <w:multiLevelType w:val="hybridMultilevel"/>
    <w:tmpl w:val="836A12BC"/>
    <w:lvl w:ilvl="0" w:tplc="6322A5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63B177D"/>
    <w:multiLevelType w:val="hybridMultilevel"/>
    <w:tmpl w:val="B1D4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34CAD"/>
    <w:multiLevelType w:val="hybridMultilevel"/>
    <w:tmpl w:val="7C94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32217"/>
    <w:multiLevelType w:val="hybridMultilevel"/>
    <w:tmpl w:val="E1DC659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DB67FEF"/>
    <w:multiLevelType w:val="hybridMultilevel"/>
    <w:tmpl w:val="A9D61EF6"/>
    <w:lvl w:ilvl="0" w:tplc="6322A580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559F8"/>
    <w:multiLevelType w:val="hybridMultilevel"/>
    <w:tmpl w:val="0B44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3465">
    <w:abstractNumId w:val="2"/>
  </w:num>
  <w:num w:numId="2" w16cid:durableId="1054890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8806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974980">
    <w:abstractNumId w:val="19"/>
  </w:num>
  <w:num w:numId="5" w16cid:durableId="1290669648">
    <w:abstractNumId w:val="1"/>
  </w:num>
  <w:num w:numId="6" w16cid:durableId="1120105471">
    <w:abstractNumId w:val="9"/>
  </w:num>
  <w:num w:numId="7" w16cid:durableId="2026009750">
    <w:abstractNumId w:val="18"/>
  </w:num>
  <w:num w:numId="8" w16cid:durableId="5178165">
    <w:abstractNumId w:val="3"/>
  </w:num>
  <w:num w:numId="9" w16cid:durableId="456337526">
    <w:abstractNumId w:val="15"/>
  </w:num>
  <w:num w:numId="10" w16cid:durableId="487475483">
    <w:abstractNumId w:val="13"/>
  </w:num>
  <w:num w:numId="11" w16cid:durableId="1123620457">
    <w:abstractNumId w:val="21"/>
  </w:num>
  <w:num w:numId="12" w16cid:durableId="916128914">
    <w:abstractNumId w:val="17"/>
  </w:num>
  <w:num w:numId="13" w16cid:durableId="1506558523">
    <w:abstractNumId w:val="20"/>
  </w:num>
  <w:num w:numId="14" w16cid:durableId="1593736586">
    <w:abstractNumId w:val="12"/>
  </w:num>
  <w:num w:numId="15" w16cid:durableId="2060199735">
    <w:abstractNumId w:val="8"/>
  </w:num>
  <w:num w:numId="16" w16cid:durableId="58330096">
    <w:abstractNumId w:val="6"/>
  </w:num>
  <w:num w:numId="17" w16cid:durableId="1438677129">
    <w:abstractNumId w:val="5"/>
  </w:num>
  <w:num w:numId="18" w16cid:durableId="27072788">
    <w:abstractNumId w:val="0"/>
  </w:num>
  <w:num w:numId="19" w16cid:durableId="892499663">
    <w:abstractNumId w:val="16"/>
  </w:num>
  <w:num w:numId="20" w16cid:durableId="1570994029">
    <w:abstractNumId w:val="10"/>
  </w:num>
  <w:num w:numId="21" w16cid:durableId="383333350">
    <w:abstractNumId w:val="14"/>
  </w:num>
  <w:num w:numId="22" w16cid:durableId="1804808834">
    <w:abstractNumId w:val="4"/>
  </w:num>
  <w:num w:numId="23" w16cid:durableId="580061739">
    <w:abstractNumId w:val="7"/>
  </w:num>
  <w:num w:numId="24" w16cid:durableId="1161695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6B"/>
    <w:rsid w:val="00011077"/>
    <w:rsid w:val="00013E11"/>
    <w:rsid w:val="000270BE"/>
    <w:rsid w:val="0003163C"/>
    <w:rsid w:val="000373AF"/>
    <w:rsid w:val="00042E51"/>
    <w:rsid w:val="00047419"/>
    <w:rsid w:val="00051AA3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E31D1"/>
    <w:rsid w:val="000F2163"/>
    <w:rsid w:val="000F4B28"/>
    <w:rsid w:val="000F688A"/>
    <w:rsid w:val="00100F36"/>
    <w:rsid w:val="00102939"/>
    <w:rsid w:val="001106FA"/>
    <w:rsid w:val="00160D10"/>
    <w:rsid w:val="001632A2"/>
    <w:rsid w:val="001856EE"/>
    <w:rsid w:val="00193E26"/>
    <w:rsid w:val="001B72A0"/>
    <w:rsid w:val="001C7677"/>
    <w:rsid w:val="001D1A73"/>
    <w:rsid w:val="001D2C99"/>
    <w:rsid w:val="001E00AB"/>
    <w:rsid w:val="001F6EEC"/>
    <w:rsid w:val="001F7A3C"/>
    <w:rsid w:val="002046C8"/>
    <w:rsid w:val="0021532B"/>
    <w:rsid w:val="00223B09"/>
    <w:rsid w:val="00234AD8"/>
    <w:rsid w:val="002673A1"/>
    <w:rsid w:val="00273205"/>
    <w:rsid w:val="0028016A"/>
    <w:rsid w:val="00294102"/>
    <w:rsid w:val="0029771B"/>
    <w:rsid w:val="002A1C92"/>
    <w:rsid w:val="002A4FF7"/>
    <w:rsid w:val="002A561F"/>
    <w:rsid w:val="002A5742"/>
    <w:rsid w:val="002A75E6"/>
    <w:rsid w:val="002C59E9"/>
    <w:rsid w:val="002E3C3B"/>
    <w:rsid w:val="002F29B8"/>
    <w:rsid w:val="00305DE5"/>
    <w:rsid w:val="003070E3"/>
    <w:rsid w:val="003115C1"/>
    <w:rsid w:val="003119BF"/>
    <w:rsid w:val="00312081"/>
    <w:rsid w:val="003134B0"/>
    <w:rsid w:val="003228F8"/>
    <w:rsid w:val="003273AD"/>
    <w:rsid w:val="003360C4"/>
    <w:rsid w:val="00341AF7"/>
    <w:rsid w:val="003441B9"/>
    <w:rsid w:val="00353179"/>
    <w:rsid w:val="0036531E"/>
    <w:rsid w:val="00367AC0"/>
    <w:rsid w:val="003738C8"/>
    <w:rsid w:val="00373E18"/>
    <w:rsid w:val="00377483"/>
    <w:rsid w:val="00385339"/>
    <w:rsid w:val="00395093"/>
    <w:rsid w:val="003950C5"/>
    <w:rsid w:val="003A12F0"/>
    <w:rsid w:val="003A41DC"/>
    <w:rsid w:val="003A4525"/>
    <w:rsid w:val="003B0B6B"/>
    <w:rsid w:val="003C5F18"/>
    <w:rsid w:val="003D0D81"/>
    <w:rsid w:val="003D5A60"/>
    <w:rsid w:val="003F4685"/>
    <w:rsid w:val="00403C3F"/>
    <w:rsid w:val="00403F09"/>
    <w:rsid w:val="004060F4"/>
    <w:rsid w:val="00407382"/>
    <w:rsid w:val="00412DAB"/>
    <w:rsid w:val="00427C17"/>
    <w:rsid w:val="004320AC"/>
    <w:rsid w:val="00441E15"/>
    <w:rsid w:val="00443AE8"/>
    <w:rsid w:val="004510F7"/>
    <w:rsid w:val="00451AD0"/>
    <w:rsid w:val="0045426E"/>
    <w:rsid w:val="00464B30"/>
    <w:rsid w:val="00465ABF"/>
    <w:rsid w:val="004672CF"/>
    <w:rsid w:val="004713A4"/>
    <w:rsid w:val="004714D6"/>
    <w:rsid w:val="00493AD5"/>
    <w:rsid w:val="004A5D84"/>
    <w:rsid w:val="004C11BE"/>
    <w:rsid w:val="004C2308"/>
    <w:rsid w:val="004D5F89"/>
    <w:rsid w:val="004E3CBB"/>
    <w:rsid w:val="004E47D4"/>
    <w:rsid w:val="004F177E"/>
    <w:rsid w:val="00511D6E"/>
    <w:rsid w:val="0051391D"/>
    <w:rsid w:val="00520BFF"/>
    <w:rsid w:val="00523AAF"/>
    <w:rsid w:val="005309BA"/>
    <w:rsid w:val="00554C2D"/>
    <w:rsid w:val="00556DF9"/>
    <w:rsid w:val="0056387D"/>
    <w:rsid w:val="0057501B"/>
    <w:rsid w:val="00577B20"/>
    <w:rsid w:val="00582C45"/>
    <w:rsid w:val="00595A78"/>
    <w:rsid w:val="00596722"/>
    <w:rsid w:val="005A0010"/>
    <w:rsid w:val="005A0DEF"/>
    <w:rsid w:val="005A36DF"/>
    <w:rsid w:val="005A789B"/>
    <w:rsid w:val="005B0684"/>
    <w:rsid w:val="005C6DC4"/>
    <w:rsid w:val="005E6FFA"/>
    <w:rsid w:val="005F0D52"/>
    <w:rsid w:val="005F1A51"/>
    <w:rsid w:val="005F462B"/>
    <w:rsid w:val="005F756F"/>
    <w:rsid w:val="006019A3"/>
    <w:rsid w:val="0061261F"/>
    <w:rsid w:val="00615A67"/>
    <w:rsid w:val="006432B7"/>
    <w:rsid w:val="00646585"/>
    <w:rsid w:val="0065291E"/>
    <w:rsid w:val="006579C6"/>
    <w:rsid w:val="006763C3"/>
    <w:rsid w:val="0069026A"/>
    <w:rsid w:val="006A0C94"/>
    <w:rsid w:val="006A263E"/>
    <w:rsid w:val="006B043C"/>
    <w:rsid w:val="006B528B"/>
    <w:rsid w:val="006C1FAB"/>
    <w:rsid w:val="006D5850"/>
    <w:rsid w:val="006D7EA7"/>
    <w:rsid w:val="006E1F27"/>
    <w:rsid w:val="006E55F8"/>
    <w:rsid w:val="006E6146"/>
    <w:rsid w:val="0070389B"/>
    <w:rsid w:val="007140FE"/>
    <w:rsid w:val="0071411C"/>
    <w:rsid w:val="00714A39"/>
    <w:rsid w:val="00722BEC"/>
    <w:rsid w:val="0073029C"/>
    <w:rsid w:val="0073042D"/>
    <w:rsid w:val="007322B0"/>
    <w:rsid w:val="00733CF7"/>
    <w:rsid w:val="00766E0E"/>
    <w:rsid w:val="00782B27"/>
    <w:rsid w:val="007914E2"/>
    <w:rsid w:val="00791C0A"/>
    <w:rsid w:val="00793D51"/>
    <w:rsid w:val="007966D9"/>
    <w:rsid w:val="007B005F"/>
    <w:rsid w:val="007B453D"/>
    <w:rsid w:val="007B54D2"/>
    <w:rsid w:val="007C1093"/>
    <w:rsid w:val="007C1EDA"/>
    <w:rsid w:val="007C24FD"/>
    <w:rsid w:val="007C627B"/>
    <w:rsid w:val="0080611A"/>
    <w:rsid w:val="008079CF"/>
    <w:rsid w:val="008114F7"/>
    <w:rsid w:val="00811B22"/>
    <w:rsid w:val="0081302F"/>
    <w:rsid w:val="0081589B"/>
    <w:rsid w:val="00831260"/>
    <w:rsid w:val="0083129B"/>
    <w:rsid w:val="0084005B"/>
    <w:rsid w:val="00841276"/>
    <w:rsid w:val="00846443"/>
    <w:rsid w:val="00856559"/>
    <w:rsid w:val="00860515"/>
    <w:rsid w:val="00863624"/>
    <w:rsid w:val="008660CA"/>
    <w:rsid w:val="00866718"/>
    <w:rsid w:val="00872110"/>
    <w:rsid w:val="008860E0"/>
    <w:rsid w:val="00887484"/>
    <w:rsid w:val="00896623"/>
    <w:rsid w:val="00896CE2"/>
    <w:rsid w:val="008A0FDC"/>
    <w:rsid w:val="008A2575"/>
    <w:rsid w:val="008A2AC0"/>
    <w:rsid w:val="008A5342"/>
    <w:rsid w:val="008B4FEB"/>
    <w:rsid w:val="008C4503"/>
    <w:rsid w:val="008D074A"/>
    <w:rsid w:val="008F1C13"/>
    <w:rsid w:val="008F3FC8"/>
    <w:rsid w:val="008F4D2B"/>
    <w:rsid w:val="00904EDE"/>
    <w:rsid w:val="00915096"/>
    <w:rsid w:val="009312CC"/>
    <w:rsid w:val="00931B51"/>
    <w:rsid w:val="0093506B"/>
    <w:rsid w:val="0094050E"/>
    <w:rsid w:val="00942D2A"/>
    <w:rsid w:val="00944611"/>
    <w:rsid w:val="009508C1"/>
    <w:rsid w:val="00956C81"/>
    <w:rsid w:val="00961CC1"/>
    <w:rsid w:val="00976C79"/>
    <w:rsid w:val="0098484D"/>
    <w:rsid w:val="00984DF0"/>
    <w:rsid w:val="00985FA2"/>
    <w:rsid w:val="009B609C"/>
    <w:rsid w:val="009B6E6A"/>
    <w:rsid w:val="009C0DCE"/>
    <w:rsid w:val="009C4816"/>
    <w:rsid w:val="009F019A"/>
    <w:rsid w:val="009F4318"/>
    <w:rsid w:val="00A05CFD"/>
    <w:rsid w:val="00A114A6"/>
    <w:rsid w:val="00A249AB"/>
    <w:rsid w:val="00A51121"/>
    <w:rsid w:val="00A56B34"/>
    <w:rsid w:val="00A73B09"/>
    <w:rsid w:val="00A84CF2"/>
    <w:rsid w:val="00A9099B"/>
    <w:rsid w:val="00A90C70"/>
    <w:rsid w:val="00A92206"/>
    <w:rsid w:val="00AA090C"/>
    <w:rsid w:val="00AA3E24"/>
    <w:rsid w:val="00AA565A"/>
    <w:rsid w:val="00AA7AB4"/>
    <w:rsid w:val="00AB6801"/>
    <w:rsid w:val="00AD6AD2"/>
    <w:rsid w:val="00AE1CF4"/>
    <w:rsid w:val="00AE26B4"/>
    <w:rsid w:val="00AE4C62"/>
    <w:rsid w:val="00B0610E"/>
    <w:rsid w:val="00B13BB4"/>
    <w:rsid w:val="00B17450"/>
    <w:rsid w:val="00B17516"/>
    <w:rsid w:val="00B2305A"/>
    <w:rsid w:val="00B423F2"/>
    <w:rsid w:val="00B4256E"/>
    <w:rsid w:val="00B44471"/>
    <w:rsid w:val="00B53DD5"/>
    <w:rsid w:val="00B56680"/>
    <w:rsid w:val="00B62D39"/>
    <w:rsid w:val="00B65876"/>
    <w:rsid w:val="00B671BD"/>
    <w:rsid w:val="00B711A9"/>
    <w:rsid w:val="00B97035"/>
    <w:rsid w:val="00BB4295"/>
    <w:rsid w:val="00BD464A"/>
    <w:rsid w:val="00BE283F"/>
    <w:rsid w:val="00BE3D82"/>
    <w:rsid w:val="00BE4327"/>
    <w:rsid w:val="00BE7B02"/>
    <w:rsid w:val="00C01A13"/>
    <w:rsid w:val="00C05F49"/>
    <w:rsid w:val="00C20EF1"/>
    <w:rsid w:val="00C23FFF"/>
    <w:rsid w:val="00C31BFF"/>
    <w:rsid w:val="00C45954"/>
    <w:rsid w:val="00C514A0"/>
    <w:rsid w:val="00C6554C"/>
    <w:rsid w:val="00C752FA"/>
    <w:rsid w:val="00C77564"/>
    <w:rsid w:val="00C82169"/>
    <w:rsid w:val="00C82841"/>
    <w:rsid w:val="00C92DE1"/>
    <w:rsid w:val="00C94CC6"/>
    <w:rsid w:val="00CA7F21"/>
    <w:rsid w:val="00CB567C"/>
    <w:rsid w:val="00CC1BCE"/>
    <w:rsid w:val="00CC3917"/>
    <w:rsid w:val="00CC63FF"/>
    <w:rsid w:val="00CD0C6C"/>
    <w:rsid w:val="00CD0F06"/>
    <w:rsid w:val="00CD17CD"/>
    <w:rsid w:val="00CD5B3B"/>
    <w:rsid w:val="00CF1A23"/>
    <w:rsid w:val="00CF79B2"/>
    <w:rsid w:val="00CF7E5D"/>
    <w:rsid w:val="00D040A5"/>
    <w:rsid w:val="00D06E9C"/>
    <w:rsid w:val="00D10683"/>
    <w:rsid w:val="00D1280C"/>
    <w:rsid w:val="00D15E92"/>
    <w:rsid w:val="00D163EB"/>
    <w:rsid w:val="00D21AA1"/>
    <w:rsid w:val="00D27104"/>
    <w:rsid w:val="00D27D4C"/>
    <w:rsid w:val="00D30A85"/>
    <w:rsid w:val="00D44463"/>
    <w:rsid w:val="00D4486D"/>
    <w:rsid w:val="00D474C0"/>
    <w:rsid w:val="00D54D5A"/>
    <w:rsid w:val="00D651FE"/>
    <w:rsid w:val="00D7361E"/>
    <w:rsid w:val="00D839F7"/>
    <w:rsid w:val="00D86D72"/>
    <w:rsid w:val="00D86F1D"/>
    <w:rsid w:val="00D9640B"/>
    <w:rsid w:val="00D96A31"/>
    <w:rsid w:val="00DA1C6B"/>
    <w:rsid w:val="00DC0E34"/>
    <w:rsid w:val="00DC4D0D"/>
    <w:rsid w:val="00DD042E"/>
    <w:rsid w:val="00DD4E72"/>
    <w:rsid w:val="00DE6A18"/>
    <w:rsid w:val="00DE7FC8"/>
    <w:rsid w:val="00DF42F3"/>
    <w:rsid w:val="00E17B47"/>
    <w:rsid w:val="00E2729A"/>
    <w:rsid w:val="00E42C91"/>
    <w:rsid w:val="00E462CE"/>
    <w:rsid w:val="00E562FC"/>
    <w:rsid w:val="00E60ED7"/>
    <w:rsid w:val="00E67FF2"/>
    <w:rsid w:val="00E756F5"/>
    <w:rsid w:val="00E96F2D"/>
    <w:rsid w:val="00EA0F6C"/>
    <w:rsid w:val="00EA1F43"/>
    <w:rsid w:val="00EB6EBB"/>
    <w:rsid w:val="00EE05BA"/>
    <w:rsid w:val="00F14DEC"/>
    <w:rsid w:val="00F14EC5"/>
    <w:rsid w:val="00F20FDD"/>
    <w:rsid w:val="00F2390F"/>
    <w:rsid w:val="00F415E0"/>
    <w:rsid w:val="00F41B40"/>
    <w:rsid w:val="00F517FD"/>
    <w:rsid w:val="00F5239C"/>
    <w:rsid w:val="00F61E1F"/>
    <w:rsid w:val="00F659E6"/>
    <w:rsid w:val="00F67D20"/>
    <w:rsid w:val="00F746FD"/>
    <w:rsid w:val="00F74983"/>
    <w:rsid w:val="00F75463"/>
    <w:rsid w:val="00F77807"/>
    <w:rsid w:val="00F8365A"/>
    <w:rsid w:val="00F8515D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B37115"/>
  <w14:defaultImageDpi w14:val="300"/>
  <w15:docId w15:val="{1783E18E-3134-40CF-8641-1B6A191F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0B6B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4C230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ro-RO"/>
    </w:rPr>
  </w:style>
  <w:style w:type="paragraph" w:styleId="NoSpacing">
    <w:name w:val="No Spacing"/>
    <w:uiPriority w:val="99"/>
    <w:qFormat/>
    <w:rsid w:val="001B72A0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WW8Num5z0">
    <w:name w:val="WW8Num5z0"/>
    <w:rsid w:val="00341AF7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nofm.ro/crfpa-dolj/" TargetMode="External"/><Relationship Id="rId2" Type="http://schemas.openxmlformats.org/officeDocument/2006/relationships/hyperlink" Target="mailto:crfpa_dolj@yahoo.ro" TargetMode="External"/><Relationship Id="rId1" Type="http://schemas.openxmlformats.org/officeDocument/2006/relationships/hyperlink" Target="mailto:crfpadj@anofm.gov.ro" TargetMode="External"/><Relationship Id="rId4" Type="http://schemas.openxmlformats.org/officeDocument/2006/relationships/hyperlink" Target="https://www.facebook.com/CentrulRegionalDeFormareProfesionalaAAdultilorDolj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nofm.ro/crfpa-dolj/" TargetMode="External"/><Relationship Id="rId2" Type="http://schemas.openxmlformats.org/officeDocument/2006/relationships/hyperlink" Target="mailto:crfpa_dolj@yahoo.ro" TargetMode="External"/><Relationship Id="rId1" Type="http://schemas.openxmlformats.org/officeDocument/2006/relationships/hyperlink" Target="mailto:crfpadj@anofm.gov.ro" TargetMode="External"/><Relationship Id="rId4" Type="http://schemas.openxmlformats.org/officeDocument/2006/relationships/hyperlink" Target="https://www.facebook.com/CentrulRegionalDeFormareProfesionalaAAdultilorDol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ana.meterca\Desktop\template%20antet%20ANOFM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F87B-68CB-41BA-A91A-D8A850A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ANOFM - ian 2025.dotx</Template>
  <TotalTime>98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7334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Gabriela Meterca</dc:creator>
  <cp:lastModifiedBy>Elena Gegiu</cp:lastModifiedBy>
  <cp:revision>25</cp:revision>
  <cp:lastPrinted>2025-04-22T08:20:00Z</cp:lastPrinted>
  <dcterms:created xsi:type="dcterms:W3CDTF">2025-05-30T07:54:00Z</dcterms:created>
  <dcterms:modified xsi:type="dcterms:W3CDTF">2025-06-02T06:24:00Z</dcterms:modified>
</cp:coreProperties>
</file>