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4F3" w:rsidRPr="00210491" w:rsidRDefault="00A721F1" w:rsidP="003314F3">
      <w:pPr>
        <w:jc w:val="right"/>
        <w:rPr>
          <w:rFonts w:ascii="Trebuchet MS" w:hAnsi="Trebuchet MS"/>
          <w:b/>
          <w:sz w:val="22"/>
          <w:szCs w:val="22"/>
        </w:rPr>
      </w:pPr>
      <w:bookmarkStart w:id="0" w:name="_GoBack"/>
      <w:bookmarkEnd w:id="0"/>
      <w:r>
        <w:rPr>
          <w:rFonts w:ascii="Trebuchet MS" w:hAnsi="Trebuchet MS"/>
          <w:b/>
          <w:sz w:val="22"/>
          <w:szCs w:val="22"/>
        </w:rPr>
        <w:t>Anexa nr.1</w:t>
      </w:r>
    </w:p>
    <w:p w:rsidR="00A721F1" w:rsidRPr="00A721F1" w:rsidRDefault="00A721F1" w:rsidP="00A721F1">
      <w:pPr>
        <w:jc w:val="right"/>
        <w:rPr>
          <w:rFonts w:ascii="Trebuchet MS" w:hAnsi="Trebuchet MS"/>
          <w:b/>
          <w:bCs/>
          <w:spacing w:val="-2"/>
          <w:sz w:val="22"/>
          <w:szCs w:val="22"/>
          <w:lang w:eastAsia="ar-SA"/>
        </w:rPr>
      </w:pPr>
      <w:r w:rsidRPr="00A721F1">
        <w:rPr>
          <w:rFonts w:ascii="Trebuchet MS" w:hAnsi="Trebuchet MS"/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:rsidR="00A721F1" w:rsidRPr="00A721F1" w:rsidRDefault="00A721F1" w:rsidP="00A721F1">
      <w:pPr>
        <w:jc w:val="center"/>
        <w:rPr>
          <w:rFonts w:ascii="Trebuchet MS" w:hAnsi="Trebuchet MS"/>
          <w:b/>
          <w:sz w:val="22"/>
          <w:szCs w:val="22"/>
        </w:rPr>
      </w:pPr>
      <w:r w:rsidRPr="00A721F1">
        <w:rPr>
          <w:rFonts w:ascii="Trebuchet MS" w:hAnsi="Trebuchet MS"/>
          <w:b/>
          <w:sz w:val="22"/>
          <w:szCs w:val="22"/>
        </w:rPr>
        <w:t xml:space="preserve">DIAGRAMA DE PROCES </w:t>
      </w:r>
    </w:p>
    <w:p w:rsidR="00A721F1" w:rsidRPr="00A721F1" w:rsidRDefault="00A721F1" w:rsidP="00A721F1">
      <w:pPr>
        <w:jc w:val="center"/>
        <w:rPr>
          <w:rFonts w:ascii="Trebuchet MS" w:hAnsi="Trebuchet MS"/>
          <w:b/>
          <w:sz w:val="22"/>
          <w:szCs w:val="22"/>
        </w:rPr>
      </w:pPr>
    </w:p>
    <w:p w:rsidR="00A721F1" w:rsidRPr="00A721F1" w:rsidRDefault="00A721F1" w:rsidP="00A721F1">
      <w:pPr>
        <w:jc w:val="center"/>
        <w:rPr>
          <w:rFonts w:ascii="Trebuchet MS" w:hAnsi="Trebuchet MS"/>
          <w:b/>
          <w:sz w:val="22"/>
          <w:szCs w:val="22"/>
        </w:rPr>
      </w:pPr>
    </w:p>
    <w:p w:rsidR="00A721F1" w:rsidRPr="00A721F1" w:rsidRDefault="00A721F1" w:rsidP="00A721F1">
      <w:pPr>
        <w:jc w:val="center"/>
        <w:rPr>
          <w:rFonts w:ascii="Trebuchet MS" w:hAnsi="Trebuchet MS"/>
          <w:b/>
          <w:sz w:val="20"/>
          <w:szCs w:val="20"/>
        </w:rPr>
      </w:pPr>
    </w:p>
    <w:p w:rsidR="00A721F1" w:rsidRPr="00A721F1" w:rsidRDefault="00A721F1" w:rsidP="00A721F1">
      <w:pPr>
        <w:jc w:val="both"/>
        <w:rPr>
          <w:rFonts w:ascii="Trebuchet MS" w:hAnsi="Trebuchet MS"/>
          <w:b/>
          <w:sz w:val="20"/>
          <w:szCs w:val="20"/>
        </w:rPr>
      </w:pPr>
    </w:p>
    <w:p w:rsidR="00A721F1" w:rsidRPr="00A721F1" w:rsidRDefault="00A721F1" w:rsidP="00A721F1">
      <w:pPr>
        <w:spacing w:after="200" w:line="276" w:lineRule="auto"/>
        <w:rPr>
          <w:rFonts w:ascii="Calibri" w:eastAsia="Calibri" w:hAnsi="Calibri"/>
          <w:sz w:val="20"/>
          <w:szCs w:val="20"/>
          <w:lang w:val="en-US" w:eastAsia="en-US"/>
        </w:rPr>
      </w:pPr>
      <w:r w:rsidRPr="00A721F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23ECFD" wp14:editId="4347B121">
                <wp:simplePos x="0" y="0"/>
                <wp:positionH relativeFrom="column">
                  <wp:posOffset>1047750</wp:posOffset>
                </wp:positionH>
                <wp:positionV relativeFrom="paragraph">
                  <wp:posOffset>152400</wp:posOffset>
                </wp:positionV>
                <wp:extent cx="4305300" cy="285750"/>
                <wp:effectExtent l="0" t="0" r="19050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21F1" w:rsidRPr="000C3E1E" w:rsidRDefault="00A721F1" w:rsidP="00A721F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C3E1E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Constituirea comisiei de evaluare şi selecţie a dosarelor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82.5pt;margin-top:12pt;width:339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" fillcolor="window" strokecolor="#f79646" strokeweight="2pt">
                <v:path arrowok="t"/>
                <v:textbox>
                  <w:txbxContent>
                    <w:p w:rsidR="00A721F1" w:rsidRPr="000C3E1E" w:rsidRDefault="00A721F1" w:rsidP="00A721F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C3E1E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>Constituirea comisiei de evaluare şi selecţie a dosarelor</w:t>
                      </w:r>
                    </w:p>
                  </w:txbxContent>
                </v:textbox>
              </v:rect>
            </w:pict>
          </mc:Fallback>
        </mc:AlternateContent>
      </w:r>
      <w:r w:rsidRPr="00A721F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630559" wp14:editId="61D0F04F">
                <wp:simplePos x="0" y="0"/>
                <wp:positionH relativeFrom="column">
                  <wp:posOffset>2943225</wp:posOffset>
                </wp:positionH>
                <wp:positionV relativeFrom="paragraph">
                  <wp:posOffset>-171450</wp:posOffset>
                </wp:positionV>
                <wp:extent cx="209550" cy="276225"/>
                <wp:effectExtent l="19050" t="0" r="19050" b="47625"/>
                <wp:wrapNone/>
                <wp:docPr id="27" name="Down Arrow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762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7" o:spid="_x0000_s1026" type="#_x0000_t67" style="position:absolute;margin-left:231.75pt;margin-top:-13.5pt;width:16.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" adj="13407" fillcolor="#4f81bd" strokecolor="#385d8a" strokeweight="2pt">
                <v:path arrowok="t"/>
              </v:shape>
            </w:pict>
          </mc:Fallback>
        </mc:AlternateContent>
      </w:r>
      <w:r w:rsidRPr="00A721F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003C2" wp14:editId="40BCE306">
                <wp:simplePos x="0" y="0"/>
                <wp:positionH relativeFrom="column">
                  <wp:posOffset>209550</wp:posOffset>
                </wp:positionH>
                <wp:positionV relativeFrom="paragraph">
                  <wp:posOffset>-552450</wp:posOffset>
                </wp:positionV>
                <wp:extent cx="5743575" cy="381000"/>
                <wp:effectExtent l="0" t="0" r="28575" b="190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35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21F1" w:rsidRPr="000C3E1E" w:rsidRDefault="00A721F1" w:rsidP="00A721F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C3E1E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PUBLICARE ANUNŢ LANSARE PROCEDURĂ DE SELECŢIE A PARTENERILOR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7" style="position:absolute;margin-left:16.5pt;margin-top:-43.5pt;width:452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" fillcolor="window" strokecolor="#f79646" strokeweight="2pt">
                <v:path arrowok="t"/>
                <v:textbox>
                  <w:txbxContent>
                    <w:p w:rsidR="00A721F1" w:rsidRPr="000C3E1E" w:rsidRDefault="00A721F1" w:rsidP="00A721F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C3E1E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 xml:space="preserve">PUBLICARE </w:t>
                      </w:r>
                      <w:r w:rsidRPr="000C3E1E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>ANUNŢ LANSARE PROCEDURĂ DE SELECŢIE A PARTENERILOR</w:t>
                      </w:r>
                    </w:p>
                  </w:txbxContent>
                </v:textbox>
              </v:rect>
            </w:pict>
          </mc:Fallback>
        </mc:AlternateContent>
      </w:r>
    </w:p>
    <w:p w:rsidR="00A721F1" w:rsidRPr="00A721F1" w:rsidRDefault="00A721F1" w:rsidP="00A721F1">
      <w:pPr>
        <w:tabs>
          <w:tab w:val="left" w:pos="2850"/>
          <w:tab w:val="left" w:pos="6330"/>
        </w:tabs>
        <w:spacing w:after="200" w:line="276" w:lineRule="auto"/>
        <w:rPr>
          <w:rFonts w:ascii="Calibri" w:eastAsia="Calibri" w:hAnsi="Calibri"/>
          <w:sz w:val="20"/>
          <w:szCs w:val="20"/>
          <w:lang w:val="en-US" w:eastAsia="en-US"/>
        </w:rPr>
      </w:pPr>
      <w:r w:rsidRPr="00A721F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5E23D7" wp14:editId="1B91AD99">
                <wp:simplePos x="0" y="0"/>
                <wp:positionH relativeFrom="column">
                  <wp:posOffset>-390525</wp:posOffset>
                </wp:positionH>
                <wp:positionV relativeFrom="paragraph">
                  <wp:posOffset>222885</wp:posOffset>
                </wp:positionV>
                <wp:extent cx="2533650" cy="447675"/>
                <wp:effectExtent l="0" t="0" r="19050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36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21F1" w:rsidRPr="00306BF3" w:rsidRDefault="00A721F1" w:rsidP="00A721F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06BF3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ransmitere</w:t>
                            </w:r>
                            <w:r w:rsidRPr="00306BF3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 xml:space="preserve"> solicitări de clarificare de către potenţialii candidaţi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-30.75pt;margin-top:17.55pt;width:199.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" fillcolor="window" strokecolor="#f79646" strokeweight="2pt">
                <v:path arrowok="t"/>
                <v:textbox>
                  <w:txbxContent>
                    <w:p w:rsidR="00A721F1" w:rsidRPr="00306BF3" w:rsidRDefault="00A721F1" w:rsidP="00A721F1">
                      <w:pPr>
                        <w:jc w:val="center"/>
                        <w:rPr>
                          <w:b/>
                        </w:rPr>
                      </w:pPr>
                      <w:r w:rsidRPr="00306BF3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>ransmitere</w:t>
                      </w:r>
                      <w:r w:rsidRPr="00306BF3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06BF3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>solicitări de clarificare de către potenţialii candidaţi</w:t>
                      </w:r>
                    </w:p>
                  </w:txbxContent>
                </v:textbox>
              </v:rect>
            </w:pict>
          </mc:Fallback>
        </mc:AlternateContent>
      </w:r>
      <w:r w:rsidRPr="00A721F1">
        <w:rPr>
          <w:rFonts w:ascii="Calibri" w:eastAsia="Calibri" w:hAnsi="Calibri"/>
          <w:b/>
          <w:sz w:val="20"/>
          <w:szCs w:val="20"/>
          <w:lang w:val="en-US" w:eastAsia="en-US"/>
        </w:rPr>
        <w:t xml:space="preserve">                                                            DA</w:t>
      </w:r>
      <w:r w:rsidRPr="00A721F1">
        <w:rPr>
          <w:rFonts w:ascii="Calibri" w:eastAsia="Calibri" w:hAnsi="Calibri"/>
          <w:sz w:val="20"/>
          <w:szCs w:val="20"/>
          <w:lang w:val="en-US" w:eastAsia="en-US"/>
        </w:rPr>
        <w:tab/>
      </w:r>
    </w:p>
    <w:p w:rsidR="00A721F1" w:rsidRPr="00A721F1" w:rsidRDefault="00A721F1" w:rsidP="00A721F1">
      <w:pPr>
        <w:tabs>
          <w:tab w:val="left" w:pos="5595"/>
        </w:tabs>
        <w:spacing w:after="200" w:line="276" w:lineRule="auto"/>
        <w:rPr>
          <w:rFonts w:ascii="Calibri" w:eastAsia="Calibri" w:hAnsi="Calibri"/>
          <w:b/>
          <w:sz w:val="20"/>
          <w:szCs w:val="20"/>
          <w:lang w:val="en-US" w:eastAsia="en-US"/>
        </w:rPr>
      </w:pPr>
      <w:r w:rsidRPr="00A721F1">
        <w:rPr>
          <w:rFonts w:ascii="Calibri" w:eastAsia="Calibri" w:hAnsi="Calibri"/>
          <w:sz w:val="20"/>
          <w:szCs w:val="20"/>
          <w:lang w:val="en-US" w:eastAsia="en-US"/>
        </w:rPr>
        <w:tab/>
        <w:t xml:space="preserve">          </w:t>
      </w:r>
      <w:r w:rsidRPr="00A721F1">
        <w:rPr>
          <w:rFonts w:ascii="Calibri" w:eastAsia="Calibri" w:hAnsi="Calibri"/>
          <w:b/>
          <w:sz w:val="20"/>
          <w:szCs w:val="20"/>
          <w:lang w:val="en-US" w:eastAsia="en-US"/>
        </w:rPr>
        <w:t>NU</w:t>
      </w:r>
    </w:p>
    <w:p w:rsidR="00A721F1" w:rsidRPr="00A721F1" w:rsidRDefault="00A721F1" w:rsidP="00A721F1">
      <w:pPr>
        <w:spacing w:after="200" w:line="276" w:lineRule="auto"/>
        <w:rPr>
          <w:rFonts w:ascii="Calibri" w:eastAsia="Calibri" w:hAnsi="Calibri"/>
          <w:sz w:val="20"/>
          <w:szCs w:val="20"/>
          <w:lang w:val="en-US" w:eastAsia="en-US"/>
        </w:rPr>
      </w:pPr>
      <w:r w:rsidRPr="00A721F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BD8CCA" wp14:editId="08CF02CB">
                <wp:simplePos x="0" y="0"/>
                <wp:positionH relativeFrom="column">
                  <wp:posOffset>2943225</wp:posOffset>
                </wp:positionH>
                <wp:positionV relativeFrom="paragraph">
                  <wp:posOffset>60325</wp:posOffset>
                </wp:positionV>
                <wp:extent cx="1905000" cy="666750"/>
                <wp:effectExtent l="0" t="0" r="19050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21F1" w:rsidRPr="00375C1D" w:rsidRDefault="00A721F1" w:rsidP="00A721F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75C1D">
                              <w:rPr>
                                <w:rFonts w:ascii="Trebuchet MS" w:hAnsi="Trebuchet MS"/>
                                <w:b/>
                              </w:rPr>
                              <w:t>Depunerea dosarelor de candidatură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9" style="position:absolute;margin-left:231.75pt;margin-top:4.75pt;width:150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" fillcolor="window" strokecolor="#f79646" strokeweight="2pt">
                <v:path arrowok="t"/>
                <v:textbox>
                  <w:txbxContent>
                    <w:p w:rsidR="00A721F1" w:rsidRPr="00375C1D" w:rsidRDefault="00A721F1" w:rsidP="00A721F1">
                      <w:pPr>
                        <w:jc w:val="center"/>
                        <w:rPr>
                          <w:b/>
                        </w:rPr>
                      </w:pPr>
                      <w:r w:rsidRPr="00375C1D">
                        <w:rPr>
                          <w:rFonts w:ascii="Trebuchet MS" w:hAnsi="Trebuchet MS"/>
                          <w:b/>
                        </w:rPr>
                        <w:t>Depunerea dosarelor de candidatură</w:t>
                      </w:r>
                    </w:p>
                  </w:txbxContent>
                </v:textbox>
              </v:rect>
            </w:pict>
          </mc:Fallback>
        </mc:AlternateContent>
      </w:r>
      <w:r w:rsidRPr="00A721F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AADE52" wp14:editId="1E1FA896">
                <wp:simplePos x="0" y="0"/>
                <wp:positionH relativeFrom="column">
                  <wp:posOffset>704850</wp:posOffset>
                </wp:positionH>
                <wp:positionV relativeFrom="paragraph">
                  <wp:posOffset>111760</wp:posOffset>
                </wp:positionV>
                <wp:extent cx="209550" cy="323850"/>
                <wp:effectExtent l="19050" t="0" r="19050" b="38100"/>
                <wp:wrapNone/>
                <wp:docPr id="22" name="Down Arrow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3238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2" o:spid="_x0000_s1026" type="#_x0000_t67" style="position:absolute;margin-left:55.5pt;margin-top:8.8pt;width:16.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" adj="14612" fillcolor="#4f81bd" strokecolor="#385d8a" strokeweight="2pt">
                <v:path arrowok="t"/>
              </v:shape>
            </w:pict>
          </mc:Fallback>
        </mc:AlternateContent>
      </w:r>
    </w:p>
    <w:p w:rsidR="00A721F1" w:rsidRPr="00A721F1" w:rsidRDefault="00A721F1" w:rsidP="00A721F1">
      <w:pPr>
        <w:spacing w:after="200" w:line="276" w:lineRule="auto"/>
        <w:rPr>
          <w:rFonts w:ascii="Calibri" w:eastAsia="Calibri" w:hAnsi="Calibri"/>
          <w:sz w:val="20"/>
          <w:szCs w:val="20"/>
          <w:lang w:val="en-US" w:eastAsia="en-US"/>
        </w:rPr>
      </w:pPr>
      <w:r w:rsidRPr="00A721F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935031" wp14:editId="11784F81">
                <wp:simplePos x="0" y="0"/>
                <wp:positionH relativeFrom="column">
                  <wp:posOffset>-447675</wp:posOffset>
                </wp:positionH>
                <wp:positionV relativeFrom="paragraph">
                  <wp:posOffset>111760</wp:posOffset>
                </wp:positionV>
                <wp:extent cx="2533650" cy="570230"/>
                <wp:effectExtent l="0" t="0" r="19050" b="2032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3650" cy="570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21F1" w:rsidRPr="00306BF3" w:rsidRDefault="00A721F1" w:rsidP="00A721F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06BF3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Transmitere răspunsuri la solicitările de clarificări de către ANOFM</w:t>
                            </w:r>
                            <w:r w:rsidRPr="00365C2F">
                              <w:rPr>
                                <w:rFonts w:ascii="Trebuchet MS" w:hAnsi="Trebuchet MS"/>
                                <w:color w:val="0070C0"/>
                                <w:sz w:val="22"/>
                                <w:szCs w:val="22"/>
                                <w:lang w:val="es-ES_tradnl"/>
                              </w:rPr>
                              <w:t xml:space="preserve"> </w:t>
                            </w:r>
                            <w:r w:rsidRPr="00365C2F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AJOFM/AMOFM/CRFPA/CNFPPP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margin-left:-35.25pt;margin-top:8.8pt;width:199.5pt;height:4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" fillcolor="window" strokecolor="#f79646" strokeweight="2pt">
                <v:path arrowok="t"/>
                <v:textbox>
                  <w:txbxContent>
                    <w:p w:rsidR="00A721F1" w:rsidRPr="00306BF3" w:rsidRDefault="00A721F1" w:rsidP="00A721F1">
                      <w:pPr>
                        <w:jc w:val="center"/>
                        <w:rPr>
                          <w:b/>
                        </w:rPr>
                      </w:pPr>
                      <w:r w:rsidRPr="00306BF3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>Transmitere răspunsuri la solicitările de clarificări de către ANOFM</w:t>
                      </w:r>
                      <w:r w:rsidRPr="00365C2F">
                        <w:rPr>
                          <w:rFonts w:ascii="Trebuchet MS" w:hAnsi="Trebuchet MS"/>
                          <w:color w:val="0070C0"/>
                          <w:sz w:val="22"/>
                          <w:szCs w:val="22"/>
                          <w:lang w:val="es-ES_tradnl"/>
                        </w:rPr>
                        <w:t xml:space="preserve"> </w:t>
                      </w:r>
                      <w:r w:rsidRPr="00365C2F">
                        <w:rPr>
                          <w:rFonts w:ascii="Trebuchet MS" w:hAnsi="Trebuchet MS"/>
                          <w:b/>
                          <w:sz w:val="20"/>
                          <w:szCs w:val="20"/>
                          <w:lang w:val="es-ES_tradnl"/>
                        </w:rPr>
                        <w:t>AJOFM/AMOFM/CRFPA/CNFPPP</w:t>
                      </w:r>
                    </w:p>
                  </w:txbxContent>
                </v:textbox>
              </v:rect>
            </w:pict>
          </mc:Fallback>
        </mc:AlternateContent>
      </w:r>
      <w:r w:rsidRPr="00A721F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8ECA53" wp14:editId="33F4B06A">
                <wp:simplePos x="0" y="0"/>
                <wp:positionH relativeFrom="column">
                  <wp:posOffset>2133600</wp:posOffset>
                </wp:positionH>
                <wp:positionV relativeFrom="paragraph">
                  <wp:posOffset>187325</wp:posOffset>
                </wp:positionV>
                <wp:extent cx="809625" cy="228600"/>
                <wp:effectExtent l="0" t="19050" r="47625" b="38100"/>
                <wp:wrapNone/>
                <wp:docPr id="23" name="Right Arrow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2286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3" o:spid="_x0000_s1026" type="#_x0000_t13" style="position:absolute;margin-left:168pt;margin-top:14.75pt;width:63.7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" adj="18551" fillcolor="#4f81bd" strokecolor="#385d8a" strokeweight="2pt">
                <v:path arrowok="t"/>
              </v:shape>
            </w:pict>
          </mc:Fallback>
        </mc:AlternateContent>
      </w:r>
    </w:p>
    <w:p w:rsidR="00A721F1" w:rsidRPr="00A721F1" w:rsidRDefault="00A721F1" w:rsidP="00A721F1">
      <w:pPr>
        <w:spacing w:after="200" w:line="276" w:lineRule="auto"/>
        <w:rPr>
          <w:rFonts w:ascii="Calibri" w:eastAsia="Calibri" w:hAnsi="Calibri"/>
          <w:sz w:val="20"/>
          <w:szCs w:val="20"/>
          <w:lang w:val="en-US" w:eastAsia="en-US"/>
        </w:rPr>
      </w:pPr>
      <w:r w:rsidRPr="00A721F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209951" wp14:editId="76A684DA">
                <wp:simplePos x="0" y="0"/>
                <wp:positionH relativeFrom="column">
                  <wp:posOffset>3848100</wp:posOffset>
                </wp:positionH>
                <wp:positionV relativeFrom="paragraph">
                  <wp:posOffset>110490</wp:posOffset>
                </wp:positionV>
                <wp:extent cx="180975" cy="266700"/>
                <wp:effectExtent l="19050" t="0" r="28575" b="38100"/>
                <wp:wrapNone/>
                <wp:docPr id="4" name="Down Arr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667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4" o:spid="_x0000_s1026" type="#_x0000_t67" style="position:absolute;margin-left:303pt;margin-top:8.7pt;width:14.2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" adj="14271" fillcolor="#4f81bd" strokecolor="#385d8a" strokeweight="2pt">
                <v:path arrowok="t"/>
              </v:shape>
            </w:pict>
          </mc:Fallback>
        </mc:AlternateContent>
      </w:r>
    </w:p>
    <w:p w:rsidR="00A721F1" w:rsidRPr="00A721F1" w:rsidRDefault="00A721F1" w:rsidP="00A721F1">
      <w:pPr>
        <w:spacing w:after="200" w:line="276" w:lineRule="auto"/>
        <w:rPr>
          <w:rFonts w:ascii="Calibri" w:eastAsia="Calibri" w:hAnsi="Calibri"/>
          <w:sz w:val="36"/>
          <w:szCs w:val="36"/>
          <w:lang w:val="en-US" w:eastAsia="en-US"/>
        </w:rPr>
      </w:pPr>
      <w:r w:rsidRPr="00A721F1">
        <w:rPr>
          <w:rFonts w:ascii="Calibri" w:eastAsia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438386" wp14:editId="52198DE9">
                <wp:simplePos x="0" y="0"/>
                <wp:positionH relativeFrom="column">
                  <wp:posOffset>1578610</wp:posOffset>
                </wp:positionH>
                <wp:positionV relativeFrom="paragraph">
                  <wp:posOffset>255905</wp:posOffset>
                </wp:positionV>
                <wp:extent cx="1297940" cy="212725"/>
                <wp:effectExtent l="35560" t="19050" r="19050" b="25400"/>
                <wp:wrapNone/>
                <wp:docPr id="39" name="Left Arrow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7940" cy="212725"/>
                        </a:xfrm>
                        <a:prstGeom prst="leftArrow">
                          <a:avLst>
                            <a:gd name="adj1" fmla="val 50000"/>
                            <a:gd name="adj2" fmla="val 15253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39" o:spid="_x0000_s1026" type="#_x0000_t66" style="position:absolute;margin-left:124.3pt;margin-top:20.15pt;width:102.2pt;height:1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" fillcolor="#95b3d7" strokecolor="#4f81bd" strokeweight="1pt">
                <v:fill color2="#4f81bd" focus="50%" type="gradient"/>
                <v:shadow on="t" color="#243f60" offset="1pt"/>
              </v:shape>
            </w:pict>
          </mc:Fallback>
        </mc:AlternateContent>
      </w:r>
      <w:r w:rsidRPr="00A721F1">
        <w:rPr>
          <w:rFonts w:ascii="Calibri" w:eastAsia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660294" wp14:editId="197DC6ED">
                <wp:simplePos x="0" y="0"/>
                <wp:positionH relativeFrom="column">
                  <wp:posOffset>2943225</wp:posOffset>
                </wp:positionH>
                <wp:positionV relativeFrom="paragraph">
                  <wp:posOffset>82550</wp:posOffset>
                </wp:positionV>
                <wp:extent cx="2543175" cy="528955"/>
                <wp:effectExtent l="0" t="0" r="28575" b="2349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3175" cy="528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21F1" w:rsidRPr="00681075" w:rsidRDefault="00A721F1" w:rsidP="00A721F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81075">
                              <w:rPr>
                                <w:rFonts w:ascii="Trebuchet MS" w:hAnsi="Trebuchet MS"/>
                                <w:b/>
                                <w:lang w:val="fr-FR"/>
                              </w:rPr>
                              <w:t>ETAPA DE CALIFICARE A CANDIDA</w:t>
                            </w:r>
                            <w:r>
                              <w:rPr>
                                <w:rFonts w:ascii="Trebuchet MS" w:hAnsi="Trebuchet MS"/>
                                <w:b/>
                                <w:lang w:val="fr-FR"/>
                              </w:rPr>
                              <w:t>Ț</w:t>
                            </w:r>
                            <w:r w:rsidRPr="00681075">
                              <w:rPr>
                                <w:rFonts w:ascii="Trebuchet MS" w:hAnsi="Trebuchet MS"/>
                                <w:b/>
                                <w:lang w:val="fr-FR"/>
                              </w:rPr>
                              <w:t>ILOR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31" style="position:absolute;margin-left:231.75pt;margin-top:6.5pt;width:200.25pt;height:41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" fillcolor="window" strokecolor="#f79646" strokeweight="2pt">
                <v:path arrowok="t"/>
                <v:textbox>
                  <w:txbxContent>
                    <w:p w:rsidR="00A721F1" w:rsidRPr="00681075" w:rsidRDefault="00A721F1" w:rsidP="00A721F1">
                      <w:pPr>
                        <w:jc w:val="center"/>
                        <w:rPr>
                          <w:b/>
                        </w:rPr>
                      </w:pPr>
                      <w:r w:rsidRPr="00681075">
                        <w:rPr>
                          <w:rFonts w:ascii="Trebuchet MS" w:hAnsi="Trebuchet MS"/>
                          <w:b/>
                          <w:lang w:val="fr-FR"/>
                        </w:rPr>
                        <w:t>ETAPA DE CALIFICARE A CANDIDA</w:t>
                      </w:r>
                      <w:r>
                        <w:rPr>
                          <w:rFonts w:ascii="Trebuchet MS" w:hAnsi="Trebuchet MS"/>
                          <w:b/>
                          <w:lang w:val="fr-FR"/>
                        </w:rPr>
                        <w:t>Ț</w:t>
                      </w:r>
                      <w:r w:rsidRPr="00681075">
                        <w:rPr>
                          <w:rFonts w:ascii="Trebuchet MS" w:hAnsi="Trebuchet MS"/>
                          <w:b/>
                          <w:lang w:val="fr-FR"/>
                        </w:rPr>
                        <w:t>ILOR</w:t>
                      </w:r>
                    </w:p>
                  </w:txbxContent>
                </v:textbox>
              </v:rect>
            </w:pict>
          </mc:Fallback>
        </mc:AlternateContent>
      </w:r>
      <w:r w:rsidRPr="00A721F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453FCD" wp14:editId="40AD5CCF">
                <wp:simplePos x="0" y="0"/>
                <wp:positionH relativeFrom="column">
                  <wp:posOffset>171450</wp:posOffset>
                </wp:positionH>
                <wp:positionV relativeFrom="paragraph">
                  <wp:posOffset>196215</wp:posOffset>
                </wp:positionV>
                <wp:extent cx="1362075" cy="428625"/>
                <wp:effectExtent l="0" t="0" r="28575" b="285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20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21F1" w:rsidRPr="00A34966" w:rsidRDefault="00A721F1" w:rsidP="00A721F1">
                            <w:pPr>
                              <w:jc w:val="center"/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 w:rsidRPr="00A34966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Eliminare candidat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margin-left:13.5pt;margin-top:15.45pt;width:107.25pt;height:3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" fillcolor="window" strokecolor="#f79646" strokeweight="2pt">
                <v:path arrowok="t"/>
                <v:textbox>
                  <w:txbxContent>
                    <w:p w:rsidR="00A721F1" w:rsidRPr="00A34966" w:rsidRDefault="00A721F1" w:rsidP="00A721F1">
                      <w:pPr>
                        <w:jc w:val="center"/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 w:rsidRPr="00A34966">
                        <w:rPr>
                          <w:rFonts w:ascii="Trebuchet MS" w:hAnsi="Trebuchet MS"/>
                          <w:sz w:val="22"/>
                          <w:szCs w:val="22"/>
                        </w:rPr>
                        <w:t>Eliminare candidat</w:t>
                      </w:r>
                    </w:p>
                  </w:txbxContent>
                </v:textbox>
              </v:rect>
            </w:pict>
          </mc:Fallback>
        </mc:AlternateContent>
      </w:r>
      <w:r w:rsidRPr="00A721F1">
        <w:rPr>
          <w:rFonts w:ascii="Calibri" w:eastAsia="Calibri" w:hAnsi="Calibri"/>
          <w:sz w:val="20"/>
          <w:szCs w:val="20"/>
          <w:lang w:val="en-US" w:eastAsia="en-US"/>
        </w:rPr>
        <w:t xml:space="preserve">                                                                                       </w:t>
      </w:r>
      <w:r w:rsidRPr="00A721F1">
        <w:rPr>
          <w:rFonts w:ascii="Calibri" w:eastAsia="Calibri" w:hAnsi="Calibri"/>
          <w:sz w:val="36"/>
          <w:szCs w:val="36"/>
          <w:lang w:val="en-US" w:eastAsia="en-US"/>
        </w:rPr>
        <w:t>NU</w:t>
      </w:r>
    </w:p>
    <w:p w:rsidR="00A721F1" w:rsidRPr="00A721F1" w:rsidRDefault="00A721F1" w:rsidP="00A721F1">
      <w:pPr>
        <w:spacing w:after="200" w:line="276" w:lineRule="auto"/>
        <w:rPr>
          <w:rFonts w:ascii="Calibri" w:eastAsia="Calibri" w:hAnsi="Calibri"/>
          <w:sz w:val="20"/>
          <w:szCs w:val="20"/>
          <w:lang w:val="en-US" w:eastAsia="en-US"/>
        </w:rPr>
      </w:pPr>
      <w:r w:rsidRPr="00A721F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CE5A06" wp14:editId="68607670">
                <wp:simplePos x="0" y="0"/>
                <wp:positionH relativeFrom="column">
                  <wp:posOffset>3912781</wp:posOffset>
                </wp:positionH>
                <wp:positionV relativeFrom="paragraph">
                  <wp:posOffset>161113</wp:posOffset>
                </wp:positionV>
                <wp:extent cx="233917" cy="334010"/>
                <wp:effectExtent l="19050" t="0" r="13970" b="46990"/>
                <wp:wrapNone/>
                <wp:docPr id="24" name="Down Arrow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917" cy="33401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4" o:spid="_x0000_s1026" type="#_x0000_t67" style="position:absolute;margin-left:308.1pt;margin-top:12.7pt;width:18.4pt;height:26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" adj="14036" fillcolor="#4f81bd" strokecolor="#385d8a" strokeweight="2pt">
                <v:path arrowok="t"/>
              </v:shape>
            </w:pict>
          </mc:Fallback>
        </mc:AlternateContent>
      </w:r>
      <w:r w:rsidRPr="00A721F1">
        <w:rPr>
          <w:rFonts w:ascii="Calibri" w:eastAsia="Calibri" w:hAnsi="Calibri"/>
          <w:sz w:val="20"/>
          <w:szCs w:val="20"/>
          <w:lang w:val="en-US" w:eastAsia="en-US"/>
        </w:rPr>
        <w:t xml:space="preserve">                                                           </w:t>
      </w:r>
    </w:p>
    <w:p w:rsidR="00A721F1" w:rsidRPr="00A721F1" w:rsidRDefault="00A721F1" w:rsidP="00A721F1">
      <w:pPr>
        <w:spacing w:after="200" w:line="276" w:lineRule="auto"/>
        <w:rPr>
          <w:rFonts w:ascii="Calibri" w:eastAsia="Calibri" w:hAnsi="Calibri"/>
          <w:sz w:val="20"/>
          <w:szCs w:val="20"/>
          <w:lang w:val="en-US" w:eastAsia="en-US"/>
        </w:rPr>
      </w:pPr>
      <w:r w:rsidRPr="00A721F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AC93DB" wp14:editId="12B12B5A">
                <wp:simplePos x="0" y="0"/>
                <wp:positionH relativeFrom="column">
                  <wp:posOffset>1892595</wp:posOffset>
                </wp:positionH>
                <wp:positionV relativeFrom="paragraph">
                  <wp:posOffset>185922</wp:posOffset>
                </wp:positionV>
                <wp:extent cx="2562225" cy="287079"/>
                <wp:effectExtent l="0" t="0" r="28575" b="1778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2225" cy="287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21F1" w:rsidRPr="00306BF3" w:rsidRDefault="00A721F1" w:rsidP="00A721F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06BF3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SOLICTARE CLARIFC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Ă</w:t>
                            </w:r>
                            <w:r w:rsidRPr="00306BF3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33" style="position:absolute;margin-left:149pt;margin-top:14.65pt;width:201.75pt;height:22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" fillcolor="window" strokecolor="#f79646" strokeweight="2pt">
                <v:path arrowok="t"/>
                <v:textbox>
                  <w:txbxContent>
                    <w:p w:rsidR="00A721F1" w:rsidRPr="00306BF3" w:rsidRDefault="00A721F1" w:rsidP="00A721F1">
                      <w:pPr>
                        <w:jc w:val="center"/>
                        <w:rPr>
                          <w:b/>
                        </w:rPr>
                      </w:pPr>
                      <w:r w:rsidRPr="00306BF3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>SOLICTARE CLARIFC</w:t>
                      </w:r>
                      <w:r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>Ă</w:t>
                      </w:r>
                      <w:r w:rsidRPr="00306BF3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>RI</w:t>
                      </w:r>
                    </w:p>
                  </w:txbxContent>
                </v:textbox>
              </v:rect>
            </w:pict>
          </mc:Fallback>
        </mc:AlternateContent>
      </w:r>
    </w:p>
    <w:p w:rsidR="00A721F1" w:rsidRPr="00A721F1" w:rsidRDefault="00A721F1" w:rsidP="00A721F1">
      <w:pPr>
        <w:spacing w:after="200" w:line="276" w:lineRule="auto"/>
        <w:rPr>
          <w:rFonts w:ascii="Calibri" w:eastAsia="Calibri" w:hAnsi="Calibri"/>
          <w:sz w:val="20"/>
          <w:szCs w:val="20"/>
          <w:lang w:val="en-US" w:eastAsia="en-US"/>
        </w:rPr>
      </w:pPr>
      <w:r w:rsidRPr="00A721F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D8D9AA" wp14:editId="67230A8C">
                <wp:simplePos x="0" y="0"/>
                <wp:positionH relativeFrom="column">
                  <wp:posOffset>4061637</wp:posOffset>
                </wp:positionH>
                <wp:positionV relativeFrom="paragraph">
                  <wp:posOffset>93138</wp:posOffset>
                </wp:positionV>
                <wp:extent cx="233916" cy="438150"/>
                <wp:effectExtent l="19050" t="0" r="13970" b="38100"/>
                <wp:wrapNone/>
                <wp:docPr id="19" name="Down Arrow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916" cy="4381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9" o:spid="_x0000_s1026" type="#_x0000_t67" style="position:absolute;margin-left:319.8pt;margin-top:7.35pt;width:18.4pt;height:3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" adj="15834" fillcolor="#4f81bd" strokecolor="#385d8a" strokeweight="2pt">
                <v:path arrowok="t"/>
              </v:shape>
            </w:pict>
          </mc:Fallback>
        </mc:AlternateContent>
      </w:r>
      <w:r w:rsidRPr="00A721F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589B1D" wp14:editId="504383D9">
                <wp:simplePos x="0" y="0"/>
                <wp:positionH relativeFrom="column">
                  <wp:posOffset>1924050</wp:posOffset>
                </wp:positionH>
                <wp:positionV relativeFrom="paragraph">
                  <wp:posOffset>97155</wp:posOffset>
                </wp:positionV>
                <wp:extent cx="209550" cy="438150"/>
                <wp:effectExtent l="19050" t="0" r="19050" b="38100"/>
                <wp:wrapNone/>
                <wp:docPr id="21" name="Down Arrow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4381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1" o:spid="_x0000_s1026" type="#_x0000_t67" style="position:absolute;margin-left:151.5pt;margin-top:7.65pt;width:16.5pt;height:3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" adj="16435" fillcolor="#4f81bd" strokecolor="#385d8a" strokeweight="2pt">
                <v:path arrowok="t"/>
              </v:shape>
            </w:pict>
          </mc:Fallback>
        </mc:AlternateContent>
      </w:r>
    </w:p>
    <w:p w:rsidR="00A721F1" w:rsidRPr="00A721F1" w:rsidRDefault="00A721F1" w:rsidP="00A721F1">
      <w:pPr>
        <w:tabs>
          <w:tab w:val="left" w:pos="2595"/>
          <w:tab w:val="left" w:pos="5595"/>
        </w:tabs>
        <w:spacing w:after="200" w:line="276" w:lineRule="auto"/>
        <w:rPr>
          <w:rFonts w:ascii="Calibri" w:eastAsia="Calibri" w:hAnsi="Calibri"/>
          <w:b/>
          <w:sz w:val="28"/>
          <w:szCs w:val="28"/>
          <w:lang w:val="en-US" w:eastAsia="en-US"/>
        </w:rPr>
      </w:pPr>
      <w:r w:rsidRPr="00A721F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25ED47" wp14:editId="4F0CA7A4">
                <wp:simplePos x="0" y="0"/>
                <wp:positionH relativeFrom="column">
                  <wp:posOffset>361950</wp:posOffset>
                </wp:positionH>
                <wp:positionV relativeFrom="paragraph">
                  <wp:posOffset>191770</wp:posOffset>
                </wp:positionV>
                <wp:extent cx="5629275" cy="342900"/>
                <wp:effectExtent l="0" t="0" r="28575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92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21F1" w:rsidRPr="000C3E1E" w:rsidRDefault="00A721F1" w:rsidP="00A721F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</w:rPr>
                              <w:t xml:space="preserve">ETAPA </w:t>
                            </w:r>
                            <w:r w:rsidRPr="0048145F">
                              <w:rPr>
                                <w:rFonts w:ascii="Trebuchet MS" w:hAnsi="Trebuchet MS"/>
                                <w:b/>
                              </w:rPr>
                              <w:t>DE EVALUARE ȘI SELECȚIE A CANDIDAŢILOR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34" style="position:absolute;margin-left:28.5pt;margin-top:15.1pt;width:443.2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" fillcolor="window" strokecolor="#f79646" strokeweight="2pt">
                <v:path arrowok="t"/>
                <v:textbox>
                  <w:txbxContent>
                    <w:p w:rsidR="00A721F1" w:rsidRPr="000C3E1E" w:rsidRDefault="00A721F1" w:rsidP="00A721F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b/>
                        </w:rPr>
                        <w:t xml:space="preserve">ETAPA </w:t>
                      </w:r>
                      <w:r w:rsidRPr="0048145F">
                        <w:rPr>
                          <w:rFonts w:ascii="Trebuchet MS" w:hAnsi="Trebuchet MS"/>
                          <w:b/>
                        </w:rPr>
                        <w:t>DE EVALUARE ȘI SELECȚIE A CANDIDAŢILOR</w:t>
                      </w:r>
                    </w:p>
                  </w:txbxContent>
                </v:textbox>
              </v:rect>
            </w:pict>
          </mc:Fallback>
        </mc:AlternateContent>
      </w:r>
      <w:r w:rsidRPr="00A721F1">
        <w:rPr>
          <w:rFonts w:ascii="Calibri" w:eastAsia="Calibri" w:hAnsi="Calibri"/>
          <w:sz w:val="20"/>
          <w:szCs w:val="20"/>
          <w:lang w:val="en-US" w:eastAsia="en-US"/>
        </w:rPr>
        <w:tab/>
        <w:t xml:space="preserve">   </w:t>
      </w:r>
      <w:r w:rsidRPr="00A721F1">
        <w:rPr>
          <w:rFonts w:ascii="Calibri" w:eastAsia="Calibri" w:hAnsi="Calibri"/>
          <w:sz w:val="20"/>
          <w:szCs w:val="20"/>
          <w:lang w:val="en-US" w:eastAsia="en-US"/>
        </w:rPr>
        <w:tab/>
      </w:r>
      <w:r w:rsidRPr="00A721F1">
        <w:rPr>
          <w:rFonts w:ascii="Calibri" w:eastAsia="Calibri" w:hAnsi="Calibri"/>
          <w:sz w:val="28"/>
          <w:szCs w:val="28"/>
          <w:lang w:val="en-US" w:eastAsia="en-US"/>
        </w:rPr>
        <w:t xml:space="preserve">  </w:t>
      </w:r>
      <w:r w:rsidRPr="00A721F1">
        <w:rPr>
          <w:rFonts w:ascii="Calibri" w:eastAsia="Calibri" w:hAnsi="Calibri"/>
          <w:b/>
          <w:sz w:val="28"/>
          <w:szCs w:val="28"/>
          <w:lang w:val="en-US" w:eastAsia="en-US"/>
        </w:rPr>
        <w:t>DA</w:t>
      </w:r>
    </w:p>
    <w:p w:rsidR="00A721F1" w:rsidRPr="00A721F1" w:rsidRDefault="00A721F1" w:rsidP="00A721F1">
      <w:pPr>
        <w:spacing w:after="200" w:line="276" w:lineRule="auto"/>
        <w:rPr>
          <w:rFonts w:ascii="Calibri" w:eastAsia="Calibri" w:hAnsi="Calibri"/>
          <w:sz w:val="20"/>
          <w:szCs w:val="20"/>
          <w:lang w:val="en-US" w:eastAsia="en-US"/>
        </w:rPr>
      </w:pPr>
      <w:r w:rsidRPr="00A721F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88192B" wp14:editId="073A5141">
                <wp:simplePos x="0" y="0"/>
                <wp:positionH relativeFrom="column">
                  <wp:posOffset>704850</wp:posOffset>
                </wp:positionH>
                <wp:positionV relativeFrom="paragraph">
                  <wp:posOffset>291465</wp:posOffset>
                </wp:positionV>
                <wp:extent cx="5048250" cy="333375"/>
                <wp:effectExtent l="0" t="0" r="19050" b="2857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2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21F1" w:rsidRPr="000F5F9B" w:rsidRDefault="00A721F1" w:rsidP="00A721F1">
                            <w:pPr>
                              <w:jc w:val="center"/>
                            </w:pPr>
                            <w:r w:rsidRPr="000F5F9B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Întocmirea  Procesului Verbal privind procesul de evaluare şi selecţie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35" style="position:absolute;margin-left:55.5pt;margin-top:22.95pt;width:397.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" fillcolor="window" strokecolor="#f79646" strokeweight="2pt">
                <v:path arrowok="t"/>
                <v:textbox>
                  <w:txbxContent>
                    <w:p w:rsidR="00A721F1" w:rsidRPr="000F5F9B" w:rsidRDefault="00A721F1" w:rsidP="00A721F1">
                      <w:pPr>
                        <w:jc w:val="center"/>
                      </w:pPr>
                      <w:r w:rsidRPr="000F5F9B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Întocmirea  </w:t>
                      </w:r>
                      <w:r w:rsidRPr="000F5F9B">
                        <w:rPr>
                          <w:rFonts w:ascii="Trebuchet MS" w:hAnsi="Trebuchet MS"/>
                          <w:sz w:val="20"/>
                          <w:szCs w:val="20"/>
                        </w:rPr>
                        <w:t>Procesului Verbal privind procesul de evaluare şi selecţie</w:t>
                      </w:r>
                    </w:p>
                  </w:txbxContent>
                </v:textbox>
              </v:rect>
            </w:pict>
          </mc:Fallback>
        </mc:AlternateContent>
      </w:r>
      <w:r w:rsidRPr="00A721F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4BDACA" wp14:editId="70156FB7">
                <wp:simplePos x="0" y="0"/>
                <wp:positionH relativeFrom="column">
                  <wp:posOffset>3019425</wp:posOffset>
                </wp:positionH>
                <wp:positionV relativeFrom="paragraph">
                  <wp:posOffset>158115</wp:posOffset>
                </wp:positionV>
                <wp:extent cx="209550" cy="133350"/>
                <wp:effectExtent l="38100" t="0" r="19050" b="38100"/>
                <wp:wrapNone/>
                <wp:docPr id="25" name="Down Arrow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333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5" o:spid="_x0000_s1026" type="#_x0000_t67" style="position:absolute;margin-left:237.75pt;margin-top:12.45pt;width:16.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" adj="10800" fillcolor="#4f81bd" strokecolor="#385d8a" strokeweight="2pt">
                <v:path arrowok="t"/>
              </v:shape>
            </w:pict>
          </mc:Fallback>
        </mc:AlternateContent>
      </w:r>
    </w:p>
    <w:p w:rsidR="00A721F1" w:rsidRPr="00A721F1" w:rsidRDefault="00A721F1" w:rsidP="00A721F1">
      <w:pPr>
        <w:spacing w:after="200" w:line="276" w:lineRule="auto"/>
        <w:rPr>
          <w:rFonts w:ascii="Calibri" w:eastAsia="Calibri" w:hAnsi="Calibri"/>
          <w:sz w:val="20"/>
          <w:szCs w:val="20"/>
          <w:lang w:val="en-US" w:eastAsia="en-US"/>
        </w:rPr>
      </w:pPr>
    </w:p>
    <w:p w:rsidR="00A721F1" w:rsidRPr="00A721F1" w:rsidRDefault="00A721F1" w:rsidP="00A721F1">
      <w:pPr>
        <w:spacing w:after="200" w:line="276" w:lineRule="auto"/>
        <w:rPr>
          <w:rFonts w:ascii="Calibri" w:eastAsia="Calibri" w:hAnsi="Calibri"/>
          <w:sz w:val="20"/>
          <w:szCs w:val="20"/>
          <w:lang w:val="en-US" w:eastAsia="en-US"/>
        </w:rPr>
      </w:pPr>
      <w:r w:rsidRPr="00A721F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6BB4BF" wp14:editId="1C01C135">
                <wp:simplePos x="0" y="0"/>
                <wp:positionH relativeFrom="column">
                  <wp:posOffset>1047750</wp:posOffset>
                </wp:positionH>
                <wp:positionV relativeFrom="paragraph">
                  <wp:posOffset>186055</wp:posOffset>
                </wp:positionV>
                <wp:extent cx="4438650" cy="314325"/>
                <wp:effectExtent l="0" t="0" r="19050" b="28575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386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21F1" w:rsidRPr="000C3E1E" w:rsidRDefault="00A721F1" w:rsidP="00A721F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C3E1E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Întocmirea Raportului procedurii de evaluare şi selecţie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36" style="position:absolute;margin-left:82.5pt;margin-top:14.65pt;width:349.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" fillcolor="window" strokecolor="#f79646" strokeweight="2pt">
                <v:path arrowok="t"/>
                <v:textbox>
                  <w:txbxContent>
                    <w:p w:rsidR="00A721F1" w:rsidRPr="000C3E1E" w:rsidRDefault="00A721F1" w:rsidP="00A721F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C3E1E">
                        <w:rPr>
                          <w:rFonts w:ascii="Trebuchet MS" w:hAnsi="Trebuchet MS"/>
                          <w:sz w:val="20"/>
                          <w:szCs w:val="20"/>
                        </w:rPr>
                        <w:t>Întocmirea Raportului procedurii de evaluare şi selecţie</w:t>
                      </w:r>
                    </w:p>
                  </w:txbxContent>
                </v:textbox>
              </v:rect>
            </w:pict>
          </mc:Fallback>
        </mc:AlternateContent>
      </w:r>
      <w:r w:rsidRPr="00A721F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5DBC1D" wp14:editId="490669CE">
                <wp:simplePos x="0" y="0"/>
                <wp:positionH relativeFrom="column">
                  <wp:posOffset>3019425</wp:posOffset>
                </wp:positionH>
                <wp:positionV relativeFrom="paragraph">
                  <wp:posOffset>14605</wp:posOffset>
                </wp:positionV>
                <wp:extent cx="209550" cy="171450"/>
                <wp:effectExtent l="19050" t="0" r="19050" b="38100"/>
                <wp:wrapNone/>
                <wp:docPr id="26" name="Down Arrow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714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6" o:spid="_x0000_s1026" type="#_x0000_t67" style="position:absolute;margin-left:237.75pt;margin-top:1.15pt;width:16.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" adj="10800" fillcolor="#4f81bd" strokecolor="#385d8a" strokeweight="2pt">
                <v:path arrowok="t"/>
              </v:shape>
            </w:pict>
          </mc:Fallback>
        </mc:AlternateContent>
      </w:r>
    </w:p>
    <w:p w:rsidR="00A721F1" w:rsidRPr="00A721F1" w:rsidRDefault="00A721F1" w:rsidP="00A721F1">
      <w:pPr>
        <w:spacing w:after="200" w:line="276" w:lineRule="auto"/>
        <w:rPr>
          <w:rFonts w:ascii="Calibri" w:eastAsia="Calibri" w:hAnsi="Calibri"/>
          <w:sz w:val="20"/>
          <w:szCs w:val="20"/>
          <w:lang w:val="en-US" w:eastAsia="en-US"/>
        </w:rPr>
      </w:pPr>
      <w:r w:rsidRPr="00A721F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15EE0D" wp14:editId="625A1B39">
                <wp:simplePos x="0" y="0"/>
                <wp:positionH relativeFrom="column">
                  <wp:posOffset>3019425</wp:posOffset>
                </wp:positionH>
                <wp:positionV relativeFrom="paragraph">
                  <wp:posOffset>194945</wp:posOffset>
                </wp:positionV>
                <wp:extent cx="209550" cy="133350"/>
                <wp:effectExtent l="38100" t="0" r="19050" b="38100"/>
                <wp:wrapNone/>
                <wp:docPr id="34" name="Down Arrow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333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4" o:spid="_x0000_s1026" type="#_x0000_t67" style="position:absolute;margin-left:237.75pt;margin-top:15.35pt;width:16.5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" adj="10800" fillcolor="#4f81bd" strokecolor="#385d8a" strokeweight="2pt">
                <v:path arrowok="t"/>
              </v:shape>
            </w:pict>
          </mc:Fallback>
        </mc:AlternateContent>
      </w:r>
    </w:p>
    <w:p w:rsidR="00A721F1" w:rsidRPr="00A721F1" w:rsidRDefault="00A721F1" w:rsidP="00A721F1">
      <w:pPr>
        <w:tabs>
          <w:tab w:val="left" w:pos="1605"/>
        </w:tabs>
        <w:spacing w:after="200" w:line="276" w:lineRule="auto"/>
        <w:rPr>
          <w:rFonts w:ascii="Calibri" w:eastAsia="Calibri" w:hAnsi="Calibri"/>
          <w:sz w:val="20"/>
          <w:szCs w:val="20"/>
          <w:lang w:val="en-US" w:eastAsia="en-US"/>
        </w:rPr>
      </w:pPr>
      <w:r w:rsidRPr="00A721F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D343E2" wp14:editId="04DFF758">
                <wp:simplePos x="0" y="0"/>
                <wp:positionH relativeFrom="column">
                  <wp:posOffset>1222375</wp:posOffset>
                </wp:positionH>
                <wp:positionV relativeFrom="paragraph">
                  <wp:posOffset>38735</wp:posOffset>
                </wp:positionV>
                <wp:extent cx="3905250" cy="314325"/>
                <wp:effectExtent l="0" t="0" r="19050" b="2857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21F1" w:rsidRPr="000C3E1E" w:rsidRDefault="00A721F1" w:rsidP="00A721F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C3E1E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Publicare anunţ privind rezultatul selecţiei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(lista)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7" style="position:absolute;margin-left:96.25pt;margin-top:3.05pt;width:307.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" fillcolor="window" strokecolor="#f79646" strokeweight="2pt">
                <v:path arrowok="t"/>
                <v:textbox>
                  <w:txbxContent>
                    <w:p w:rsidR="00A721F1" w:rsidRPr="000C3E1E" w:rsidRDefault="00A721F1" w:rsidP="00A721F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C3E1E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Publicare </w:t>
                      </w:r>
                      <w:r w:rsidRPr="000C3E1E">
                        <w:rPr>
                          <w:rFonts w:ascii="Trebuchet MS" w:hAnsi="Trebuchet MS"/>
                          <w:sz w:val="20"/>
                          <w:szCs w:val="20"/>
                        </w:rPr>
                        <w:t>anunţ privind rezultatul selecţiei</w:t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(lista)</w:t>
                      </w:r>
                    </w:p>
                  </w:txbxContent>
                </v:textbox>
              </v:rect>
            </w:pict>
          </mc:Fallback>
        </mc:AlternateContent>
      </w:r>
      <w:r w:rsidRPr="00A721F1">
        <w:rPr>
          <w:rFonts w:ascii="Calibri" w:eastAsia="Calibri" w:hAnsi="Calibri"/>
          <w:sz w:val="20"/>
          <w:szCs w:val="20"/>
          <w:lang w:val="en-US" w:eastAsia="en-US"/>
        </w:rPr>
        <w:tab/>
      </w:r>
    </w:p>
    <w:p w:rsidR="00A721F1" w:rsidRPr="00A721F1" w:rsidRDefault="00A721F1" w:rsidP="00A721F1">
      <w:pPr>
        <w:rPr>
          <w:rFonts w:ascii="Calibri" w:eastAsia="Calibri" w:hAnsi="Calibri"/>
          <w:sz w:val="20"/>
          <w:szCs w:val="20"/>
          <w:lang w:val="en-US" w:eastAsia="en-US"/>
        </w:rPr>
      </w:pPr>
      <w:r w:rsidRPr="00A721F1">
        <w:rPr>
          <w:rFonts w:ascii="Calibri" w:eastAsia="Calibri" w:hAnsi="Calibri"/>
          <w:sz w:val="20"/>
          <w:szCs w:val="20"/>
          <w:lang w:val="en-US" w:eastAsia="en-US"/>
        </w:rPr>
        <w:t xml:space="preserve">                                                                                                        </w:t>
      </w:r>
      <w:r w:rsidRPr="00A721F1">
        <w:rPr>
          <w:rFonts w:ascii="Calibri" w:eastAsia="Calibri" w:hAnsi="Calibri"/>
          <w:noProof/>
          <w:sz w:val="20"/>
          <w:szCs w:val="20"/>
        </w:rPr>
        <w:drawing>
          <wp:inline distT="0" distB="0" distL="0" distR="0" wp14:anchorId="1F208DF6" wp14:editId="3EF2E98A">
            <wp:extent cx="333375" cy="197485"/>
            <wp:effectExtent l="0" t="0" r="9525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721F1">
        <w:rPr>
          <w:rFonts w:ascii="Calibri" w:eastAsia="Calibri" w:hAnsi="Calibri"/>
          <w:sz w:val="20"/>
          <w:szCs w:val="20"/>
          <w:lang w:val="en-US" w:eastAsia="en-US"/>
        </w:rPr>
        <w:t xml:space="preserve">                                                                                                                                                                  </w:t>
      </w:r>
    </w:p>
    <w:p w:rsidR="00A721F1" w:rsidRPr="00A721F1" w:rsidRDefault="00A721F1" w:rsidP="00A721F1">
      <w:pPr>
        <w:spacing w:after="200" w:line="276" w:lineRule="auto"/>
        <w:rPr>
          <w:rFonts w:ascii="Calibri" w:eastAsia="Calibri" w:hAnsi="Calibri"/>
          <w:sz w:val="20"/>
          <w:szCs w:val="20"/>
          <w:lang w:val="en-US" w:eastAsia="en-US"/>
        </w:rPr>
      </w:pPr>
      <w:r w:rsidRPr="00A721F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F61E71" wp14:editId="07FA7739">
                <wp:simplePos x="0" y="0"/>
                <wp:positionH relativeFrom="column">
                  <wp:posOffset>1933575</wp:posOffset>
                </wp:positionH>
                <wp:positionV relativeFrom="paragraph">
                  <wp:posOffset>242570</wp:posOffset>
                </wp:positionV>
                <wp:extent cx="209550" cy="346710"/>
                <wp:effectExtent l="19050" t="0" r="19050" b="34290"/>
                <wp:wrapNone/>
                <wp:docPr id="28" name="Down Arrow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34671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8" o:spid="_x0000_s1026" type="#_x0000_t67" style="position:absolute;margin-left:152.25pt;margin-top:19.1pt;width:16.5pt;height:27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" adj="15073" fillcolor="#4f81bd" strokecolor="#385d8a" strokeweight="2pt">
                <v:path arrowok="t"/>
              </v:shape>
            </w:pict>
          </mc:Fallback>
        </mc:AlternateContent>
      </w:r>
      <w:r w:rsidRPr="00A721F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BC7297" wp14:editId="0E84DD21">
                <wp:simplePos x="0" y="0"/>
                <wp:positionH relativeFrom="column">
                  <wp:posOffset>4772025</wp:posOffset>
                </wp:positionH>
                <wp:positionV relativeFrom="paragraph">
                  <wp:posOffset>242570</wp:posOffset>
                </wp:positionV>
                <wp:extent cx="209550" cy="1236345"/>
                <wp:effectExtent l="19050" t="0" r="19050" b="40005"/>
                <wp:wrapNone/>
                <wp:docPr id="32" name="Down Arrow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23634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2" o:spid="_x0000_s1026" type="#_x0000_t67" style="position:absolute;margin-left:375.75pt;margin-top:19.1pt;width:16.5pt;height:97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" adj="19769" fillcolor="#4f81bd" strokecolor="#385d8a" strokeweight="2pt">
                <v:path arrowok="t"/>
              </v:shape>
            </w:pict>
          </mc:Fallback>
        </mc:AlternateContent>
      </w:r>
      <w:r w:rsidRPr="00A721F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23FF67" wp14:editId="7209BFAC">
                <wp:simplePos x="0" y="0"/>
                <wp:positionH relativeFrom="column">
                  <wp:posOffset>1762125</wp:posOffset>
                </wp:positionH>
                <wp:positionV relativeFrom="paragraph">
                  <wp:posOffset>12065</wp:posOffset>
                </wp:positionV>
                <wp:extent cx="3430905" cy="230505"/>
                <wp:effectExtent l="0" t="0" r="17145" b="1714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0905" cy="230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21F1" w:rsidRPr="000C3E1E" w:rsidRDefault="00A721F1" w:rsidP="00A721F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C3E1E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Depunere contestaţii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8" style="position:absolute;margin-left:138.75pt;margin-top:.95pt;width:270.1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" fillcolor="window" strokecolor="#f79646" strokeweight="2pt">
                <v:path arrowok="t"/>
                <v:textbox>
                  <w:txbxContent>
                    <w:p w:rsidR="00A721F1" w:rsidRPr="000C3E1E" w:rsidRDefault="00A721F1" w:rsidP="00A721F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C3E1E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Depunere </w:t>
                      </w:r>
                      <w:r w:rsidRPr="000C3E1E">
                        <w:rPr>
                          <w:rFonts w:ascii="Trebuchet MS" w:hAnsi="Trebuchet MS"/>
                          <w:sz w:val="20"/>
                          <w:szCs w:val="20"/>
                        </w:rPr>
                        <w:t>contestaţii</w:t>
                      </w:r>
                    </w:p>
                  </w:txbxContent>
                </v:textbox>
              </v:rect>
            </w:pict>
          </mc:Fallback>
        </mc:AlternateContent>
      </w:r>
    </w:p>
    <w:p w:rsidR="00A721F1" w:rsidRPr="00A721F1" w:rsidRDefault="00A721F1" w:rsidP="00A721F1">
      <w:pPr>
        <w:tabs>
          <w:tab w:val="left" w:pos="1620"/>
          <w:tab w:val="left" w:pos="6060"/>
        </w:tabs>
        <w:spacing w:after="200" w:line="276" w:lineRule="auto"/>
        <w:rPr>
          <w:rFonts w:ascii="Calibri" w:eastAsia="Calibri" w:hAnsi="Calibri"/>
          <w:b/>
          <w:sz w:val="20"/>
          <w:szCs w:val="20"/>
          <w:lang w:val="en-US" w:eastAsia="en-US"/>
        </w:rPr>
      </w:pPr>
      <w:r w:rsidRPr="00A721F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0B1E98" wp14:editId="74A1A9D2">
                <wp:simplePos x="0" y="0"/>
                <wp:positionH relativeFrom="column">
                  <wp:posOffset>-85725</wp:posOffset>
                </wp:positionH>
                <wp:positionV relativeFrom="paragraph">
                  <wp:posOffset>283845</wp:posOffset>
                </wp:positionV>
                <wp:extent cx="2381250" cy="438150"/>
                <wp:effectExtent l="0" t="0" r="19050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21F1" w:rsidRPr="000C3E1E" w:rsidRDefault="00A721F1" w:rsidP="00A721F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C3E1E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Constituirea comisiei de soluţionare a contestaţiilor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9" style="position:absolute;margin-left:-6.75pt;margin-top:22.35pt;width:187.5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" fillcolor="window" strokecolor="#f79646" strokeweight="2pt">
                <v:path arrowok="t"/>
                <v:textbox>
                  <w:txbxContent>
                    <w:p w:rsidR="00A721F1" w:rsidRPr="000C3E1E" w:rsidRDefault="00A721F1" w:rsidP="00A721F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C3E1E">
                        <w:rPr>
                          <w:rFonts w:ascii="Trebuchet MS" w:hAnsi="Trebuchet MS"/>
                          <w:sz w:val="20"/>
                          <w:szCs w:val="20"/>
                        </w:rPr>
                        <w:t>Constituirea comisiei de soluţionare a contestaţiilor</w:t>
                      </w:r>
                    </w:p>
                  </w:txbxContent>
                </v:textbox>
              </v:rect>
            </w:pict>
          </mc:Fallback>
        </mc:AlternateContent>
      </w:r>
      <w:r w:rsidRPr="00A721F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FCE030" wp14:editId="183177DE">
                <wp:simplePos x="0" y="0"/>
                <wp:positionH relativeFrom="column">
                  <wp:posOffset>3048000</wp:posOffset>
                </wp:positionH>
                <wp:positionV relativeFrom="paragraph">
                  <wp:posOffset>316230</wp:posOffset>
                </wp:positionV>
                <wp:extent cx="1543050" cy="768350"/>
                <wp:effectExtent l="0" t="0" r="19050" b="1270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0" cy="768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21F1" w:rsidRPr="000C3E1E" w:rsidRDefault="00A721F1" w:rsidP="00A721F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C3E1E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Publicarea anunţului final </w:t>
                            </w:r>
                            <w:r w:rsidRPr="000C3E1E">
                              <w:rPr>
                                <w:rFonts w:ascii="Trebuchet MS" w:hAnsi="Trebuchet MS"/>
                                <w:bCs/>
                                <w:iCs/>
                                <w:sz w:val="20"/>
                                <w:szCs w:val="20"/>
                                <w:lang w:val="en-US"/>
                              </w:rPr>
                              <w:t>privind rezultatele selecţiei</w:t>
                            </w:r>
                            <w:r>
                              <w:rPr>
                                <w:rFonts w:ascii="Trebuchet MS" w:hAnsi="Trebuchet MS"/>
                                <w:bCs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(lista)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40" style="position:absolute;margin-left:240pt;margin-top:24.9pt;width:121.5pt;height:6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" fillcolor="window" strokecolor="#f79646" strokeweight="2pt">
                <v:path arrowok="t"/>
                <v:textbox>
                  <w:txbxContent>
                    <w:p w:rsidR="00A721F1" w:rsidRPr="000C3E1E" w:rsidRDefault="00A721F1" w:rsidP="00A721F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C3E1E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Publicarea </w:t>
                      </w:r>
                      <w:r w:rsidRPr="000C3E1E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anunţului final </w:t>
                      </w:r>
                      <w:r w:rsidRPr="000C3E1E">
                        <w:rPr>
                          <w:rFonts w:ascii="Trebuchet MS" w:hAnsi="Trebuchet MS"/>
                          <w:bCs/>
                          <w:iCs/>
                          <w:sz w:val="20"/>
                          <w:szCs w:val="20"/>
                          <w:lang w:val="en-US"/>
                        </w:rPr>
                        <w:t>privind rezultatele selecţiei</w:t>
                      </w:r>
                      <w:r>
                        <w:rPr>
                          <w:rFonts w:ascii="Trebuchet MS" w:hAnsi="Trebuchet MS"/>
                          <w:bCs/>
                          <w:iCs/>
                          <w:sz w:val="20"/>
                          <w:szCs w:val="20"/>
                          <w:lang w:val="en-US"/>
                        </w:rPr>
                        <w:t xml:space="preserve"> (lista)</w:t>
                      </w:r>
                    </w:p>
                  </w:txbxContent>
                </v:textbox>
              </v:rect>
            </w:pict>
          </mc:Fallback>
        </mc:AlternateContent>
      </w:r>
      <w:r w:rsidRPr="00A721F1">
        <w:rPr>
          <w:rFonts w:ascii="Calibri" w:eastAsia="Calibri" w:hAnsi="Calibri"/>
          <w:sz w:val="20"/>
          <w:szCs w:val="20"/>
          <w:lang w:val="en-US" w:eastAsia="en-US"/>
        </w:rPr>
        <w:tab/>
        <w:t xml:space="preserve">                          </w:t>
      </w:r>
      <w:r w:rsidRPr="00A721F1">
        <w:rPr>
          <w:rFonts w:ascii="Calibri" w:eastAsia="Calibri" w:hAnsi="Calibri"/>
          <w:b/>
          <w:sz w:val="20"/>
          <w:szCs w:val="20"/>
          <w:lang w:val="en-US" w:eastAsia="en-US"/>
        </w:rPr>
        <w:t>DA                                                                                              NU</w:t>
      </w:r>
    </w:p>
    <w:p w:rsidR="00A721F1" w:rsidRPr="00A721F1" w:rsidRDefault="00A721F1" w:rsidP="00A721F1">
      <w:pPr>
        <w:spacing w:after="200" w:line="276" w:lineRule="auto"/>
        <w:rPr>
          <w:rFonts w:ascii="Calibri" w:eastAsia="Calibri" w:hAnsi="Calibri"/>
          <w:sz w:val="20"/>
          <w:szCs w:val="20"/>
          <w:lang w:val="en-US" w:eastAsia="en-US"/>
        </w:rPr>
      </w:pPr>
      <w:r w:rsidRPr="00A721F1">
        <w:rPr>
          <w:rFonts w:ascii="Calibri" w:eastAsia="Calibri" w:hAnsi="Calibri"/>
          <w:b/>
          <w:sz w:val="20"/>
          <w:szCs w:val="20"/>
          <w:lang w:val="en-US" w:eastAsia="en-US"/>
        </w:rPr>
        <w:t xml:space="preserve">                                          </w:t>
      </w:r>
    </w:p>
    <w:p w:rsidR="00A721F1" w:rsidRPr="00A721F1" w:rsidRDefault="00A721F1" w:rsidP="00A721F1">
      <w:pPr>
        <w:jc w:val="both"/>
        <w:rPr>
          <w:rFonts w:ascii="Trebuchet MS" w:hAnsi="Trebuchet MS"/>
          <w:b/>
          <w:sz w:val="20"/>
          <w:szCs w:val="20"/>
        </w:rPr>
      </w:pPr>
      <w:r w:rsidRPr="00A721F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D03ED0" wp14:editId="1C069020">
                <wp:simplePos x="0" y="0"/>
                <wp:positionH relativeFrom="column">
                  <wp:posOffset>962025</wp:posOffset>
                </wp:positionH>
                <wp:positionV relativeFrom="paragraph">
                  <wp:posOffset>111760</wp:posOffset>
                </wp:positionV>
                <wp:extent cx="209550" cy="180975"/>
                <wp:effectExtent l="19050" t="0" r="19050" b="47625"/>
                <wp:wrapNone/>
                <wp:docPr id="30" name="Down Arrow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809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0" o:spid="_x0000_s1026" type="#_x0000_t67" style="position:absolute;margin-left:75.75pt;margin-top:8.8pt;width:16.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" adj="10800" fillcolor="#4f81bd" strokecolor="#385d8a" strokeweight="2pt">
                <v:path arrowok="t"/>
              </v:shape>
            </w:pict>
          </mc:Fallback>
        </mc:AlternateContent>
      </w:r>
    </w:p>
    <w:p w:rsidR="00A721F1" w:rsidRPr="00A721F1" w:rsidRDefault="00A721F1" w:rsidP="00A721F1">
      <w:pPr>
        <w:jc w:val="both"/>
        <w:rPr>
          <w:rFonts w:ascii="Trebuchet MS" w:hAnsi="Trebuchet MS"/>
          <w:b/>
          <w:sz w:val="20"/>
          <w:szCs w:val="20"/>
        </w:rPr>
      </w:pPr>
      <w:r w:rsidRPr="00A721F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D3D7F1" wp14:editId="54101ADB">
                <wp:simplePos x="0" y="0"/>
                <wp:positionH relativeFrom="column">
                  <wp:posOffset>2266950</wp:posOffset>
                </wp:positionH>
                <wp:positionV relativeFrom="paragraph">
                  <wp:posOffset>145415</wp:posOffset>
                </wp:positionV>
                <wp:extent cx="752475" cy="238125"/>
                <wp:effectExtent l="0" t="19050" r="47625" b="47625"/>
                <wp:wrapNone/>
                <wp:docPr id="31" name="Right Arrow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" cy="23812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31" o:spid="_x0000_s1026" type="#_x0000_t13" style="position:absolute;margin-left:178.5pt;margin-top:11.45pt;width:59.2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" adj="18182" fillcolor="#4f81bd" strokecolor="#385d8a" strokeweight="2pt">
                <v:path arrowok="t"/>
              </v:shape>
            </w:pict>
          </mc:Fallback>
        </mc:AlternateContent>
      </w:r>
      <w:r w:rsidRPr="00A721F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E32964" wp14:editId="0DB78F0A">
                <wp:simplePos x="0" y="0"/>
                <wp:positionH relativeFrom="column">
                  <wp:posOffset>-114300</wp:posOffset>
                </wp:positionH>
                <wp:positionV relativeFrom="paragraph">
                  <wp:posOffset>145415</wp:posOffset>
                </wp:positionV>
                <wp:extent cx="2381250" cy="327660"/>
                <wp:effectExtent l="0" t="0" r="19050" b="1524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21F1" w:rsidRPr="000C3E1E" w:rsidRDefault="00A721F1" w:rsidP="00A721F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C3E1E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Soluţionarea contestatiilor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41" style="position:absolute;left:0;text-align:left;margin-left:-9pt;margin-top:11.45pt;width:187.5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" fillcolor="window" strokecolor="#f79646" strokeweight="2pt">
                <v:path arrowok="t"/>
                <v:textbox>
                  <w:txbxContent>
                    <w:p w:rsidR="00A721F1" w:rsidRPr="000C3E1E" w:rsidRDefault="00A721F1" w:rsidP="00A721F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C3E1E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Soluţionarea </w:t>
                      </w:r>
                      <w:r w:rsidRPr="000C3E1E">
                        <w:rPr>
                          <w:rFonts w:ascii="Trebuchet MS" w:hAnsi="Trebuchet MS"/>
                          <w:sz w:val="20"/>
                          <w:szCs w:val="20"/>
                        </w:rPr>
                        <w:t>contestatiilor</w:t>
                      </w:r>
                    </w:p>
                  </w:txbxContent>
                </v:textbox>
              </v:rect>
            </w:pict>
          </mc:Fallback>
        </mc:AlternateContent>
      </w:r>
    </w:p>
    <w:p w:rsidR="00A721F1" w:rsidRPr="00A721F1" w:rsidRDefault="00A721F1" w:rsidP="00A721F1">
      <w:pPr>
        <w:jc w:val="both"/>
        <w:rPr>
          <w:rFonts w:ascii="Trebuchet MS" w:hAnsi="Trebuchet MS"/>
          <w:b/>
          <w:sz w:val="20"/>
          <w:szCs w:val="20"/>
        </w:rPr>
      </w:pPr>
      <w:r w:rsidRPr="00A721F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F71E77" wp14:editId="04589F0A">
                <wp:simplePos x="0" y="0"/>
                <wp:positionH relativeFrom="column">
                  <wp:posOffset>3848100</wp:posOffset>
                </wp:positionH>
                <wp:positionV relativeFrom="paragraph">
                  <wp:posOffset>179070</wp:posOffset>
                </wp:positionV>
                <wp:extent cx="209550" cy="146685"/>
                <wp:effectExtent l="38100" t="0" r="19050" b="43815"/>
                <wp:wrapNone/>
                <wp:docPr id="33" name="Down Arrow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4668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3" o:spid="_x0000_s1026" type="#_x0000_t67" style="position:absolute;margin-left:303pt;margin-top:14.1pt;width:16.5pt;height:11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" adj="10800" fillcolor="#4f81bd" strokecolor="#385d8a" strokeweight="2pt">
                <v:path arrowok="t"/>
              </v:shape>
            </w:pict>
          </mc:Fallback>
        </mc:AlternateContent>
      </w:r>
    </w:p>
    <w:p w:rsidR="00A721F1" w:rsidRPr="00A721F1" w:rsidRDefault="00A721F1" w:rsidP="00A721F1">
      <w:pPr>
        <w:jc w:val="both"/>
        <w:rPr>
          <w:rFonts w:ascii="Trebuchet MS" w:hAnsi="Trebuchet MS"/>
          <w:b/>
          <w:sz w:val="20"/>
          <w:szCs w:val="20"/>
        </w:rPr>
      </w:pPr>
      <w:r w:rsidRPr="00A721F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D9F402" wp14:editId="0272E578">
                <wp:simplePos x="0" y="0"/>
                <wp:positionH relativeFrom="column">
                  <wp:posOffset>2767330</wp:posOffset>
                </wp:positionH>
                <wp:positionV relativeFrom="paragraph">
                  <wp:posOffset>178435</wp:posOffset>
                </wp:positionV>
                <wp:extent cx="2425700" cy="485775"/>
                <wp:effectExtent l="0" t="0" r="12700" b="2857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57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21F1" w:rsidRPr="006F14E6" w:rsidRDefault="00A721F1" w:rsidP="00A721F1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6F14E6">
                              <w:rPr>
                                <w:rFonts w:ascii="Trebuchet MS" w:hAnsi="Trebuchet MS"/>
                                <w:b/>
                                <w:bCs/>
                                <w:iCs/>
                                <w:szCs w:val="20"/>
                              </w:rPr>
                              <w:t>CO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iCs/>
                                <w:szCs w:val="20"/>
                              </w:rPr>
                              <w:t>N</w:t>
                            </w:r>
                            <w:r w:rsidRPr="006F14E6">
                              <w:rPr>
                                <w:rFonts w:ascii="Trebuchet MS" w:hAnsi="Trebuchet MS"/>
                                <w:b/>
                                <w:bCs/>
                                <w:iCs/>
                                <w:szCs w:val="20"/>
                              </w:rPr>
                              <w:t>TACTAREA PARTENERILOR SELECTAŢI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42" style="position:absolute;left:0;text-align:left;margin-left:217.9pt;margin-top:14.05pt;width:191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" fillcolor="window" strokecolor="#f79646" strokeweight="2pt">
                <v:path arrowok="t"/>
                <v:textbox>
                  <w:txbxContent>
                    <w:p w:rsidR="00A721F1" w:rsidRPr="006F14E6" w:rsidRDefault="00A721F1" w:rsidP="00A721F1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6F14E6">
                        <w:rPr>
                          <w:rFonts w:ascii="Trebuchet MS" w:hAnsi="Trebuchet MS"/>
                          <w:b/>
                          <w:bCs/>
                          <w:iCs/>
                          <w:szCs w:val="20"/>
                        </w:rPr>
                        <w:t>CO</w:t>
                      </w:r>
                      <w:r>
                        <w:rPr>
                          <w:rFonts w:ascii="Trebuchet MS" w:hAnsi="Trebuchet MS"/>
                          <w:b/>
                          <w:bCs/>
                          <w:iCs/>
                          <w:szCs w:val="20"/>
                        </w:rPr>
                        <w:t>N</w:t>
                      </w:r>
                      <w:r w:rsidRPr="006F14E6">
                        <w:rPr>
                          <w:rFonts w:ascii="Trebuchet MS" w:hAnsi="Trebuchet MS"/>
                          <w:b/>
                          <w:bCs/>
                          <w:iCs/>
                          <w:szCs w:val="20"/>
                        </w:rPr>
                        <w:t>TACTAREA PARTENERILOR SELECTAŢI</w:t>
                      </w:r>
                    </w:p>
                  </w:txbxContent>
                </v:textbox>
              </v:rect>
            </w:pict>
          </mc:Fallback>
        </mc:AlternateContent>
      </w:r>
    </w:p>
    <w:p w:rsidR="00A721F1" w:rsidRPr="00A721F1" w:rsidRDefault="00A721F1" w:rsidP="00A721F1">
      <w:pPr>
        <w:jc w:val="both"/>
        <w:rPr>
          <w:rFonts w:ascii="Trebuchet MS" w:hAnsi="Trebuchet MS"/>
          <w:b/>
          <w:sz w:val="20"/>
          <w:szCs w:val="20"/>
        </w:rPr>
      </w:pPr>
    </w:p>
    <w:p w:rsidR="00E33681" w:rsidRDefault="00E33681" w:rsidP="00A721F1">
      <w:pPr>
        <w:jc w:val="right"/>
        <w:rPr>
          <w:sz w:val="52"/>
          <w:szCs w:val="52"/>
        </w:rPr>
      </w:pPr>
    </w:p>
    <w:sectPr w:rsidR="00E33681" w:rsidSect="00BA68FB">
      <w:footerReference w:type="default" r:id="rId10"/>
      <w:headerReference w:type="first" r:id="rId11"/>
      <w:footerReference w:type="first" r:id="rId12"/>
      <w:pgSz w:w="11909" w:h="16834" w:code="9"/>
      <w:pgMar w:top="1152" w:right="562" w:bottom="720" w:left="1440" w:header="28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9AD" w:rsidRDefault="003469AD" w:rsidP="00CD5B3B">
      <w:r>
        <w:separator/>
      </w:r>
    </w:p>
  </w:endnote>
  <w:endnote w:type="continuationSeparator" w:id="0">
    <w:p w:rsidR="003469AD" w:rsidRDefault="003469AD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602" w:rsidRPr="006C350E" w:rsidRDefault="00727602" w:rsidP="00A27151">
    <w:pPr>
      <w:pStyle w:val="Footer"/>
    </w:pPr>
    <w:r>
      <w:rPr>
        <w:sz w:val="14"/>
        <w:szCs w:val="14"/>
        <w:lang w:val="ro-RO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151" w:rsidRPr="00A27151" w:rsidRDefault="00467711" w:rsidP="00A27151">
    <w:pPr>
      <w:tabs>
        <w:tab w:val="center" w:pos="4320"/>
        <w:tab w:val="right" w:pos="8640"/>
      </w:tabs>
      <w:ind w:left="1134"/>
      <w:rPr>
        <w:sz w:val="16"/>
        <w:szCs w:val="14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9EF282" wp14:editId="5BCA4223">
              <wp:simplePos x="0" y="0"/>
              <wp:positionH relativeFrom="column">
                <wp:posOffset>27305</wp:posOffset>
              </wp:positionH>
              <wp:positionV relativeFrom="paragraph">
                <wp:posOffset>48895</wp:posOffset>
              </wp:positionV>
              <wp:extent cx="638175" cy="424815"/>
              <wp:effectExtent l="0" t="1270" r="1270" b="254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424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7151" w:rsidRDefault="00467711" w:rsidP="00A2715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A89E54" wp14:editId="2FCEB1CA">
                                <wp:extent cx="638175" cy="409575"/>
                                <wp:effectExtent l="0" t="0" r="9525" b="9525"/>
                                <wp:docPr id="3" name="I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8175" cy="409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3" type="#_x0000_t202" style="position:absolute;left:0;text-align:left;margin-left:2.15pt;margin-top:3.85pt;width:50.25pt;height:33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" stroked="f">
              <v:textbox inset="0,0,0,0">
                <w:txbxContent>
                  <w:p w:rsidR="00A27151" w:rsidRDefault="00467711" w:rsidP="00A27151">
                    <w:r>
                      <w:rPr>
                        <w:noProof/>
                      </w:rPr>
                      <w:drawing>
                        <wp:inline distT="0" distB="0" distL="0" distR="0" wp14:anchorId="10A89E54" wp14:editId="2FCEB1CA">
                          <wp:extent cx="638175" cy="409575"/>
                          <wp:effectExtent l="0" t="0" r="9525" b="9525"/>
                          <wp:docPr id="3" name="I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8175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27151" w:rsidRPr="00A27151">
      <w:rPr>
        <w:sz w:val="14"/>
        <w:szCs w:val="14"/>
      </w:rPr>
      <w:t>AGENŢIA JUDEŢEANĂ PENTRU OCUPAREA FORŢEI DE MUNCĂ COVASNA</w:t>
    </w:r>
  </w:p>
  <w:p w:rsidR="00A27151" w:rsidRPr="00A27151" w:rsidRDefault="00A27151" w:rsidP="00A27151">
    <w:pPr>
      <w:tabs>
        <w:tab w:val="center" w:pos="4320"/>
        <w:tab w:val="right" w:pos="8640"/>
      </w:tabs>
      <w:ind w:left="1134"/>
      <w:rPr>
        <w:sz w:val="14"/>
        <w:szCs w:val="14"/>
      </w:rPr>
    </w:pPr>
    <w:r w:rsidRPr="00A27151">
      <w:rPr>
        <w:sz w:val="14"/>
        <w:szCs w:val="14"/>
      </w:rPr>
      <w:t>Operator de date cu caracter personal nr. 560</w:t>
    </w:r>
  </w:p>
  <w:p w:rsidR="00A27151" w:rsidRPr="00A27151" w:rsidRDefault="00A27151" w:rsidP="00A27151">
    <w:pPr>
      <w:tabs>
        <w:tab w:val="left" w:pos="9210"/>
      </w:tabs>
      <w:ind w:left="1134"/>
      <w:rPr>
        <w:sz w:val="14"/>
        <w:szCs w:val="14"/>
      </w:rPr>
    </w:pPr>
    <w:r w:rsidRPr="00A27151">
      <w:rPr>
        <w:sz w:val="14"/>
        <w:szCs w:val="14"/>
      </w:rPr>
      <w:t>B-dul Gen. Grigore Bălan nr.14, Sfântu Gheorghe</w:t>
    </w:r>
    <w:r w:rsidRPr="00A27151">
      <w:rPr>
        <w:sz w:val="14"/>
        <w:szCs w:val="14"/>
      </w:rPr>
      <w:tab/>
    </w:r>
  </w:p>
  <w:p w:rsidR="00A27151" w:rsidRPr="00A27151" w:rsidRDefault="00A27151" w:rsidP="00A27151">
    <w:pPr>
      <w:tabs>
        <w:tab w:val="center" w:pos="4320"/>
        <w:tab w:val="right" w:pos="8640"/>
      </w:tabs>
      <w:ind w:left="1134"/>
      <w:rPr>
        <w:sz w:val="14"/>
        <w:szCs w:val="14"/>
      </w:rPr>
    </w:pPr>
    <w:r w:rsidRPr="00A27151">
      <w:rPr>
        <w:sz w:val="14"/>
        <w:szCs w:val="14"/>
      </w:rPr>
      <w:t>Tel.: +4 0267 312157; Fax: 0267 312157; 0267 317045</w:t>
    </w:r>
  </w:p>
  <w:p w:rsidR="00A27151" w:rsidRPr="00A27151" w:rsidRDefault="00A27151" w:rsidP="00A27151">
    <w:pPr>
      <w:tabs>
        <w:tab w:val="center" w:pos="4320"/>
        <w:tab w:val="right" w:pos="8640"/>
      </w:tabs>
      <w:ind w:left="1134"/>
      <w:rPr>
        <w:sz w:val="14"/>
        <w:szCs w:val="14"/>
      </w:rPr>
    </w:pPr>
    <w:r w:rsidRPr="00A27151">
      <w:rPr>
        <w:sz w:val="14"/>
        <w:szCs w:val="14"/>
      </w:rPr>
      <w:t xml:space="preserve">e-mail: </w:t>
    </w:r>
    <w:hyperlink r:id="rId3" w:history="1">
      <w:r w:rsidR="004A5E76" w:rsidRPr="000076D1">
        <w:rPr>
          <w:rStyle w:val="Hyperlink"/>
          <w:sz w:val="14"/>
          <w:szCs w:val="14"/>
        </w:rPr>
        <w:t>ajofm.CV@anofm.gov.ro</w:t>
      </w:r>
    </w:hyperlink>
    <w:r w:rsidRPr="00A27151">
      <w:rPr>
        <w:sz w:val="14"/>
        <w:szCs w:val="14"/>
      </w:rPr>
      <w:t xml:space="preserve">; </w:t>
    </w:r>
  </w:p>
  <w:p w:rsidR="005B3B8C" w:rsidRDefault="00697891" w:rsidP="005B3B8C">
    <w:pPr>
      <w:pStyle w:val="Footer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   </w:t>
    </w:r>
    <w:hyperlink r:id="rId4" w:history="1">
      <w:r w:rsidR="00FD6696" w:rsidRPr="00DB7506">
        <w:rPr>
          <w:rStyle w:val="Hyperlink"/>
          <w:sz w:val="14"/>
          <w:szCs w:val="14"/>
          <w:lang w:val="ro-RO"/>
        </w:rPr>
        <w:t>www.anofm.ro/index.html?agentie=Covasna&amp;page=0</w:t>
      </w:r>
    </w:hyperlink>
    <w:r w:rsidR="005B3B8C" w:rsidRPr="00A93074">
      <w:rPr>
        <w:sz w:val="14"/>
        <w:szCs w:val="14"/>
        <w:lang w:val="ro-RO"/>
      </w:rPr>
      <w:t>;</w:t>
    </w:r>
  </w:p>
  <w:p w:rsidR="005B3B8C" w:rsidRDefault="005B3B8C" w:rsidP="005B3B8C">
    <w:pPr>
      <w:pStyle w:val="Footer"/>
      <w:rPr>
        <w:sz w:val="14"/>
        <w:lang w:val="ro-RO"/>
      </w:rPr>
    </w:pPr>
    <w:r>
      <w:rPr>
        <w:sz w:val="14"/>
        <w:szCs w:val="14"/>
        <w:lang w:val="ro-RO"/>
      </w:rPr>
      <w:t xml:space="preserve">                          </w:t>
    </w:r>
    <w:r w:rsidR="00697891">
      <w:rPr>
        <w:sz w:val="14"/>
        <w:szCs w:val="14"/>
        <w:lang w:val="ro-RO"/>
      </w:rPr>
      <w:t xml:space="preserve">        </w:t>
    </w:r>
    <w:r>
      <w:rPr>
        <w:sz w:val="14"/>
        <w:szCs w:val="14"/>
        <w:lang w:val="ro-RO"/>
      </w:rPr>
      <w:t xml:space="preserve"> </w:t>
    </w:r>
    <w:r w:rsidRPr="00A93074">
      <w:rPr>
        <w:b/>
        <w:sz w:val="14"/>
        <w:szCs w:val="14"/>
        <w:lang w:val="ro-RO"/>
      </w:rPr>
      <w:t xml:space="preserve"> </w:t>
    </w:r>
    <w:hyperlink r:id="rId5" w:history="1">
      <w:r w:rsidRPr="00246885">
        <w:rPr>
          <w:rStyle w:val="Hyperlink"/>
          <w:sz w:val="14"/>
          <w:lang w:val="ro-RO"/>
        </w:rPr>
        <w:t>www.facebook.com/agentie Covasna</w:t>
      </w:r>
    </w:hyperlink>
  </w:p>
  <w:p w:rsidR="00A27151" w:rsidRPr="00A27151" w:rsidRDefault="00A27151" w:rsidP="00A27151">
    <w:pPr>
      <w:tabs>
        <w:tab w:val="center" w:pos="4320"/>
        <w:tab w:val="right" w:pos="8640"/>
      </w:tabs>
      <w:ind w:left="1134"/>
      <w:rPr>
        <w:b/>
        <w:sz w:val="14"/>
        <w:szCs w:val="14"/>
      </w:rPr>
    </w:pPr>
  </w:p>
  <w:p w:rsidR="00D935CE" w:rsidRPr="00A27151" w:rsidRDefault="00D935CE" w:rsidP="00A271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9AD" w:rsidRDefault="003469AD" w:rsidP="00CD5B3B">
      <w:r>
        <w:separator/>
      </w:r>
    </w:p>
  </w:footnote>
  <w:footnote w:type="continuationSeparator" w:id="0">
    <w:p w:rsidR="003469AD" w:rsidRDefault="003469AD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61" w:rsidRDefault="00467711" w:rsidP="00E562FC">
    <w:pPr>
      <w:pStyle w:val="Header"/>
      <w:rPr>
        <w:noProof/>
        <w:lang w:val="en-US" w:eastAsia="en-US"/>
      </w:rPr>
    </w:pPr>
    <w:r>
      <w:rPr>
        <w:noProof/>
        <w:lang w:val="ro-RO" w:eastAsia="ro-RO"/>
      </w:rPr>
      <w:drawing>
        <wp:anchor distT="0" distB="0" distL="114300" distR="114300" simplePos="0" relativeHeight="251657216" behindDoc="0" locked="0" layoutInCell="1" allowOverlap="1" wp14:anchorId="5D0F2F93" wp14:editId="2AA0F4D8">
          <wp:simplePos x="0" y="0"/>
          <wp:positionH relativeFrom="column">
            <wp:posOffset>4738370</wp:posOffset>
          </wp:positionH>
          <wp:positionV relativeFrom="paragraph">
            <wp:posOffset>107315</wp:posOffset>
          </wp:positionV>
          <wp:extent cx="904240" cy="628650"/>
          <wp:effectExtent l="0" t="0" r="0" b="0"/>
          <wp:wrapNone/>
          <wp:docPr id="8" name="Imagine 8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-ano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w:drawing>
        <wp:inline distT="0" distB="0" distL="0" distR="0" wp14:anchorId="7BDDBF28" wp14:editId="04FB66AF">
          <wp:extent cx="3009900" cy="895350"/>
          <wp:effectExtent l="0" t="0" r="0" b="0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E79B7"/>
    <w:multiLevelType w:val="hybridMultilevel"/>
    <w:tmpl w:val="9F284BBE"/>
    <w:lvl w:ilvl="0" w:tplc="EB56051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F3"/>
    <w:rsid w:val="00011077"/>
    <w:rsid w:val="000270BE"/>
    <w:rsid w:val="00036B7F"/>
    <w:rsid w:val="000373AF"/>
    <w:rsid w:val="00042E51"/>
    <w:rsid w:val="0007334F"/>
    <w:rsid w:val="0007474B"/>
    <w:rsid w:val="0008299F"/>
    <w:rsid w:val="000832EB"/>
    <w:rsid w:val="00083768"/>
    <w:rsid w:val="000B1751"/>
    <w:rsid w:val="000E5738"/>
    <w:rsid w:val="000F688A"/>
    <w:rsid w:val="00100F36"/>
    <w:rsid w:val="00102701"/>
    <w:rsid w:val="00117926"/>
    <w:rsid w:val="001539A5"/>
    <w:rsid w:val="00190AA4"/>
    <w:rsid w:val="00191BDC"/>
    <w:rsid w:val="0019310A"/>
    <w:rsid w:val="001C4D57"/>
    <w:rsid w:val="001D07E4"/>
    <w:rsid w:val="001D50DD"/>
    <w:rsid w:val="001D75A3"/>
    <w:rsid w:val="0021532B"/>
    <w:rsid w:val="002673A1"/>
    <w:rsid w:val="0027144B"/>
    <w:rsid w:val="0027660A"/>
    <w:rsid w:val="00285993"/>
    <w:rsid w:val="002A5742"/>
    <w:rsid w:val="002C48F1"/>
    <w:rsid w:val="002C59E9"/>
    <w:rsid w:val="002D480F"/>
    <w:rsid w:val="002E22A9"/>
    <w:rsid w:val="00303FA3"/>
    <w:rsid w:val="003070E3"/>
    <w:rsid w:val="003071A7"/>
    <w:rsid w:val="00310217"/>
    <w:rsid w:val="003134B0"/>
    <w:rsid w:val="003314F3"/>
    <w:rsid w:val="00343FA3"/>
    <w:rsid w:val="003469AD"/>
    <w:rsid w:val="003825C4"/>
    <w:rsid w:val="00390AEC"/>
    <w:rsid w:val="00395093"/>
    <w:rsid w:val="003E3AE2"/>
    <w:rsid w:val="00404082"/>
    <w:rsid w:val="00414214"/>
    <w:rsid w:val="00414A93"/>
    <w:rsid w:val="00427C17"/>
    <w:rsid w:val="00432395"/>
    <w:rsid w:val="00441E15"/>
    <w:rsid w:val="00443AE8"/>
    <w:rsid w:val="004510F7"/>
    <w:rsid w:val="00451AD0"/>
    <w:rsid w:val="00467711"/>
    <w:rsid w:val="004714D6"/>
    <w:rsid w:val="00493AD5"/>
    <w:rsid w:val="004A1AE0"/>
    <w:rsid w:val="004A5E76"/>
    <w:rsid w:val="004D19FD"/>
    <w:rsid w:val="004D5F89"/>
    <w:rsid w:val="004E3CBB"/>
    <w:rsid w:val="004E43D5"/>
    <w:rsid w:val="004E6F6E"/>
    <w:rsid w:val="00503316"/>
    <w:rsid w:val="00511D6E"/>
    <w:rsid w:val="0051391D"/>
    <w:rsid w:val="0052112B"/>
    <w:rsid w:val="00571E6C"/>
    <w:rsid w:val="00574425"/>
    <w:rsid w:val="0057501B"/>
    <w:rsid w:val="005A0010"/>
    <w:rsid w:val="005A35D1"/>
    <w:rsid w:val="005A36DF"/>
    <w:rsid w:val="005A6DB6"/>
    <w:rsid w:val="005B0684"/>
    <w:rsid w:val="005B3B8C"/>
    <w:rsid w:val="005E1B4A"/>
    <w:rsid w:val="005E6FFA"/>
    <w:rsid w:val="005F01C0"/>
    <w:rsid w:val="00613F05"/>
    <w:rsid w:val="00624FA8"/>
    <w:rsid w:val="006579C6"/>
    <w:rsid w:val="0066148C"/>
    <w:rsid w:val="006631F1"/>
    <w:rsid w:val="00681A8A"/>
    <w:rsid w:val="00697891"/>
    <w:rsid w:val="006A263E"/>
    <w:rsid w:val="006B528B"/>
    <w:rsid w:val="006C350E"/>
    <w:rsid w:val="006E1F27"/>
    <w:rsid w:val="006E3C39"/>
    <w:rsid w:val="00722BEC"/>
    <w:rsid w:val="00727602"/>
    <w:rsid w:val="007322B0"/>
    <w:rsid w:val="00735938"/>
    <w:rsid w:val="00762D9B"/>
    <w:rsid w:val="00766E0E"/>
    <w:rsid w:val="007914E2"/>
    <w:rsid w:val="0079185A"/>
    <w:rsid w:val="007A34B9"/>
    <w:rsid w:val="007B005F"/>
    <w:rsid w:val="007B31C4"/>
    <w:rsid w:val="007C1EDA"/>
    <w:rsid w:val="007C72C4"/>
    <w:rsid w:val="008218BE"/>
    <w:rsid w:val="00846443"/>
    <w:rsid w:val="008536A3"/>
    <w:rsid w:val="00872110"/>
    <w:rsid w:val="00887484"/>
    <w:rsid w:val="00896CE2"/>
    <w:rsid w:val="008A0FDC"/>
    <w:rsid w:val="008A2AC0"/>
    <w:rsid w:val="008B0BFA"/>
    <w:rsid w:val="008C4503"/>
    <w:rsid w:val="008D4F46"/>
    <w:rsid w:val="008E3EDE"/>
    <w:rsid w:val="008F4048"/>
    <w:rsid w:val="00904EDE"/>
    <w:rsid w:val="00915096"/>
    <w:rsid w:val="009312CC"/>
    <w:rsid w:val="00944611"/>
    <w:rsid w:val="0096311F"/>
    <w:rsid w:val="009B1949"/>
    <w:rsid w:val="009C5149"/>
    <w:rsid w:val="009D5257"/>
    <w:rsid w:val="009E36AC"/>
    <w:rsid w:val="00A04361"/>
    <w:rsid w:val="00A060B2"/>
    <w:rsid w:val="00A07F97"/>
    <w:rsid w:val="00A10E19"/>
    <w:rsid w:val="00A15A38"/>
    <w:rsid w:val="00A22FCA"/>
    <w:rsid w:val="00A27151"/>
    <w:rsid w:val="00A372CF"/>
    <w:rsid w:val="00A37437"/>
    <w:rsid w:val="00A568EB"/>
    <w:rsid w:val="00A57FA5"/>
    <w:rsid w:val="00A641FF"/>
    <w:rsid w:val="00A721F1"/>
    <w:rsid w:val="00A903B3"/>
    <w:rsid w:val="00A93074"/>
    <w:rsid w:val="00A93D7C"/>
    <w:rsid w:val="00A97E09"/>
    <w:rsid w:val="00AB38B3"/>
    <w:rsid w:val="00AE26B4"/>
    <w:rsid w:val="00AE28CE"/>
    <w:rsid w:val="00B002D9"/>
    <w:rsid w:val="00B13BB4"/>
    <w:rsid w:val="00B44471"/>
    <w:rsid w:val="00B453FA"/>
    <w:rsid w:val="00B521F2"/>
    <w:rsid w:val="00B64B1B"/>
    <w:rsid w:val="00B65F8C"/>
    <w:rsid w:val="00B80D70"/>
    <w:rsid w:val="00BA184B"/>
    <w:rsid w:val="00BA68FB"/>
    <w:rsid w:val="00BE283F"/>
    <w:rsid w:val="00BE7B02"/>
    <w:rsid w:val="00C05F49"/>
    <w:rsid w:val="00C20EF1"/>
    <w:rsid w:val="00C21DD4"/>
    <w:rsid w:val="00C30B1E"/>
    <w:rsid w:val="00C34151"/>
    <w:rsid w:val="00C3557C"/>
    <w:rsid w:val="00C4459E"/>
    <w:rsid w:val="00C458C7"/>
    <w:rsid w:val="00C539DE"/>
    <w:rsid w:val="00C60488"/>
    <w:rsid w:val="00C6554C"/>
    <w:rsid w:val="00C92DE1"/>
    <w:rsid w:val="00C94CC6"/>
    <w:rsid w:val="00CB567C"/>
    <w:rsid w:val="00CD004D"/>
    <w:rsid w:val="00CD0C6C"/>
    <w:rsid w:val="00CD0F06"/>
    <w:rsid w:val="00CD5B3B"/>
    <w:rsid w:val="00D06E9C"/>
    <w:rsid w:val="00D44463"/>
    <w:rsid w:val="00D86F1D"/>
    <w:rsid w:val="00D935CE"/>
    <w:rsid w:val="00D94E90"/>
    <w:rsid w:val="00D96A31"/>
    <w:rsid w:val="00DA1E90"/>
    <w:rsid w:val="00DC08D4"/>
    <w:rsid w:val="00DF42F3"/>
    <w:rsid w:val="00E00B93"/>
    <w:rsid w:val="00E17E02"/>
    <w:rsid w:val="00E33681"/>
    <w:rsid w:val="00E33715"/>
    <w:rsid w:val="00E562FC"/>
    <w:rsid w:val="00EA0F6C"/>
    <w:rsid w:val="00EA4F4C"/>
    <w:rsid w:val="00EB6761"/>
    <w:rsid w:val="00EB710A"/>
    <w:rsid w:val="00EF1D6D"/>
    <w:rsid w:val="00F031A6"/>
    <w:rsid w:val="00F134CA"/>
    <w:rsid w:val="00F20FDD"/>
    <w:rsid w:val="00F40BD5"/>
    <w:rsid w:val="00F659E6"/>
    <w:rsid w:val="00F67D20"/>
    <w:rsid w:val="00F77807"/>
    <w:rsid w:val="00FB6D27"/>
    <w:rsid w:val="00FC2E87"/>
    <w:rsid w:val="00FC4284"/>
    <w:rsid w:val="00FD6696"/>
    <w:rsid w:val="00FE0A73"/>
    <w:rsid w:val="00FE2F2C"/>
    <w:rsid w:val="00FE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314F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  <w:rPr>
      <w:rFonts w:ascii="Cambria" w:hAnsi="Cambria"/>
      <w:lang w:val="x-none" w:eastAsia="x-none"/>
    </w:r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  <w:rPr>
      <w:rFonts w:ascii="Cambria" w:hAnsi="Cambria"/>
      <w:lang w:val="x-none" w:eastAsia="x-none"/>
    </w:r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  <w:lang w:val="x-none" w:eastAsia="x-none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14214"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sid w:val="00E33681"/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E33681"/>
    <w:rPr>
      <w:rFonts w:ascii="Arial" w:eastAsia="Times New Roman" w:hAnsi="Arial" w:cs="Arial"/>
      <w:b/>
      <w:bCs/>
      <w:sz w:val="24"/>
      <w:szCs w:val="24"/>
    </w:rPr>
  </w:style>
  <w:style w:type="paragraph" w:customStyle="1" w:styleId="Default">
    <w:name w:val="Default"/>
    <w:rsid w:val="00DA1E90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314F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  <w:rPr>
      <w:rFonts w:ascii="Cambria" w:hAnsi="Cambria"/>
      <w:lang w:val="x-none" w:eastAsia="x-none"/>
    </w:r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  <w:rPr>
      <w:rFonts w:ascii="Cambria" w:hAnsi="Cambria"/>
      <w:lang w:val="x-none" w:eastAsia="x-none"/>
    </w:r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  <w:lang w:val="x-none" w:eastAsia="x-none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14214"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sid w:val="00E33681"/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E33681"/>
    <w:rPr>
      <w:rFonts w:ascii="Arial" w:eastAsia="Times New Roman" w:hAnsi="Arial" w:cs="Arial"/>
      <w:b/>
      <w:bCs/>
      <w:sz w:val="24"/>
      <w:szCs w:val="24"/>
    </w:rPr>
  </w:style>
  <w:style w:type="paragraph" w:customStyle="1" w:styleId="Default">
    <w:name w:val="Default"/>
    <w:rsid w:val="00DA1E90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jofm.CV@anofm.gov.ro" TargetMode="External"/><Relationship Id="rId2" Type="http://schemas.openxmlformats.org/officeDocument/2006/relationships/image" Target="media/image40.wmf"/><Relationship Id="rId1" Type="http://schemas.openxmlformats.org/officeDocument/2006/relationships/image" Target="media/image4.wmf"/><Relationship Id="rId5" Type="http://schemas.openxmlformats.org/officeDocument/2006/relationships/hyperlink" Target="http://www.facebook.com/agentie%20covasna" TargetMode="External"/><Relationship Id="rId4" Type="http://schemas.openxmlformats.org/officeDocument/2006/relationships/hyperlink" Target="http://www.anofm.ro/index.html?agentie=Covasna&amp;page=0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fan-123\Documents\EvaS\Formulare\Foaie%20cu%20antet%20ANOFM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FC05F-9096-48C0-ADA1-A4A2AFF4A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Foaie cu antet ANOFM.dotx</Template>
  <TotalTime>3</TotalTime>
  <Pages>1</Pages>
  <Words>128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875</CharactersWithSpaces>
  <SharedDoc>false</SharedDoc>
  <HLinks>
    <vt:vector size="18" baseType="variant">
      <vt:variant>
        <vt:i4>7143469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http://www.facebook.com/agentie covasna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http://www.anofm.ro/index.html?agentie=Covasna&amp;page=0(http://www.anofm.ro/index.html?agentie=Covasna&amp;page=0)</vt:lpwstr>
      </vt:variant>
      <vt:variant>
        <vt:lpwstr/>
      </vt:variant>
      <vt:variant>
        <vt:i4>4456560</vt:i4>
      </vt:variant>
      <vt:variant>
        <vt:i4>0</vt:i4>
      </vt:variant>
      <vt:variant>
        <vt:i4>0</vt:i4>
      </vt:variant>
      <vt:variant>
        <vt:i4>5</vt:i4>
      </vt:variant>
      <vt:variant>
        <vt:lpwstr>mailto:ajofm@cv.anofm.gov.ro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Sütő Éva</dc:creator>
  <cp:lastModifiedBy>Orsolya Bende</cp:lastModifiedBy>
  <cp:revision>5</cp:revision>
  <cp:lastPrinted>2024-09-02T08:50:00Z</cp:lastPrinted>
  <dcterms:created xsi:type="dcterms:W3CDTF">2024-09-02T06:23:00Z</dcterms:created>
  <dcterms:modified xsi:type="dcterms:W3CDTF">2024-09-02T08:50:00Z</dcterms:modified>
</cp:coreProperties>
</file>