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C577" w14:textId="77777777" w:rsidR="00E8590E" w:rsidRPr="00E8590E" w:rsidRDefault="00E8590E" w:rsidP="008F2581">
      <w:pPr>
        <w:spacing w:after="0" w:line="360" w:lineRule="auto"/>
        <w:ind w:left="0" w:right="289"/>
        <w:jc w:val="right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  <w:r w:rsidRPr="00E8590E">
        <w:rPr>
          <w:rFonts w:ascii="Times New Roman" w:eastAsia="Calibri" w:hAnsi="Times New Roman"/>
          <w:b/>
          <w:bCs/>
          <w:sz w:val="24"/>
          <w:szCs w:val="24"/>
          <w:lang w:val="ro-RO"/>
        </w:rPr>
        <w:t>Anexa nr. 1</w:t>
      </w:r>
    </w:p>
    <w:p w14:paraId="65FFA7C4" w14:textId="77777777" w:rsidR="001F0272" w:rsidRPr="001F0272" w:rsidRDefault="001F0272" w:rsidP="001F0272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F0272">
        <w:rPr>
          <w:rFonts w:eastAsia="Times New Roman"/>
          <w:b/>
          <w:sz w:val="24"/>
          <w:szCs w:val="24"/>
          <w:lang w:val="ro-RO" w:eastAsia="ro-RO"/>
        </w:rPr>
        <w:t>SCRISOARE DE INTENȚIE</w:t>
      </w:r>
    </w:p>
    <w:p w14:paraId="1BD3E5D8" w14:textId="77777777" w:rsidR="001F0272" w:rsidRPr="001F0272" w:rsidRDefault="001F0272" w:rsidP="001F0272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F0272">
        <w:rPr>
          <w:rFonts w:eastAsia="Times New Roman"/>
          <w:b/>
          <w:sz w:val="24"/>
          <w:szCs w:val="24"/>
          <w:lang w:val="ro-RO" w:eastAsia="ro-RO"/>
        </w:rPr>
        <w:t xml:space="preserve">pentru participarea ca partener în cadrul unui proiect, </w:t>
      </w:r>
    </w:p>
    <w:p w14:paraId="2B254891" w14:textId="4100A4B9" w:rsidR="001F0272" w:rsidRPr="001F0272" w:rsidRDefault="001F0272" w:rsidP="001F0272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  <w:r w:rsidRPr="001F0272">
        <w:rPr>
          <w:rFonts w:eastAsia="Times New Roman"/>
          <w:b/>
          <w:sz w:val="24"/>
          <w:szCs w:val="24"/>
          <w:lang w:val="ro-RO" w:eastAsia="ro-RO"/>
        </w:rPr>
        <w:t xml:space="preserve">finanțat din fonduri europene, ce urmează a fi depus de către </w:t>
      </w:r>
      <w:r>
        <w:rPr>
          <w:rFonts w:eastAsia="Times New Roman"/>
          <w:b/>
          <w:sz w:val="24"/>
          <w:szCs w:val="24"/>
          <w:lang w:val="ro-RO" w:eastAsia="ro-RO"/>
        </w:rPr>
        <w:t>AJOFM CLUJ</w:t>
      </w:r>
    </w:p>
    <w:p w14:paraId="505DA5E3" w14:textId="77777777" w:rsidR="001F0272" w:rsidRPr="001F0272" w:rsidRDefault="001F0272" w:rsidP="001F0272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</w:p>
    <w:p w14:paraId="33B1CCAF" w14:textId="77777777" w:rsidR="001F0272" w:rsidRPr="001F0272" w:rsidRDefault="001F0272" w:rsidP="001F0272">
      <w:pPr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 w:eastAsia="ro-RO"/>
        </w:rPr>
      </w:pPr>
    </w:p>
    <w:p w14:paraId="47061989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În urma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anunţului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dumneavoastră privind încheierea unor Acorduri de Parteneriat cu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entităţi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de drept privat, pentru depunerea unor cereri de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finanţare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pe ______________________________</w:t>
      </w:r>
      <w:r w:rsidRPr="001F0272">
        <w:rPr>
          <w:rFonts w:eastAsia="Times New Roman"/>
          <w:i/>
          <w:sz w:val="20"/>
          <w:szCs w:val="20"/>
          <w:lang w:val="ro-RO" w:eastAsia="ro-RO"/>
        </w:rPr>
        <w:t>(denumire program finanțare nerambursabilă),</w:t>
      </w:r>
      <w:r w:rsidRPr="001F0272">
        <w:rPr>
          <w:rFonts w:eastAsia="Times New Roman"/>
          <w:sz w:val="20"/>
          <w:szCs w:val="20"/>
          <w:lang w:val="ro-RO" w:eastAsia="ro-RO"/>
        </w:rPr>
        <w:t xml:space="preserve"> </w:t>
      </w:r>
      <w:r w:rsidRPr="001F0272">
        <w:rPr>
          <w:rFonts w:eastAsia="Times New Roman"/>
          <w:sz w:val="24"/>
          <w:szCs w:val="24"/>
          <w:lang w:val="ro-RO" w:eastAsia="ro-RO"/>
        </w:rPr>
        <w:t>______________________________</w:t>
      </w:r>
      <w:r w:rsidRPr="001F0272">
        <w:rPr>
          <w:rFonts w:eastAsia="Times New Roman"/>
          <w:i/>
          <w:sz w:val="20"/>
          <w:szCs w:val="20"/>
          <w:lang w:val="ro-RO" w:eastAsia="ro-RO"/>
        </w:rPr>
        <w:t xml:space="preserve">(denumirea organizației),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îşi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exprimă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intenţia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de a participa ca partener în cadrul unui proiect cu tema:</w:t>
      </w:r>
    </w:p>
    <w:p w14:paraId="500E6CF1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 </w:t>
      </w:r>
    </w:p>
    <w:p w14:paraId="54764107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</w:t>
      </w:r>
    </w:p>
    <w:p w14:paraId="57A97D76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b/>
          <w:i/>
          <w:sz w:val="20"/>
          <w:szCs w:val="20"/>
          <w:lang w:val="ro-RO" w:eastAsia="ro-RO"/>
        </w:rPr>
      </w:pPr>
      <w:r w:rsidRPr="001F0272">
        <w:rPr>
          <w:rFonts w:eastAsia="Times New Roman"/>
          <w:i/>
          <w:sz w:val="20"/>
          <w:szCs w:val="20"/>
          <w:lang w:val="ro-RO" w:eastAsia="ro-RO"/>
        </w:rPr>
        <w:t>(se vor alege teme din cele propuse de ANOFM/AJOFM/AMOFM/CRFPA/CNFPPP)</w:t>
      </w:r>
      <w:r w:rsidRPr="001F0272">
        <w:rPr>
          <w:rFonts w:eastAsia="Times New Roman"/>
          <w:sz w:val="20"/>
          <w:szCs w:val="20"/>
          <w:lang w:val="ro-RO" w:eastAsia="ro-RO"/>
        </w:rPr>
        <w:t xml:space="preserve"> </w:t>
      </w:r>
    </w:p>
    <w:p w14:paraId="1C3F027E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la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activităţile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>:</w:t>
      </w:r>
    </w:p>
    <w:p w14:paraId="384F6175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14:paraId="585A9C7F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</w:t>
      </w:r>
    </w:p>
    <w:p w14:paraId="2732898F" w14:textId="77777777" w:rsidR="001F0272" w:rsidRPr="001F0272" w:rsidRDefault="001F0272" w:rsidP="001F0272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</w:r>
      <w:r w:rsidRPr="001F0272">
        <w:rPr>
          <w:rFonts w:eastAsia="Times New Roman"/>
          <w:sz w:val="24"/>
          <w:szCs w:val="24"/>
          <w:lang w:val="ro-RO" w:eastAsia="ro-RO"/>
        </w:rPr>
        <w:softHyphen/>
        <w:t>Precizăm că _____________________________________________</w:t>
      </w:r>
      <w:r w:rsidRPr="001F0272">
        <w:rPr>
          <w:rFonts w:eastAsia="Times New Roman"/>
          <w:sz w:val="20"/>
          <w:szCs w:val="20"/>
          <w:lang w:val="ro-RO" w:eastAsia="ro-RO"/>
        </w:rPr>
        <w:t>(</w:t>
      </w:r>
      <w:r w:rsidRPr="001F0272">
        <w:rPr>
          <w:rFonts w:eastAsia="Times New Roman"/>
          <w:i/>
          <w:sz w:val="20"/>
          <w:szCs w:val="20"/>
          <w:lang w:val="ro-RO" w:eastAsia="ro-RO"/>
        </w:rPr>
        <w:t>denumirea organizației</w:t>
      </w:r>
      <w:r w:rsidRPr="001F0272">
        <w:rPr>
          <w:rFonts w:eastAsia="Times New Roman"/>
          <w:sz w:val="20"/>
          <w:szCs w:val="20"/>
          <w:lang w:val="ro-RO" w:eastAsia="ro-RO"/>
        </w:rPr>
        <w:t xml:space="preserve">) </w:t>
      </w:r>
      <w:r w:rsidRPr="001F0272">
        <w:rPr>
          <w:rFonts w:eastAsia="Times New Roman"/>
          <w:sz w:val="24"/>
          <w:szCs w:val="24"/>
          <w:lang w:val="ro-RO" w:eastAsia="ro-RO"/>
        </w:rPr>
        <w:t>se încadrează  în categoriile de parteneri eligibili pentru _____________________________________</w:t>
      </w:r>
      <w:r w:rsidRPr="001F0272">
        <w:rPr>
          <w:rFonts w:eastAsia="Times New Roman"/>
          <w:i/>
          <w:sz w:val="20"/>
          <w:szCs w:val="20"/>
          <w:lang w:val="ro-RO" w:eastAsia="ro-RO"/>
        </w:rPr>
        <w:t>(denumire program finanțare nerambursabilă).</w:t>
      </w:r>
      <w:r w:rsidRPr="001F0272">
        <w:rPr>
          <w:rFonts w:eastAsia="Times New Roman"/>
          <w:sz w:val="20"/>
          <w:szCs w:val="20"/>
          <w:lang w:val="ro-RO" w:eastAsia="ro-RO"/>
        </w:rPr>
        <w:t xml:space="preserve"> </w:t>
      </w:r>
    </w:p>
    <w:p w14:paraId="58D3E91F" w14:textId="77777777" w:rsidR="001F0272" w:rsidRPr="001F0272" w:rsidRDefault="001F0272" w:rsidP="001F0272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În cadrul acestor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activităţi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ne propunem să aducem următoarea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contribuţie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>:</w:t>
      </w:r>
    </w:p>
    <w:p w14:paraId="54A3309D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0"/>
          <w:szCs w:val="20"/>
          <w:lang w:val="ro-RO" w:eastAsia="ro-RO"/>
        </w:rPr>
      </w:pPr>
      <w:r w:rsidRPr="001F0272">
        <w:rPr>
          <w:rFonts w:eastAsia="Times New Roman"/>
          <w:sz w:val="20"/>
          <w:szCs w:val="20"/>
          <w:lang w:val="ro-RO" w:eastAsia="ro-RO"/>
        </w:rPr>
        <w:t>(</w:t>
      </w:r>
      <w:r w:rsidRPr="001F0272">
        <w:rPr>
          <w:rFonts w:eastAsia="Times New Roman"/>
          <w:i/>
          <w:sz w:val="20"/>
          <w:szCs w:val="20"/>
          <w:lang w:val="ro-RO" w:eastAsia="ro-RO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1F0272">
        <w:rPr>
          <w:rFonts w:eastAsia="Times New Roman"/>
          <w:sz w:val="20"/>
          <w:szCs w:val="20"/>
          <w:lang w:val="ro-RO" w:eastAsia="ro-RO"/>
        </w:rPr>
        <w:t>)</w:t>
      </w:r>
    </w:p>
    <w:p w14:paraId="138CD586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_____________________________________________________________________________________________________________________________________________________________</w:t>
      </w:r>
    </w:p>
    <w:p w14:paraId="1CE82B08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3"/>
          <w:szCs w:val="23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>_______________________________________________________________________________</w:t>
      </w:r>
    </w:p>
    <w:p w14:paraId="11C791F9" w14:textId="77777777" w:rsidR="001F0272" w:rsidRPr="001F0272" w:rsidRDefault="001F0272" w:rsidP="001F0272">
      <w:pPr>
        <w:spacing w:before="240" w:after="0" w:line="240" w:lineRule="auto"/>
        <w:ind w:left="0"/>
        <w:rPr>
          <w:rFonts w:eastAsia="Times New Roman"/>
          <w:strike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De asemenea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organizaţia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noastră a acumulat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experienţă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în domeniul la care se referă tema proiectului, dispune de personal specializat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şi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de resurse materiale pentru implementarea activităților unui proiect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finanţat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prin______________________________________________</w:t>
      </w:r>
      <w:r w:rsidRPr="001F0272">
        <w:rPr>
          <w:rFonts w:eastAsia="Times New Roman"/>
          <w:i/>
          <w:sz w:val="24"/>
          <w:szCs w:val="24"/>
          <w:lang w:val="ro-RO" w:eastAsia="ro-RO"/>
        </w:rPr>
        <w:t xml:space="preserve"> </w:t>
      </w:r>
      <w:r w:rsidRPr="001F0272">
        <w:rPr>
          <w:rFonts w:eastAsia="Times New Roman"/>
          <w:i/>
          <w:sz w:val="20"/>
          <w:szCs w:val="20"/>
          <w:lang w:val="ro-RO" w:eastAsia="ro-RO"/>
        </w:rPr>
        <w:t>(denumire program finanțare nerambursabilă</w:t>
      </w:r>
      <w:r w:rsidRPr="001F0272">
        <w:rPr>
          <w:rFonts w:eastAsia="Times New Roman"/>
          <w:i/>
          <w:sz w:val="24"/>
          <w:szCs w:val="24"/>
          <w:lang w:val="ro-RO" w:eastAsia="ro-RO"/>
        </w:rPr>
        <w:t>).</w:t>
      </w:r>
    </w:p>
    <w:p w14:paraId="3037BC8C" w14:textId="77777777" w:rsidR="001F0272" w:rsidRPr="001F0272" w:rsidRDefault="001F0272" w:rsidP="001F0272">
      <w:pPr>
        <w:spacing w:before="240"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Având în vedere cele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prezentate,vă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rugam să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acceptaţi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ca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organizaţia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noastră să devină partener în cadrul unui proiect cu tema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şi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activităţile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menţionate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. </w:t>
      </w:r>
    </w:p>
    <w:p w14:paraId="65491E73" w14:textId="77777777" w:rsidR="001F0272" w:rsidRPr="001F0272" w:rsidRDefault="001F0272" w:rsidP="001F0272">
      <w:pPr>
        <w:spacing w:after="0" w:line="240" w:lineRule="auto"/>
        <w:ind w:left="0"/>
        <w:rPr>
          <w:rFonts w:eastAsia="Times New Roman"/>
          <w:sz w:val="24"/>
          <w:szCs w:val="24"/>
          <w:lang w:val="ro-RO" w:eastAsia="ro-RO"/>
        </w:rPr>
      </w:pPr>
    </w:p>
    <w:p w14:paraId="51AFF7B2" w14:textId="77777777" w:rsidR="001F0272" w:rsidRPr="001F0272" w:rsidRDefault="001F0272" w:rsidP="001F0272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 xml:space="preserve">Numele </w:t>
      </w:r>
      <w:proofErr w:type="spellStart"/>
      <w:r w:rsidRPr="001F0272">
        <w:rPr>
          <w:rFonts w:eastAsia="Times New Roman"/>
          <w:sz w:val="24"/>
          <w:szCs w:val="24"/>
          <w:lang w:val="ro-RO" w:eastAsia="ro-RO"/>
        </w:rPr>
        <w:t>şi</w:t>
      </w:r>
      <w:proofErr w:type="spellEnd"/>
      <w:r w:rsidRPr="001F0272">
        <w:rPr>
          <w:rFonts w:eastAsia="Times New Roman"/>
          <w:sz w:val="24"/>
          <w:szCs w:val="24"/>
          <w:lang w:val="ro-RO" w:eastAsia="ro-RO"/>
        </w:rPr>
        <w:t xml:space="preserve"> prenumele reprezentantului legal</w:t>
      </w:r>
    </w:p>
    <w:p w14:paraId="66BE5103" w14:textId="77777777" w:rsidR="001F0272" w:rsidRPr="001F0272" w:rsidRDefault="001F0272" w:rsidP="001F0272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  <w:r w:rsidRPr="001F0272">
        <w:rPr>
          <w:rFonts w:eastAsia="Times New Roman"/>
          <w:sz w:val="24"/>
          <w:szCs w:val="24"/>
          <w:lang w:val="ro-RO" w:eastAsia="ro-RO"/>
        </w:rPr>
        <w:tab/>
      </w:r>
      <w:r w:rsidRPr="001F0272">
        <w:rPr>
          <w:rFonts w:eastAsia="Times New Roman"/>
          <w:sz w:val="24"/>
          <w:szCs w:val="24"/>
          <w:lang w:val="ro-RO" w:eastAsia="ro-RO"/>
        </w:rPr>
        <w:tab/>
      </w:r>
      <w:r w:rsidRPr="001F0272">
        <w:rPr>
          <w:rFonts w:eastAsia="Times New Roman"/>
          <w:sz w:val="24"/>
          <w:szCs w:val="24"/>
          <w:lang w:val="ro-RO" w:eastAsia="ro-RO"/>
        </w:rPr>
        <w:tab/>
      </w:r>
      <w:r w:rsidRPr="001F0272">
        <w:rPr>
          <w:rFonts w:eastAsia="Times New Roman"/>
          <w:sz w:val="24"/>
          <w:szCs w:val="24"/>
          <w:lang w:val="ro-RO" w:eastAsia="ro-RO"/>
        </w:rPr>
        <w:tab/>
      </w:r>
      <w:r w:rsidRPr="001F0272">
        <w:rPr>
          <w:rFonts w:eastAsia="Times New Roman"/>
          <w:sz w:val="24"/>
          <w:szCs w:val="24"/>
          <w:lang w:val="ro-RO" w:eastAsia="ro-RO"/>
        </w:rPr>
        <w:tab/>
        <w:t xml:space="preserve">                                                             Data </w:t>
      </w:r>
    </w:p>
    <w:p w14:paraId="2E36C8C4" w14:textId="77777777" w:rsidR="001F0272" w:rsidRPr="001F0272" w:rsidRDefault="001F0272" w:rsidP="001F0272">
      <w:pPr>
        <w:spacing w:after="0" w:line="240" w:lineRule="auto"/>
        <w:ind w:left="0"/>
        <w:jc w:val="left"/>
        <w:rPr>
          <w:rFonts w:eastAsia="Times New Roman"/>
          <w:b/>
          <w:sz w:val="24"/>
          <w:szCs w:val="24"/>
          <w:lang w:val="ro-RO" w:eastAsia="ro-RO"/>
        </w:rPr>
      </w:pPr>
      <w:r w:rsidRPr="001F0272">
        <w:rPr>
          <w:rFonts w:eastAsia="Times New Roman"/>
          <w:b/>
          <w:sz w:val="24"/>
          <w:szCs w:val="24"/>
          <w:lang w:val="ro-RO" w:eastAsia="ro-RO"/>
        </w:rPr>
        <w:t>…………………………………………………………………….</w:t>
      </w:r>
    </w:p>
    <w:p w14:paraId="06C0D788" w14:textId="77777777" w:rsidR="001F0272" w:rsidRPr="001F0272" w:rsidRDefault="001F0272" w:rsidP="001F0272">
      <w:pPr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 w:eastAsia="ro-RO"/>
        </w:rPr>
      </w:pPr>
    </w:p>
    <w:p w14:paraId="1D8C2944" w14:textId="50BC1F8D" w:rsidR="00435026" w:rsidRPr="009963AC" w:rsidRDefault="001F0272" w:rsidP="001F0272">
      <w:pPr>
        <w:spacing w:after="0" w:line="240" w:lineRule="auto"/>
        <w:ind w:left="0"/>
        <w:jc w:val="left"/>
      </w:pPr>
      <w:r w:rsidRPr="001F0272">
        <w:rPr>
          <w:rFonts w:eastAsia="Times New Roman"/>
          <w:sz w:val="24"/>
          <w:szCs w:val="24"/>
          <w:lang w:val="ro-RO" w:eastAsia="ro-RO"/>
        </w:rPr>
        <w:t>Semnătura ………………………………………………….</w:t>
      </w:r>
    </w:p>
    <w:sectPr w:rsidR="00435026" w:rsidRPr="009963AC" w:rsidSect="00102A50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670" w:right="562" w:bottom="1699" w:left="1560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DA44" w14:textId="77777777" w:rsidR="00D305F0" w:rsidRDefault="00D305F0" w:rsidP="00CD5B3B">
      <w:r>
        <w:separator/>
      </w:r>
    </w:p>
  </w:endnote>
  <w:endnote w:type="continuationSeparator" w:id="0">
    <w:p w14:paraId="6891C667" w14:textId="77777777" w:rsidR="00D305F0" w:rsidRDefault="00D305F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9997" w14:textId="77777777" w:rsidR="00BE7B02" w:rsidRPr="00443AE8" w:rsidRDefault="00BE7B02" w:rsidP="00D44463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AGENŢIA </w:t>
    </w:r>
    <w:r w:rsidR="0052112B" w:rsidRPr="0052112B">
      <w:rPr>
        <w:sz w:val="14"/>
        <w:szCs w:val="14"/>
        <w:highlight w:val="yellow"/>
        <w:lang w:val="ro-RO"/>
      </w:rPr>
      <w:t>JUDEŢ</w:t>
    </w:r>
    <w:r w:rsidR="00310217">
      <w:rPr>
        <w:sz w:val="14"/>
        <w:szCs w:val="14"/>
        <w:highlight w:val="yellow"/>
        <w:lang w:val="ro-RO"/>
      </w:rPr>
      <w:t>EANĂ</w:t>
    </w:r>
    <w:r w:rsidR="0052112B" w:rsidRPr="0052112B">
      <w:rPr>
        <w:sz w:val="14"/>
        <w:szCs w:val="14"/>
        <w:highlight w:val="yellow"/>
        <w:lang w:val="ro-RO"/>
      </w:rPr>
      <w:t xml:space="preserve">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F976FC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</w:p>
  <w:p w14:paraId="275B08F4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Operator de date cu caracter personal nr. </w:t>
    </w:r>
    <w:r w:rsidR="00310217">
      <w:rPr>
        <w:sz w:val="14"/>
        <w:szCs w:val="14"/>
        <w:highlight w:val="yellow"/>
        <w:lang w:val="ro-RO"/>
      </w:rPr>
      <w:t>.......</w:t>
    </w:r>
  </w:p>
  <w:p w14:paraId="6A733CF9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>Str</w:t>
    </w:r>
    <w:r w:rsidR="0052112B" w:rsidRPr="0052112B">
      <w:rPr>
        <w:sz w:val="14"/>
        <w:szCs w:val="14"/>
        <w:highlight w:val="yellow"/>
        <w:lang w:val="ro-RO"/>
      </w:rPr>
      <w:t>...................., nr. ..........</w:t>
    </w:r>
    <w:r w:rsidRPr="0052112B">
      <w:rPr>
        <w:sz w:val="14"/>
        <w:szCs w:val="14"/>
        <w:highlight w:val="yellow"/>
        <w:lang w:val="ro-RO"/>
      </w:rPr>
      <w:t xml:space="preserve">, </w:t>
    </w:r>
    <w:r w:rsidR="0052112B" w:rsidRPr="0052112B">
      <w:rPr>
        <w:sz w:val="14"/>
        <w:szCs w:val="14"/>
        <w:highlight w:val="yellow"/>
        <w:lang w:val="ro-RO"/>
      </w:rPr>
      <w:t>ORAŞ</w:t>
    </w:r>
  </w:p>
  <w:p w14:paraId="61F70F78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Tel.: </w:t>
    </w:r>
    <w:r w:rsidR="0052112B" w:rsidRPr="0052112B">
      <w:rPr>
        <w:sz w:val="14"/>
        <w:szCs w:val="14"/>
        <w:highlight w:val="yellow"/>
        <w:lang w:val="ro-RO"/>
      </w:rPr>
      <w:t>........................</w:t>
    </w:r>
    <w:r w:rsidRPr="0052112B">
      <w:rPr>
        <w:sz w:val="14"/>
        <w:szCs w:val="14"/>
        <w:highlight w:val="yellow"/>
        <w:lang w:val="ro-RO"/>
      </w:rPr>
      <w:t xml:space="preserve">; Fax: </w:t>
    </w:r>
    <w:r w:rsidR="0052112B" w:rsidRPr="0052112B">
      <w:rPr>
        <w:sz w:val="14"/>
        <w:szCs w:val="14"/>
        <w:highlight w:val="yellow"/>
        <w:lang w:val="ro-RO"/>
      </w:rPr>
      <w:t>...........................</w:t>
    </w:r>
  </w:p>
  <w:p w14:paraId="5E1967D4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e-mail: </w:t>
    </w:r>
    <w:r w:rsidR="0052112B" w:rsidRPr="0052112B">
      <w:rPr>
        <w:sz w:val="14"/>
        <w:szCs w:val="14"/>
        <w:highlight w:val="yellow"/>
        <w:lang w:val="ro-RO"/>
      </w:rPr>
      <w:t>.........................</w:t>
    </w:r>
  </w:p>
  <w:p w14:paraId="0FB105D0" w14:textId="77777777" w:rsidR="002C59E9" w:rsidRPr="00BE7B02" w:rsidRDefault="00BE7B02" w:rsidP="00D44463">
    <w:pPr>
      <w:pStyle w:val="Footer"/>
      <w:spacing w:after="0" w:line="240" w:lineRule="auto"/>
      <w:ind w:left="0"/>
    </w:pPr>
    <w:r w:rsidRPr="0052112B">
      <w:rPr>
        <w:sz w:val="14"/>
        <w:szCs w:val="14"/>
        <w:highlight w:val="yellow"/>
        <w:lang w:val="ro-RO"/>
      </w:rPr>
      <w:t>www.</w:t>
    </w:r>
    <w:r w:rsidR="0052112B" w:rsidRPr="0052112B">
      <w:rPr>
        <w:sz w:val="14"/>
        <w:szCs w:val="14"/>
        <w:highlight w:val="yellow"/>
        <w:lang w:val="ro-RO"/>
      </w:rPr>
      <w:t>.................</w:t>
    </w:r>
    <w:r w:rsidRPr="0052112B">
      <w:rPr>
        <w:sz w:val="14"/>
        <w:szCs w:val="14"/>
        <w:highlight w:val="yellow"/>
        <w:lang w:val="ro-RO"/>
      </w:rPr>
      <w:t xml:space="preserve">; </w:t>
    </w:r>
    <w:r w:rsidRPr="0052112B">
      <w:rPr>
        <w:sz w:val="14"/>
        <w:highlight w:val="yellow"/>
      </w:rPr>
      <w:t>www.facebook.com/</w:t>
    </w:r>
    <w:r w:rsidR="0052112B" w:rsidRPr="0052112B">
      <w:rPr>
        <w:sz w:val="14"/>
        <w:highlight w:val="yellow"/>
      </w:rPr>
      <w:t>....................</w:t>
    </w:r>
    <w:r w:rsidRPr="0052112B">
      <w:rPr>
        <w:sz w:val="14"/>
        <w:highlight w:val="yellow"/>
      </w:rPr>
      <w:t>;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1798" w14:textId="77777777" w:rsidR="00AB65A9" w:rsidRDefault="00AB65A9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7B4025F0" w14:textId="77777777" w:rsidR="00AB65A9" w:rsidRDefault="00AB65A9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66FC74FA" w14:textId="77777777"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42B61336" wp14:editId="5E0BE950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14:paraId="7E208058" w14:textId="77777777"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14:paraId="3FE8B4E4" w14:textId="77777777"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14:paraId="5D7071A8" w14:textId="77777777"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3DC52A46" w14:textId="256F0EF2"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CA0916" w:rsidRPr="00DF5E75">
        <w:rPr>
          <w:rStyle w:val="Hyperlink"/>
          <w:sz w:val="14"/>
          <w:szCs w:val="14"/>
          <w:lang w:val="ro-RO"/>
        </w:rPr>
        <w:t>ajofm.cj@anofm.gov.ro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14:paraId="4FF39D04" w14:textId="77777777"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982E" w14:textId="77777777" w:rsidR="00D305F0" w:rsidRDefault="00D305F0" w:rsidP="00CD5B3B">
      <w:r>
        <w:separator/>
      </w:r>
    </w:p>
  </w:footnote>
  <w:footnote w:type="continuationSeparator" w:id="0">
    <w:p w14:paraId="4E8DC8F7" w14:textId="77777777" w:rsidR="00D305F0" w:rsidRDefault="00D305F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2FD96D62" w14:textId="77777777" w:rsidTr="00DC08D4">
      <w:tc>
        <w:tcPr>
          <w:tcW w:w="5103" w:type="dxa"/>
          <w:shd w:val="clear" w:color="auto" w:fill="auto"/>
        </w:tcPr>
        <w:p w14:paraId="5ABA158B" w14:textId="77777777" w:rsidR="00DC08D4" w:rsidRPr="00CD5B3B" w:rsidRDefault="00F976FC" w:rsidP="00011077">
          <w:pPr>
            <w:pStyle w:val="MediumGrid21"/>
          </w:pPr>
          <w:r w:rsidRPr="00F976FC">
            <w:rPr>
              <w:noProof/>
              <w:sz w:val="22"/>
              <w:szCs w:val="22"/>
            </w:rPr>
            <w:drawing>
              <wp:inline distT="0" distB="0" distL="0" distR="0" wp14:anchorId="6A73CC15" wp14:editId="7769437A">
                <wp:extent cx="1967230" cy="425450"/>
                <wp:effectExtent l="0" t="0" r="0" b="0"/>
                <wp:docPr id="105" name="Picture 10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6140E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14:paraId="75C70990" w14:textId="77777777" w:rsidTr="007C72C4">
      <w:tc>
        <w:tcPr>
          <w:tcW w:w="8465" w:type="dxa"/>
          <w:shd w:val="clear" w:color="auto" w:fill="auto"/>
        </w:tcPr>
        <w:p w14:paraId="3AA6A2BA" w14:textId="77777777"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ED7FFE" w:rsidRPr="00ED7FFE">
            <w:rPr>
              <w:noProof/>
              <w:sz w:val="22"/>
              <w:szCs w:val="22"/>
            </w:rPr>
            <w:drawing>
              <wp:inline distT="0" distB="0" distL="0" distR="0" wp14:anchorId="1C4E9735" wp14:editId="0E0B97B6">
                <wp:extent cx="3009265" cy="903605"/>
                <wp:effectExtent l="0" t="0" r="635" b="0"/>
                <wp:docPr id="106" name="Picture 106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25BD99EE" w14:textId="77777777" w:rsidR="00E562FC" w:rsidRPr="0081443D" w:rsidRDefault="008C7C2E" w:rsidP="00E562FC">
          <w:pPr>
            <w:pStyle w:val="MediumGrid21"/>
            <w:jc w:val="right"/>
          </w:pPr>
          <w:r w:rsidRPr="0081443D"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DC7D138" wp14:editId="25B242B6">
                <wp:simplePos x="0" y="0"/>
                <wp:positionH relativeFrom="margin">
                  <wp:posOffset>257810</wp:posOffset>
                </wp:positionH>
                <wp:positionV relativeFrom="paragraph">
                  <wp:posOffset>31115</wp:posOffset>
                </wp:positionV>
                <wp:extent cx="1119505" cy="539750"/>
                <wp:effectExtent l="0" t="0" r="4445" b="0"/>
                <wp:wrapNone/>
                <wp:docPr id="10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6CBCD" w14:textId="77777777" w:rsidR="00E562FC" w:rsidRDefault="00AB65A9" w:rsidP="00E562FC">
    <w:pPr>
      <w:pStyle w:val="Header"/>
      <w:ind w:left="0"/>
    </w:pP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3365A"/>
    <w:multiLevelType w:val="hybridMultilevel"/>
    <w:tmpl w:val="C400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0116"/>
    <w:multiLevelType w:val="hybridMultilevel"/>
    <w:tmpl w:val="C25E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3451">
    <w:abstractNumId w:val="0"/>
  </w:num>
  <w:num w:numId="2" w16cid:durableId="58087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3"/>
    <w:rsid w:val="00011077"/>
    <w:rsid w:val="000270BE"/>
    <w:rsid w:val="000373AF"/>
    <w:rsid w:val="000420F2"/>
    <w:rsid w:val="00042E51"/>
    <w:rsid w:val="00056530"/>
    <w:rsid w:val="00063F73"/>
    <w:rsid w:val="0007334F"/>
    <w:rsid w:val="0007474B"/>
    <w:rsid w:val="000832EB"/>
    <w:rsid w:val="000F688A"/>
    <w:rsid w:val="00100F36"/>
    <w:rsid w:val="00102A50"/>
    <w:rsid w:val="00104830"/>
    <w:rsid w:val="00117926"/>
    <w:rsid w:val="00177E06"/>
    <w:rsid w:val="001B2EB7"/>
    <w:rsid w:val="001D07E4"/>
    <w:rsid w:val="001F0272"/>
    <w:rsid w:val="0021532B"/>
    <w:rsid w:val="00245727"/>
    <w:rsid w:val="002673A1"/>
    <w:rsid w:val="002A5742"/>
    <w:rsid w:val="002C48F1"/>
    <w:rsid w:val="002C59E9"/>
    <w:rsid w:val="002D4958"/>
    <w:rsid w:val="002E22A9"/>
    <w:rsid w:val="00302625"/>
    <w:rsid w:val="003070E3"/>
    <w:rsid w:val="00310217"/>
    <w:rsid w:val="003134B0"/>
    <w:rsid w:val="00325543"/>
    <w:rsid w:val="00390AEC"/>
    <w:rsid w:val="00395093"/>
    <w:rsid w:val="00401A4B"/>
    <w:rsid w:val="00402157"/>
    <w:rsid w:val="00414A93"/>
    <w:rsid w:val="00427C17"/>
    <w:rsid w:val="00435026"/>
    <w:rsid w:val="00441E15"/>
    <w:rsid w:val="00443AE8"/>
    <w:rsid w:val="004510F7"/>
    <w:rsid w:val="00451AD0"/>
    <w:rsid w:val="004714D6"/>
    <w:rsid w:val="00493AD5"/>
    <w:rsid w:val="00494B7E"/>
    <w:rsid w:val="004C7503"/>
    <w:rsid w:val="004D5F89"/>
    <w:rsid w:val="004E3CBB"/>
    <w:rsid w:val="004F0634"/>
    <w:rsid w:val="00511D6E"/>
    <w:rsid w:val="0051391D"/>
    <w:rsid w:val="0052112B"/>
    <w:rsid w:val="0057501B"/>
    <w:rsid w:val="00576581"/>
    <w:rsid w:val="00582765"/>
    <w:rsid w:val="005879CB"/>
    <w:rsid w:val="005A0010"/>
    <w:rsid w:val="005A36DF"/>
    <w:rsid w:val="005B0684"/>
    <w:rsid w:val="005C3786"/>
    <w:rsid w:val="005E25E4"/>
    <w:rsid w:val="005E6FFA"/>
    <w:rsid w:val="005F6B65"/>
    <w:rsid w:val="006559AA"/>
    <w:rsid w:val="006579C6"/>
    <w:rsid w:val="006631F1"/>
    <w:rsid w:val="00681A8A"/>
    <w:rsid w:val="006A263E"/>
    <w:rsid w:val="006B528B"/>
    <w:rsid w:val="006B64FB"/>
    <w:rsid w:val="006C1EC3"/>
    <w:rsid w:val="006E1F27"/>
    <w:rsid w:val="006F774D"/>
    <w:rsid w:val="007016C2"/>
    <w:rsid w:val="00704391"/>
    <w:rsid w:val="00722BEC"/>
    <w:rsid w:val="0072667B"/>
    <w:rsid w:val="00731F56"/>
    <w:rsid w:val="007322B0"/>
    <w:rsid w:val="00766E0E"/>
    <w:rsid w:val="007914E2"/>
    <w:rsid w:val="007A49D2"/>
    <w:rsid w:val="007B005F"/>
    <w:rsid w:val="007B31C4"/>
    <w:rsid w:val="007C1EDA"/>
    <w:rsid w:val="007C72C4"/>
    <w:rsid w:val="0081443D"/>
    <w:rsid w:val="0084537C"/>
    <w:rsid w:val="00846443"/>
    <w:rsid w:val="0086708C"/>
    <w:rsid w:val="00872110"/>
    <w:rsid w:val="00887484"/>
    <w:rsid w:val="00896CE2"/>
    <w:rsid w:val="008A0FDC"/>
    <w:rsid w:val="008A2AC0"/>
    <w:rsid w:val="008B0BFA"/>
    <w:rsid w:val="008C4503"/>
    <w:rsid w:val="008C7C2E"/>
    <w:rsid w:val="008F1D4A"/>
    <w:rsid w:val="008F2581"/>
    <w:rsid w:val="008F4048"/>
    <w:rsid w:val="00904EDE"/>
    <w:rsid w:val="00915096"/>
    <w:rsid w:val="009249C4"/>
    <w:rsid w:val="009312CC"/>
    <w:rsid w:val="00936D2F"/>
    <w:rsid w:val="0094445F"/>
    <w:rsid w:val="00944611"/>
    <w:rsid w:val="0096063C"/>
    <w:rsid w:val="00973CBE"/>
    <w:rsid w:val="009807E9"/>
    <w:rsid w:val="009963AC"/>
    <w:rsid w:val="009A150C"/>
    <w:rsid w:val="009F0E91"/>
    <w:rsid w:val="00A15A38"/>
    <w:rsid w:val="00A215F4"/>
    <w:rsid w:val="00A568EB"/>
    <w:rsid w:val="00A60698"/>
    <w:rsid w:val="00AB65A9"/>
    <w:rsid w:val="00AE26B4"/>
    <w:rsid w:val="00B13BB4"/>
    <w:rsid w:val="00B44471"/>
    <w:rsid w:val="00B521F2"/>
    <w:rsid w:val="00B938C3"/>
    <w:rsid w:val="00BA184B"/>
    <w:rsid w:val="00BB0881"/>
    <w:rsid w:val="00BE283F"/>
    <w:rsid w:val="00BE7B02"/>
    <w:rsid w:val="00C05F49"/>
    <w:rsid w:val="00C20EF1"/>
    <w:rsid w:val="00C539DE"/>
    <w:rsid w:val="00C6554C"/>
    <w:rsid w:val="00C92DE1"/>
    <w:rsid w:val="00C94CC6"/>
    <w:rsid w:val="00CA06F5"/>
    <w:rsid w:val="00CA0916"/>
    <w:rsid w:val="00CB567C"/>
    <w:rsid w:val="00CD0C6C"/>
    <w:rsid w:val="00CD0F06"/>
    <w:rsid w:val="00CD5B3B"/>
    <w:rsid w:val="00CF2333"/>
    <w:rsid w:val="00CF61BC"/>
    <w:rsid w:val="00D06E9C"/>
    <w:rsid w:val="00D305F0"/>
    <w:rsid w:val="00D44463"/>
    <w:rsid w:val="00D52592"/>
    <w:rsid w:val="00D86F1D"/>
    <w:rsid w:val="00D96A31"/>
    <w:rsid w:val="00DB19A9"/>
    <w:rsid w:val="00DC08D4"/>
    <w:rsid w:val="00DF42F3"/>
    <w:rsid w:val="00E426B8"/>
    <w:rsid w:val="00E562FC"/>
    <w:rsid w:val="00E8590E"/>
    <w:rsid w:val="00EA0F6C"/>
    <w:rsid w:val="00EA51D3"/>
    <w:rsid w:val="00ED1889"/>
    <w:rsid w:val="00ED7FFE"/>
    <w:rsid w:val="00F20FDD"/>
    <w:rsid w:val="00F300B1"/>
    <w:rsid w:val="00F4444A"/>
    <w:rsid w:val="00F659E6"/>
    <w:rsid w:val="00F67D20"/>
    <w:rsid w:val="00F77807"/>
    <w:rsid w:val="00F976FC"/>
    <w:rsid w:val="00FB6D27"/>
    <w:rsid w:val="00FC2E87"/>
    <w:rsid w:val="00FC4284"/>
    <w:rsid w:val="00FE0A73"/>
    <w:rsid w:val="00FE2F2C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DF323"/>
  <w14:defaultImageDpi w14:val="300"/>
  <w15:docId w15:val="{E2EFFAAA-7D12-484D-BFDF-F1117D0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89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16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16C2"/>
    <w:rPr>
      <w:rFonts w:ascii="Consolas" w:hAnsi="Consolas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102A50"/>
    <w:rPr>
      <w:rFonts w:ascii="Calibri" w:eastAsia="Calibri" w:hAnsi="Calibri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cj@anofm.gov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101\Documents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790D-71BB-4773-B8D2-FA23F3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2018.dotx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2278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Horia Puscas</cp:lastModifiedBy>
  <cp:revision>7</cp:revision>
  <cp:lastPrinted>2024-09-06T06:12:00Z</cp:lastPrinted>
  <dcterms:created xsi:type="dcterms:W3CDTF">2024-09-02T10:39:00Z</dcterms:created>
  <dcterms:modified xsi:type="dcterms:W3CDTF">2024-09-06T06:36:00Z</dcterms:modified>
</cp:coreProperties>
</file>