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5B" w:rsidRPr="009E7311" w:rsidRDefault="000C495B" w:rsidP="000C495B">
      <w:pPr>
        <w:rPr>
          <w:rFonts w:asciiTheme="minorHAnsi" w:hAnsiTheme="minorHAnsi"/>
          <w:sz w:val="18"/>
          <w:szCs w:val="18"/>
        </w:rPr>
      </w:pPr>
    </w:p>
    <w:p w:rsidR="000C495B" w:rsidRPr="009E7311" w:rsidRDefault="00F10991" w:rsidP="006D250E">
      <w:pPr>
        <w:spacing w:line="240" w:lineRule="auto"/>
        <w:ind w:right="328"/>
        <w:jc w:val="center"/>
        <w:rPr>
          <w:rFonts w:asciiTheme="minorHAnsi" w:hAnsiTheme="minorHAnsi"/>
          <w:b/>
          <w:sz w:val="28"/>
          <w:szCs w:val="28"/>
          <w:lang w:val="it-IT"/>
        </w:rPr>
      </w:pPr>
      <w:r>
        <w:rPr>
          <w:rFonts w:asciiTheme="minorHAnsi" w:hAnsiTheme="minorHAnsi"/>
          <w:b/>
          <w:sz w:val="28"/>
          <w:szCs w:val="28"/>
          <w:lang w:val="it-IT"/>
        </w:rPr>
        <w:t xml:space="preserve">BULETIN INFORMATIV LUNA </w:t>
      </w:r>
      <w:r w:rsidR="007539DD">
        <w:rPr>
          <w:rFonts w:asciiTheme="minorHAnsi" w:hAnsiTheme="minorHAnsi"/>
          <w:b/>
          <w:sz w:val="28"/>
          <w:szCs w:val="28"/>
          <w:lang w:val="it-IT"/>
        </w:rPr>
        <w:t>1</w:t>
      </w:r>
      <w:r w:rsidR="00F13903">
        <w:rPr>
          <w:rFonts w:asciiTheme="minorHAnsi" w:hAnsiTheme="minorHAnsi"/>
          <w:b/>
          <w:sz w:val="28"/>
          <w:szCs w:val="28"/>
          <w:lang w:val="it-IT"/>
        </w:rPr>
        <w:t>1</w:t>
      </w:r>
      <w:r w:rsidR="007539DD">
        <w:rPr>
          <w:rFonts w:asciiTheme="minorHAnsi" w:hAnsiTheme="minorHAnsi"/>
          <w:b/>
          <w:sz w:val="28"/>
          <w:szCs w:val="28"/>
          <w:lang w:val="it-IT"/>
        </w:rPr>
        <w:t xml:space="preserve"> </w:t>
      </w:r>
      <w:r w:rsidR="000C495B" w:rsidRPr="009E7311">
        <w:rPr>
          <w:rFonts w:asciiTheme="minorHAnsi" w:hAnsiTheme="minorHAnsi"/>
          <w:b/>
          <w:sz w:val="28"/>
          <w:szCs w:val="28"/>
          <w:lang w:val="it-IT"/>
        </w:rPr>
        <w:t>/ 20</w:t>
      </w:r>
      <w:r w:rsidR="00A06AB3">
        <w:rPr>
          <w:rFonts w:asciiTheme="minorHAnsi" w:hAnsiTheme="minorHAnsi"/>
          <w:b/>
          <w:sz w:val="28"/>
          <w:szCs w:val="28"/>
          <w:lang w:val="it-IT"/>
        </w:rPr>
        <w:t>2</w:t>
      </w:r>
      <w:r w:rsidR="00C0404A">
        <w:rPr>
          <w:rFonts w:asciiTheme="minorHAnsi" w:hAnsiTheme="minorHAnsi"/>
          <w:b/>
          <w:sz w:val="28"/>
          <w:szCs w:val="28"/>
          <w:lang w:val="it-IT"/>
        </w:rPr>
        <w:t>1</w:t>
      </w:r>
    </w:p>
    <w:p w:rsidR="00131882" w:rsidRDefault="00131882" w:rsidP="00537839">
      <w:pPr>
        <w:spacing w:line="240" w:lineRule="auto"/>
        <w:ind w:left="0" w:right="328"/>
        <w:rPr>
          <w:b/>
          <w:u w:val="single"/>
          <w:lang w:val="it-IT"/>
        </w:rPr>
      </w:pPr>
    </w:p>
    <w:p w:rsidR="00911D67" w:rsidRDefault="000C495B" w:rsidP="00537839">
      <w:pPr>
        <w:spacing w:line="240" w:lineRule="auto"/>
        <w:ind w:left="0" w:right="328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1.TOTAL  ŞOMERI  ÎNREGISTRAŢI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000"/>
        <w:gridCol w:w="1368"/>
        <w:gridCol w:w="1325"/>
        <w:gridCol w:w="1276"/>
        <w:gridCol w:w="1843"/>
        <w:gridCol w:w="1701"/>
      </w:tblGrid>
      <w:tr w:rsidR="00F13903" w:rsidRPr="00F13903" w:rsidTr="00F13903">
        <w:trPr>
          <w:trHeight w:val="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</w:tr>
      <w:tr w:rsidR="00F13903" w:rsidRPr="00F13903" w:rsidTr="00F13903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sz w:val="20"/>
                <w:szCs w:val="20"/>
              </w:rPr>
              <w:t>CARAS-SEVERIN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sz w:val="20"/>
                <w:szCs w:val="20"/>
              </w:rPr>
              <w:t>2344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sz w:val="20"/>
                <w:szCs w:val="20"/>
              </w:rPr>
              <w:t>1088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sz w:val="20"/>
                <w:szCs w:val="20"/>
              </w:rPr>
              <w:t>1167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sz w:val="20"/>
                <w:szCs w:val="20"/>
              </w:rPr>
              <w:t>1177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sz w:val="20"/>
                <w:szCs w:val="20"/>
              </w:rPr>
              <w:t>2,21</w:t>
            </w:r>
          </w:p>
        </w:tc>
      </w:tr>
    </w:tbl>
    <w:p w:rsidR="00537839" w:rsidRPr="006C310B" w:rsidRDefault="00F13903" w:rsidP="00476129">
      <w:pPr>
        <w:ind w:left="0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>R</w:t>
      </w:r>
      <w:r w:rsidR="00537839" w:rsidRPr="006C310B">
        <w:rPr>
          <w:rFonts w:asciiTheme="minorHAnsi" w:hAnsiTheme="minorHAnsi"/>
          <w:b/>
          <w:sz w:val="20"/>
          <w:szCs w:val="20"/>
          <w:u w:val="single"/>
        </w:rPr>
        <w:t>ATA ŞOMAJULUI</w:t>
      </w:r>
      <w:r w:rsidR="00537839" w:rsidRPr="006C310B">
        <w:rPr>
          <w:rFonts w:asciiTheme="minorHAnsi" w:hAnsiTheme="minorHAnsi"/>
          <w:b/>
          <w:sz w:val="20"/>
          <w:szCs w:val="20"/>
        </w:rPr>
        <w:t xml:space="preserve">  (total şomeri înregistr. / populaţia activă civila) = </w:t>
      </w:r>
      <w:r w:rsidR="007539DD">
        <w:rPr>
          <w:rFonts w:asciiTheme="minorHAnsi" w:hAnsiTheme="minorHAnsi"/>
          <w:b/>
          <w:sz w:val="20"/>
          <w:szCs w:val="20"/>
        </w:rPr>
        <w:t>2</w:t>
      </w:r>
      <w:r w:rsidR="00537839" w:rsidRPr="006C310B">
        <w:rPr>
          <w:rFonts w:asciiTheme="minorHAnsi" w:hAnsiTheme="minorHAnsi"/>
          <w:b/>
          <w:sz w:val="20"/>
          <w:szCs w:val="20"/>
        </w:rPr>
        <w:t>,</w:t>
      </w:r>
      <w:r w:rsidR="007539DD">
        <w:rPr>
          <w:rFonts w:asciiTheme="minorHAnsi" w:hAnsiTheme="minorHAnsi"/>
          <w:b/>
          <w:sz w:val="20"/>
          <w:szCs w:val="20"/>
        </w:rPr>
        <w:t>7</w:t>
      </w:r>
      <w:r w:rsidR="00CE4F6F">
        <w:rPr>
          <w:rFonts w:asciiTheme="minorHAnsi" w:hAnsiTheme="minorHAnsi"/>
          <w:b/>
          <w:sz w:val="20"/>
          <w:szCs w:val="20"/>
        </w:rPr>
        <w:t>1</w:t>
      </w:r>
      <w:r w:rsidR="00537839" w:rsidRPr="006C310B">
        <w:rPr>
          <w:rFonts w:asciiTheme="minorHAnsi" w:hAnsiTheme="minorHAnsi"/>
          <w:b/>
          <w:sz w:val="20"/>
          <w:szCs w:val="20"/>
        </w:rPr>
        <w:t xml:space="preserve"> % raport intre :  </w:t>
      </w:r>
      <w:r w:rsidR="00537839" w:rsidRPr="006C310B">
        <w:rPr>
          <w:rFonts w:asciiTheme="minorHAnsi" w:hAnsiTheme="minorHAnsi"/>
          <w:b/>
          <w:i/>
          <w:iCs/>
          <w:sz w:val="20"/>
          <w:szCs w:val="20"/>
        </w:rPr>
        <w:t xml:space="preserve">( </w:t>
      </w:r>
      <w:r w:rsidR="00537839" w:rsidRPr="006C310B">
        <w:rPr>
          <w:rFonts w:asciiTheme="minorHAnsi" w:hAnsiTheme="minorHAnsi"/>
          <w:b/>
          <w:bCs/>
          <w:i/>
          <w:iCs/>
          <w:sz w:val="20"/>
          <w:szCs w:val="20"/>
        </w:rPr>
        <w:t>1</w:t>
      </w:r>
      <w:r w:rsidR="00537839" w:rsidRPr="006C310B">
        <w:rPr>
          <w:rFonts w:asciiTheme="minorHAnsi" w:hAnsiTheme="minorHAnsi"/>
          <w:b/>
          <w:sz w:val="20"/>
          <w:szCs w:val="20"/>
        </w:rPr>
        <w:t xml:space="preserve"> /  Populaţia Activa = </w:t>
      </w:r>
      <w:r w:rsidR="00476129" w:rsidRPr="006C310B">
        <w:rPr>
          <w:rFonts w:asciiTheme="minorHAnsi" w:eastAsia="Times New Roman" w:hAnsiTheme="minorHAnsi" w:cs="Arial"/>
          <w:sz w:val="20"/>
          <w:szCs w:val="20"/>
        </w:rPr>
        <w:t xml:space="preserve">  </w:t>
      </w:r>
      <w:r w:rsidR="00231F98" w:rsidRPr="00231F98">
        <w:rPr>
          <w:rFonts w:asciiTheme="minorHAnsi" w:eastAsia="Times New Roman" w:hAnsiTheme="minorHAnsi" w:cs="Arial"/>
          <w:sz w:val="20"/>
          <w:szCs w:val="20"/>
        </w:rPr>
        <w:t>105900</w:t>
      </w:r>
      <w:r w:rsidR="00476129" w:rsidRPr="006C310B">
        <w:rPr>
          <w:rFonts w:asciiTheme="minorHAnsi" w:eastAsia="Times New Roman" w:hAnsiTheme="minorHAnsi" w:cs="Arial"/>
          <w:sz w:val="20"/>
          <w:szCs w:val="20"/>
        </w:rPr>
        <w:t>)</w:t>
      </w:r>
      <w:r w:rsidR="00537839" w:rsidRPr="006C310B">
        <w:rPr>
          <w:rFonts w:asciiTheme="minorHAnsi" w:hAnsiTheme="minorHAnsi"/>
          <w:b/>
          <w:sz w:val="20"/>
          <w:szCs w:val="20"/>
        </w:rPr>
        <w:t xml:space="preserve">  </w:t>
      </w:r>
    </w:p>
    <w:p w:rsidR="006C310B" w:rsidRDefault="006C310B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537839" w:rsidRDefault="00537839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2. ŞOMERI INDEMNIZAŢI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360"/>
        <w:gridCol w:w="2057"/>
        <w:gridCol w:w="1418"/>
        <w:gridCol w:w="1559"/>
        <w:gridCol w:w="1559"/>
        <w:gridCol w:w="1560"/>
      </w:tblGrid>
      <w:tr w:rsidR="00F13903" w:rsidRPr="00F13903" w:rsidTr="00F13903">
        <w:trPr>
          <w:trHeight w:val="64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</w:tr>
      <w:tr w:rsidR="00F13903" w:rsidRPr="00F13903" w:rsidTr="00F13903">
        <w:trPr>
          <w:trHeight w:val="8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</w:tr>
      <w:tr w:rsidR="00F13903" w:rsidRPr="00F13903" w:rsidTr="00F13903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sz w:val="20"/>
                <w:szCs w:val="20"/>
              </w:rPr>
              <w:t>1167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sz w:val="20"/>
                <w:szCs w:val="20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sz w:val="20"/>
                <w:szCs w:val="20"/>
              </w:rPr>
              <w:t>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sz w:val="20"/>
                <w:szCs w:val="20"/>
              </w:rPr>
              <w:t>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</w:tr>
    </w:tbl>
    <w:p w:rsidR="003F5707" w:rsidRDefault="003F5707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0C495B" w:rsidRDefault="000C495B" w:rsidP="000C495B">
      <w:pPr>
        <w:spacing w:before="120" w:line="240" w:lineRule="auto"/>
        <w:ind w:left="0" w:right="329"/>
        <w:rPr>
          <w:b/>
        </w:rPr>
      </w:pPr>
      <w:r w:rsidRPr="009E6EF4">
        <w:rPr>
          <w:b/>
          <w:u w:val="single"/>
        </w:rPr>
        <w:t>3. SOMERI PE NIVEL DE EDUCATIE</w:t>
      </w:r>
      <w:r w:rsidRPr="009E6EF4">
        <w:rPr>
          <w:b/>
        </w:rPr>
        <w:t xml:space="preserve">   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50"/>
        <w:gridCol w:w="759"/>
        <w:gridCol w:w="608"/>
        <w:gridCol w:w="700"/>
        <w:gridCol w:w="599"/>
        <w:gridCol w:w="645"/>
        <w:gridCol w:w="600"/>
        <w:gridCol w:w="681"/>
        <w:gridCol w:w="606"/>
        <w:gridCol w:w="1098"/>
        <w:gridCol w:w="599"/>
        <w:gridCol w:w="679"/>
        <w:gridCol w:w="600"/>
        <w:gridCol w:w="681"/>
        <w:gridCol w:w="600"/>
        <w:gridCol w:w="683"/>
      </w:tblGrid>
      <w:tr w:rsidR="00F13903" w:rsidRPr="00F13903" w:rsidTr="00F13903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F13903">
              <w:rPr>
                <w:rFonts w:ascii="Calibri" w:eastAsia="Times New Roman" w:hAnsi="Calibri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F13903">
              <w:rPr>
                <w:rFonts w:ascii="Calibri" w:eastAsia="Times New Roman" w:hAnsi="Calibri"/>
                <w:b/>
                <w:bCs/>
              </w:rPr>
              <w:t>invatamant gimnazial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color w:val="000000"/>
              </w:rPr>
            </w:pPr>
            <w:r w:rsidRPr="00F13903">
              <w:rPr>
                <w:rFonts w:ascii="Calibri" w:eastAsia="Times New Roman" w:hAnsi="Calibri"/>
                <w:color w:val="000000"/>
              </w:rPr>
              <w:t>invatamant profesional/arte si meserii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F13903">
              <w:rPr>
                <w:rFonts w:ascii="Calibri" w:eastAsia="Times New Roman" w:hAnsi="Calibri"/>
                <w:b/>
                <w:bCs/>
              </w:rPr>
              <w:t>invatamant liceal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F13903">
              <w:rPr>
                <w:rFonts w:ascii="Calibri" w:eastAsia="Times New Roman" w:hAnsi="Calibri"/>
                <w:b/>
                <w:bCs/>
              </w:rPr>
              <w:t>invatamant posticeal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F13903">
              <w:rPr>
                <w:rFonts w:ascii="Calibri" w:eastAsia="Times New Roman" w:hAnsi="Calibri"/>
                <w:b/>
                <w:bCs/>
              </w:rPr>
              <w:t>invatamant universitar</w:t>
            </w:r>
          </w:p>
        </w:tc>
      </w:tr>
      <w:tr w:rsidR="00F13903" w:rsidRPr="00F13903" w:rsidTr="00F1390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F13903" w:rsidRPr="00F13903" w:rsidTr="00F1390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pPr>
            <w:r w:rsidRPr="00F13903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2344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pPr>
            <w:r w:rsidRPr="00F13903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9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</w:t>
            </w:r>
          </w:p>
        </w:tc>
      </w:tr>
    </w:tbl>
    <w:p w:rsidR="009707D8" w:rsidRDefault="009707D8" w:rsidP="000C495B">
      <w:pPr>
        <w:spacing w:before="120" w:line="240" w:lineRule="auto"/>
        <w:ind w:left="0" w:right="329"/>
        <w:rPr>
          <w:b/>
        </w:rPr>
      </w:pPr>
    </w:p>
    <w:p w:rsidR="000C495B" w:rsidRDefault="000C495B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  <w:r w:rsidRPr="009E6EF4">
        <w:rPr>
          <w:rFonts w:ascii="Trebuchet MS" w:hAnsi="Trebuchet MS"/>
          <w:sz w:val="22"/>
          <w:szCs w:val="22"/>
          <w:u w:val="single"/>
          <w:lang w:val="ro-RO"/>
        </w:rPr>
        <w:t>4.Realizari Program de ocupare</w:t>
      </w:r>
    </w:p>
    <w:tbl>
      <w:tblPr>
        <w:tblW w:w="103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2"/>
        <w:gridCol w:w="1275"/>
        <w:gridCol w:w="1318"/>
      </w:tblGrid>
      <w:tr w:rsidR="00F13903" w:rsidRPr="00483C09" w:rsidTr="00483C09">
        <w:trPr>
          <w:trHeight w:val="408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Tip de masura 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NOIEMBRIE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CUM.11 LUNI </w:t>
            </w:r>
          </w:p>
        </w:tc>
      </w:tr>
      <w:tr w:rsidR="00F13903" w:rsidRPr="00483C09" w:rsidTr="00483C09">
        <w:trPr>
          <w:trHeight w:val="331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01 - TOTAL persoane cuprinse la masuri active, din care: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378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4.913 </w:t>
            </w:r>
          </w:p>
        </w:tc>
      </w:tr>
      <w:tr w:rsidR="00F13903" w:rsidRPr="00483C09" w:rsidTr="00483C09">
        <w:trPr>
          <w:trHeight w:val="279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02 - TOTAL  persoane ocupate, din care:     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163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2.951 </w:t>
            </w:r>
          </w:p>
        </w:tc>
      </w:tr>
      <w:tr w:rsidR="00F13903" w:rsidRPr="00483C09" w:rsidTr="00483C09">
        <w:trPr>
          <w:trHeight w:val="411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03 - Nr persoane noi cuprinse in servicii de mediere a locurilor de munca vacante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179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3.101 </w:t>
            </w:r>
          </w:p>
        </w:tc>
      </w:tr>
      <w:tr w:rsidR="00F13903" w:rsidRPr="00483C09" w:rsidTr="00483C09">
        <w:trPr>
          <w:trHeight w:val="417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04 - Servicii de mediere a muncii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163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2.951 </w:t>
            </w:r>
          </w:p>
        </w:tc>
      </w:tr>
      <w:tr w:rsidR="00F13903" w:rsidRPr="00483C09" w:rsidTr="00483C09">
        <w:trPr>
          <w:trHeight w:val="267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05 - pe locuri de munca pe perioada nedeterminata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122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2.212 </w:t>
            </w:r>
          </w:p>
        </w:tc>
      </w:tr>
      <w:tr w:rsidR="00F13903" w:rsidRPr="00483C09" w:rsidTr="00483C09">
        <w:trPr>
          <w:trHeight w:val="427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06 - pe locuri de munca pe perioada determinata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41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739 </w:t>
            </w:r>
          </w:p>
        </w:tc>
      </w:tr>
      <w:tr w:rsidR="00F13903" w:rsidRPr="00483C09" w:rsidTr="00483C09">
        <w:trPr>
          <w:trHeight w:val="277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024 - Nr persoane noi cuprinse in servicii de informare si consiliere profesionala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378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4.913 </w:t>
            </w:r>
          </w:p>
        </w:tc>
      </w:tr>
      <w:tr w:rsidR="00F13903" w:rsidRPr="00483C09" w:rsidTr="00483C09">
        <w:trPr>
          <w:trHeight w:val="301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Cursuri de formare profesionala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5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75 </w:t>
            </w:r>
          </w:p>
        </w:tc>
      </w:tr>
      <w:tr w:rsidR="00F13903" w:rsidRPr="00483C09" w:rsidTr="00483C09">
        <w:trPr>
          <w:trHeight w:val="559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lastRenderedPageBreak/>
              <w:t xml:space="preserve"> Completarea veniturilor somerilor care se incadreaza inainte de expirarea indemnizatiei pentru  somaj (30%)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18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139 </w:t>
            </w:r>
          </w:p>
        </w:tc>
      </w:tr>
      <w:tr w:rsidR="00F13903" w:rsidRPr="00483C09" w:rsidTr="00483C09">
        <w:trPr>
          <w:trHeight w:val="437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>Prima de activare pentru somerii neindemnizati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3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52 </w:t>
            </w:r>
          </w:p>
        </w:tc>
      </w:tr>
      <w:tr w:rsidR="00F13903" w:rsidRPr="00483C09" w:rsidTr="00483C09">
        <w:trPr>
          <w:trHeight w:val="559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someri peste 45 de ani sau someri unici sustinatori ai familiilor monoparentale, din care:                                                                       (rd.5=rd.5a+rd 5b)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101 </w:t>
            </w:r>
          </w:p>
        </w:tc>
      </w:tr>
      <w:tr w:rsidR="00F13903" w:rsidRPr="00483C09" w:rsidTr="00483C09">
        <w:trPr>
          <w:trHeight w:val="397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someri peste 45 ani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101 </w:t>
            </w:r>
          </w:p>
        </w:tc>
      </w:tr>
      <w:tr w:rsidR="00F13903" w:rsidRPr="00483C09" w:rsidTr="00483C09">
        <w:trPr>
          <w:trHeight w:val="417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someri unici sustinatori ai familiilor monoparentale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 -   </w:t>
            </w:r>
          </w:p>
        </w:tc>
      </w:tr>
      <w:tr w:rsidR="00F13903" w:rsidRPr="00483C09" w:rsidTr="00483C09">
        <w:trPr>
          <w:trHeight w:val="409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tineri NEETS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  4 </w:t>
            </w:r>
          </w:p>
        </w:tc>
      </w:tr>
      <w:tr w:rsidR="00F13903" w:rsidRPr="00483C09" w:rsidTr="00483C09">
        <w:trPr>
          <w:trHeight w:val="559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someri neindemnizati (SLD)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 -   </w:t>
            </w:r>
          </w:p>
        </w:tc>
      </w:tr>
      <w:tr w:rsidR="00F13903" w:rsidRPr="00483C09" w:rsidTr="00483C09">
        <w:trPr>
          <w:trHeight w:val="559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persoane care mai au 5 ani pana la pensie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 -   </w:t>
            </w:r>
          </w:p>
        </w:tc>
      </w:tr>
      <w:tr w:rsidR="00F13903" w:rsidRPr="00483C09" w:rsidTr="00483C09">
        <w:trPr>
          <w:trHeight w:val="559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Stimularea mobilitatii fortei de munca, total, din care: rd9 = rd (9.a +9.b)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  5 </w:t>
            </w:r>
          </w:p>
        </w:tc>
      </w:tr>
      <w:tr w:rsidR="00F13903" w:rsidRPr="00483C09" w:rsidTr="00483C09">
        <w:trPr>
          <w:trHeight w:val="559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pentru incadrarea la o distanta mai mare de 15  km (prima de incadrare)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 -   </w:t>
            </w:r>
          </w:p>
        </w:tc>
      </w:tr>
      <w:tr w:rsidR="00F13903" w:rsidRPr="00483C09" w:rsidTr="00483C09">
        <w:trPr>
          <w:trHeight w:val="559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pentru incadrarea intr-o alta localitate la peste 50 km cu schimbarea domiciliului (prima de instalare)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 -   </w:t>
            </w:r>
          </w:p>
        </w:tc>
      </w:tr>
      <w:tr w:rsidR="00F13903" w:rsidRPr="00483C09" w:rsidTr="00483C09">
        <w:trPr>
          <w:trHeight w:val="413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prima de relocare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  5 </w:t>
            </w:r>
          </w:p>
        </w:tc>
      </w:tr>
      <w:tr w:rsidR="00F13903" w:rsidRPr="00483C09" w:rsidTr="00483C09">
        <w:trPr>
          <w:trHeight w:val="419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absolventi de invatamant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  4 </w:t>
            </w:r>
          </w:p>
        </w:tc>
      </w:tr>
      <w:tr w:rsidR="00F13903" w:rsidRPr="00483C09" w:rsidTr="00483C09">
        <w:trPr>
          <w:trHeight w:val="397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prima de insertie absolventilor de invatamant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1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10 </w:t>
            </w:r>
          </w:p>
        </w:tc>
      </w:tr>
      <w:tr w:rsidR="00F13903" w:rsidRPr="00483C09" w:rsidTr="00483C09">
        <w:trPr>
          <w:trHeight w:val="416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persoane cu handicap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 -   </w:t>
            </w:r>
          </w:p>
        </w:tc>
      </w:tr>
      <w:tr w:rsidR="00F13903" w:rsidRPr="00483C09" w:rsidTr="00483C09">
        <w:trPr>
          <w:trHeight w:val="559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Nr persoane cuprinse in servicii de consultanta si asistenta pentru inceperea unei activitati independente sau pentru initierea unei afaceri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 -   </w:t>
            </w:r>
          </w:p>
        </w:tc>
      </w:tr>
      <w:tr w:rsidR="00F13903" w:rsidRPr="00483C09" w:rsidTr="00483C09">
        <w:trPr>
          <w:trHeight w:val="559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Servicii de consultanta si asistenta  pentru inceperea unei activitati independente sau pentru initierea unei afaceri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 -   </w:t>
            </w:r>
          </w:p>
        </w:tc>
      </w:tr>
      <w:tr w:rsidR="00F13903" w:rsidRPr="00483C09" w:rsidTr="00483C09">
        <w:trPr>
          <w:trHeight w:val="559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Incadrarea prin ocuparea temporara a fortei de munca in lucrari publice de interes comunitar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 -   </w:t>
            </w:r>
          </w:p>
        </w:tc>
      </w:tr>
      <w:tr w:rsidR="00F13903" w:rsidRPr="00483C09" w:rsidTr="00483C09">
        <w:trPr>
          <w:trHeight w:val="419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Număr persoane cu care s-au incheiat contracte de solidaritate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 -   </w:t>
            </w:r>
          </w:p>
        </w:tc>
      </w:tr>
      <w:tr w:rsidR="00F13903" w:rsidRPr="00483C09" w:rsidTr="00483C09">
        <w:trPr>
          <w:trHeight w:val="411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la angajatorii de insertie, pe baza contractelor de solidaritate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 -   </w:t>
            </w:r>
          </w:p>
        </w:tc>
      </w:tr>
      <w:tr w:rsidR="00F13903" w:rsidRPr="00483C09" w:rsidTr="00483C09">
        <w:trPr>
          <w:trHeight w:val="417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/>
                <w:bCs/>
                <w:sz w:val="20"/>
                <w:szCs w:val="20"/>
              </w:rPr>
              <w:t>Alte masuri active (se vor nominaliza concret), din care:* rd. 16 = rd. (16a + 16b + 16c)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- 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F13903" w:rsidRPr="00483C09" w:rsidRDefault="00F13903" w:rsidP="00F1390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83C09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  -   </w:t>
            </w:r>
          </w:p>
        </w:tc>
      </w:tr>
    </w:tbl>
    <w:p w:rsidR="006E46F2" w:rsidRDefault="006E46F2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0C495B" w:rsidRDefault="000C495B" w:rsidP="000C495B">
      <w:pPr>
        <w:spacing w:before="120" w:line="240" w:lineRule="auto"/>
        <w:ind w:left="0" w:right="329"/>
        <w:rPr>
          <w:rFonts w:eastAsia="Times New Roman"/>
          <w:b/>
          <w:bCs/>
          <w:u w:val="single"/>
          <w:lang w:val="it-IT"/>
        </w:rPr>
      </w:pPr>
      <w:r w:rsidRPr="009E6EF4">
        <w:rPr>
          <w:rFonts w:eastAsia="Times New Roman"/>
          <w:b/>
          <w:bCs/>
          <w:lang w:val="it-IT"/>
        </w:rPr>
        <w:t xml:space="preserve">6. </w:t>
      </w:r>
      <w:r w:rsidR="00424350">
        <w:rPr>
          <w:rFonts w:eastAsia="Times New Roman"/>
          <w:b/>
          <w:bCs/>
          <w:lang w:val="it-IT"/>
        </w:rPr>
        <w:t xml:space="preserve">5 </w:t>
      </w:r>
      <w:r w:rsidRPr="009E6EF4">
        <w:rPr>
          <w:rFonts w:eastAsia="Times New Roman"/>
          <w:b/>
          <w:bCs/>
          <w:u w:val="single"/>
          <w:lang w:val="it-IT"/>
        </w:rPr>
        <w:t>Repartizarea somerilor inregistrati dupa varsta  si incadrarea in nivelul de ocupabilitate stabilit prin profilare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49"/>
        <w:gridCol w:w="1232"/>
        <w:gridCol w:w="1313"/>
        <w:gridCol w:w="1470"/>
        <w:gridCol w:w="1323"/>
        <w:gridCol w:w="1867"/>
      </w:tblGrid>
      <w:tr w:rsidR="00483C09" w:rsidRPr="00483C09" w:rsidTr="00483C09">
        <w:trPr>
          <w:trHeight w:val="429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Total someri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usor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mediu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greu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foarte greu ocupabil</w:t>
            </w:r>
          </w:p>
        </w:tc>
      </w:tr>
      <w:tr w:rsidR="00483C09" w:rsidRPr="00483C09" w:rsidTr="00483C0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TOTAL, din care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553</w:t>
            </w:r>
          </w:p>
        </w:tc>
      </w:tr>
      <w:tr w:rsidR="00483C09" w:rsidRPr="00483C09" w:rsidTr="00483C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283</w:t>
            </w:r>
          </w:p>
        </w:tc>
      </w:tr>
      <w:tr w:rsidR="00483C09" w:rsidRPr="00483C09" w:rsidTr="00483C0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  <w:r w:rsidRPr="00483C09">
              <w:rPr>
                <w:rFonts w:ascii="Palatino Linotype" w:eastAsia="Times New Roman" w:hAnsi="Palatino Linotype"/>
                <w:bCs/>
                <w:sz w:val="20"/>
                <w:szCs w:val="20"/>
              </w:rPr>
              <w:t>&lt; 25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40</w:t>
            </w:r>
          </w:p>
        </w:tc>
      </w:tr>
      <w:tr w:rsidR="00483C09" w:rsidRPr="00483C09" w:rsidTr="00483C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14</w:t>
            </w:r>
          </w:p>
        </w:tc>
      </w:tr>
      <w:tr w:rsidR="00483C09" w:rsidRPr="00483C09" w:rsidTr="00483C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483C09">
              <w:rPr>
                <w:rFonts w:ascii="Palatino Linotype" w:eastAsia="Times New Roman" w:hAnsi="Palatino Linotype"/>
                <w:sz w:val="20"/>
                <w:szCs w:val="20"/>
              </w:rPr>
              <w:lastRenderedPageBreak/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26</w:t>
            </w:r>
          </w:p>
        </w:tc>
      </w:tr>
      <w:tr w:rsidR="00483C09" w:rsidRPr="00483C09" w:rsidTr="00483C0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  <w:r w:rsidRPr="00483C09">
              <w:rPr>
                <w:rFonts w:ascii="Palatino Linotype" w:eastAsia="Times New Roman" w:hAnsi="Palatino Linotype"/>
                <w:bCs/>
                <w:sz w:val="20"/>
                <w:szCs w:val="20"/>
              </w:rPr>
              <w:t>intre 25 si 30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26</w:t>
            </w:r>
          </w:p>
        </w:tc>
      </w:tr>
      <w:tr w:rsidR="00483C09" w:rsidRPr="00483C09" w:rsidTr="00483C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14</w:t>
            </w:r>
          </w:p>
        </w:tc>
      </w:tr>
      <w:tr w:rsidR="00483C09" w:rsidRPr="00483C09" w:rsidTr="00483C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483C09">
              <w:rPr>
                <w:rFonts w:ascii="Palatino Linotype" w:eastAsia="Times New Roman" w:hAnsi="Palatino Linotype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12</w:t>
            </w:r>
          </w:p>
        </w:tc>
      </w:tr>
      <w:tr w:rsidR="00483C09" w:rsidRPr="00483C09" w:rsidTr="00483C0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  <w:r w:rsidRPr="00483C09">
              <w:rPr>
                <w:rFonts w:ascii="Palatino Linotype" w:eastAsia="Times New Roman" w:hAnsi="Palatino Linotype"/>
                <w:bCs/>
                <w:sz w:val="20"/>
                <w:szCs w:val="20"/>
              </w:rPr>
              <w:t>intre 30 si 40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87</w:t>
            </w:r>
          </w:p>
        </w:tc>
      </w:tr>
      <w:tr w:rsidR="00483C09" w:rsidRPr="00483C09" w:rsidTr="00483C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39</w:t>
            </w:r>
          </w:p>
        </w:tc>
      </w:tr>
      <w:tr w:rsidR="00483C09" w:rsidRPr="00483C09" w:rsidTr="00483C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483C09">
              <w:rPr>
                <w:rFonts w:ascii="Palatino Linotype" w:eastAsia="Times New Roman" w:hAnsi="Palatino Linotype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48</w:t>
            </w:r>
          </w:p>
        </w:tc>
      </w:tr>
      <w:tr w:rsidR="00483C09" w:rsidRPr="00483C09" w:rsidTr="00483C0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  <w:r w:rsidRPr="00483C09">
              <w:rPr>
                <w:rFonts w:ascii="Palatino Linotype" w:eastAsia="Times New Roman" w:hAnsi="Palatino Linotype"/>
                <w:bCs/>
                <w:sz w:val="20"/>
                <w:szCs w:val="20"/>
              </w:rPr>
              <w:t>intre 40 si 50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151</w:t>
            </w:r>
          </w:p>
        </w:tc>
      </w:tr>
      <w:tr w:rsidR="00483C09" w:rsidRPr="00483C09" w:rsidTr="00483C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89</w:t>
            </w:r>
          </w:p>
        </w:tc>
      </w:tr>
      <w:tr w:rsidR="00483C09" w:rsidRPr="00483C09" w:rsidTr="00483C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483C09">
              <w:rPr>
                <w:rFonts w:ascii="Palatino Linotype" w:eastAsia="Times New Roman" w:hAnsi="Palatino Linotype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62</w:t>
            </w:r>
          </w:p>
        </w:tc>
      </w:tr>
      <w:tr w:rsidR="00483C09" w:rsidRPr="00483C09" w:rsidTr="00483C0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  <w:r w:rsidRPr="00483C09">
              <w:rPr>
                <w:rFonts w:ascii="Palatino Linotype" w:eastAsia="Times New Roman" w:hAnsi="Palatino Linotype"/>
                <w:bCs/>
                <w:sz w:val="20"/>
                <w:szCs w:val="20"/>
              </w:rPr>
              <w:t>intre 50 si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109</w:t>
            </w:r>
          </w:p>
        </w:tc>
      </w:tr>
      <w:tr w:rsidR="00483C09" w:rsidRPr="00483C09" w:rsidTr="00483C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64</w:t>
            </w:r>
          </w:p>
        </w:tc>
      </w:tr>
      <w:tr w:rsidR="00483C09" w:rsidRPr="00483C09" w:rsidTr="00483C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483C09">
              <w:rPr>
                <w:rFonts w:ascii="Palatino Linotype" w:eastAsia="Times New Roman" w:hAnsi="Palatino Linotype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45</w:t>
            </w:r>
          </w:p>
        </w:tc>
      </w:tr>
      <w:tr w:rsidR="00483C09" w:rsidRPr="00483C09" w:rsidTr="00483C0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  <w:r w:rsidRPr="00483C09">
              <w:rPr>
                <w:rFonts w:ascii="Palatino Linotype" w:eastAsia="Times New Roman" w:hAnsi="Palatino Linotype"/>
                <w:bCs/>
                <w:sz w:val="20"/>
                <w:szCs w:val="20"/>
              </w:rPr>
              <w:t>peste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140</w:t>
            </w:r>
          </w:p>
        </w:tc>
      </w:tr>
      <w:tr w:rsidR="00483C09" w:rsidRPr="00483C09" w:rsidTr="00483C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63</w:t>
            </w:r>
          </w:p>
        </w:tc>
      </w:tr>
      <w:tr w:rsidR="00483C09" w:rsidRPr="00483C09" w:rsidTr="00483C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483C09">
              <w:rPr>
                <w:rFonts w:ascii="Palatino Linotype" w:eastAsia="Times New Roman" w:hAnsi="Palatino Linotype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483C09" w:rsidRDefault="00F13903" w:rsidP="00483C09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483C09">
              <w:rPr>
                <w:rFonts w:ascii="Calibri" w:eastAsia="Times New Roman" w:hAnsi="Calibri"/>
                <w:bCs/>
                <w:sz w:val="20"/>
                <w:szCs w:val="20"/>
              </w:rPr>
              <w:t>77</w:t>
            </w:r>
          </w:p>
        </w:tc>
      </w:tr>
    </w:tbl>
    <w:p w:rsidR="003A0C1C" w:rsidRDefault="003A0C1C" w:rsidP="000C495B">
      <w:pPr>
        <w:spacing w:before="120" w:line="240" w:lineRule="auto"/>
        <w:ind w:left="0" w:right="329"/>
        <w:rPr>
          <w:rFonts w:eastAsia="Times New Roman"/>
          <w:b/>
          <w:bCs/>
          <w:u w:val="single"/>
          <w:lang w:val="it-IT"/>
        </w:rPr>
      </w:pPr>
    </w:p>
    <w:p w:rsidR="000C495B" w:rsidRDefault="0042435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6</w:t>
      </w:r>
      <w:r w:rsidR="000C495B" w:rsidRPr="009E6EF4">
        <w:rPr>
          <w:rFonts w:eastAsia="Times New Roman" w:cs="Arial"/>
          <w:b/>
          <w:bCs/>
          <w:color w:val="000000"/>
        </w:rPr>
        <w:t xml:space="preserve">. Situatia somerilor pe localitati </w:t>
      </w: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567"/>
        <w:gridCol w:w="1133"/>
        <w:gridCol w:w="960"/>
        <w:gridCol w:w="1059"/>
        <w:gridCol w:w="860"/>
        <w:gridCol w:w="1309"/>
        <w:gridCol w:w="1012"/>
      </w:tblGrid>
      <w:tr w:rsidR="00F13903" w:rsidRPr="00F13903" w:rsidTr="00483C09">
        <w:trPr>
          <w:trHeight w:val="9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Localitate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Populaţia stabilă* 18-62 ani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din care, femei: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Numărul şomerilor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din care, femei: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Ponderea şomerilor (%)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din care, femei (%):</w:t>
            </w:r>
          </w:p>
        </w:tc>
      </w:tr>
      <w:tr w:rsidR="00F13903" w:rsidRPr="00F13903" w:rsidTr="00483C0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TOTAL JUDET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202845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100063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2344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1088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1,16%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1,09%</w:t>
            </w:r>
          </w:p>
        </w:tc>
      </w:tr>
      <w:tr w:rsidR="00F13903" w:rsidRPr="00F13903" w:rsidTr="00483C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3903">
              <w:rPr>
                <w:rFonts w:eastAsia="Times New Roman"/>
                <w:b/>
                <w:bCs/>
                <w:sz w:val="20"/>
                <w:szCs w:val="20"/>
              </w:rPr>
              <w:t>Total Mediul Urban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3903">
              <w:rPr>
                <w:rFonts w:eastAsia="Times New Roman"/>
                <w:b/>
                <w:bCs/>
                <w:sz w:val="20"/>
                <w:szCs w:val="20"/>
              </w:rPr>
              <w:t>122276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3903">
              <w:rPr>
                <w:rFonts w:eastAsia="Times New Roman"/>
                <w:b/>
                <w:bCs/>
                <w:sz w:val="20"/>
                <w:szCs w:val="20"/>
              </w:rPr>
              <w:t>61792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3903">
              <w:rPr>
                <w:rFonts w:eastAsia="Times New Roman"/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3903">
              <w:rPr>
                <w:rFonts w:eastAsia="Times New Roman"/>
                <w:b/>
                <w:bCs/>
                <w:sz w:val="20"/>
                <w:szCs w:val="20"/>
              </w:rPr>
              <w:t>464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3903">
              <w:rPr>
                <w:rFonts w:eastAsia="Times New Roman"/>
                <w:b/>
                <w:bCs/>
                <w:sz w:val="20"/>
                <w:szCs w:val="20"/>
              </w:rPr>
              <w:t>0,80%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3903">
              <w:rPr>
                <w:rFonts w:eastAsia="Times New Roman"/>
                <w:b/>
                <w:bCs/>
                <w:sz w:val="20"/>
                <w:szCs w:val="20"/>
              </w:rPr>
              <w:t>0,75%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MUNICIPIUL RESITA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56756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28912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345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156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0,61%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0,54%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MUNICIPIUL CARANSEBES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19443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9956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0,50%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0,49%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ORAS ANINA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2827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1,56%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ORAS BAILE HERCULANE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1649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1,81%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1,64%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ORAS BOCSA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5824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0,83%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0,82%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ORAS MOLDOVA NOUA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4336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1,06%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0,92%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ORAS ORAVITA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4261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1,34%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1,62%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ORAS OTELU ROSU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4027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0,65%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0,77%</w:t>
            </w:r>
          </w:p>
        </w:tc>
      </w:tr>
      <w:tr w:rsidR="00F13903" w:rsidRPr="00F13903" w:rsidTr="00483C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3903">
              <w:rPr>
                <w:rFonts w:eastAsia="Times New Roman"/>
                <w:b/>
                <w:bCs/>
                <w:sz w:val="20"/>
                <w:szCs w:val="20"/>
              </w:rPr>
              <w:t>Total Mediul Rural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3903">
              <w:rPr>
                <w:rFonts w:eastAsia="Times New Roman"/>
                <w:b/>
                <w:bCs/>
                <w:sz w:val="20"/>
                <w:szCs w:val="20"/>
              </w:rPr>
              <w:t>80569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3903">
              <w:rPr>
                <w:rFonts w:eastAsia="Times New Roman"/>
                <w:b/>
                <w:bCs/>
                <w:sz w:val="20"/>
                <w:szCs w:val="20"/>
              </w:rPr>
              <w:t>38271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3903">
              <w:rPr>
                <w:rFonts w:eastAsia="Times New Roman"/>
                <w:b/>
                <w:bCs/>
                <w:sz w:val="20"/>
                <w:szCs w:val="20"/>
              </w:rPr>
              <w:t>1370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3903">
              <w:rPr>
                <w:rFonts w:eastAsia="Times New Roman"/>
                <w:b/>
                <w:bCs/>
                <w:sz w:val="20"/>
                <w:szCs w:val="20"/>
              </w:rPr>
              <w:t>624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3903">
              <w:rPr>
                <w:rFonts w:eastAsia="Times New Roman"/>
                <w:b/>
                <w:bCs/>
                <w:sz w:val="20"/>
                <w:szCs w:val="20"/>
              </w:rPr>
              <w:t>1,70%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3903">
              <w:rPr>
                <w:rFonts w:eastAsia="Times New Roman"/>
                <w:b/>
                <w:bCs/>
                <w:sz w:val="20"/>
                <w:szCs w:val="20"/>
              </w:rPr>
              <w:t>1,63%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ARMENIS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694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1,35%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0,72%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BANIA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3,11%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2,90%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BAUTAR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751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1,31%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1,07%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BERLISTE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3,55%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3,50%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BERZASCA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1,36%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1,60%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BERZOVIA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1152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0,91%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1,13%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lastRenderedPageBreak/>
              <w:t>BOLVASNITA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0,93%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0,50%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BOZOVICI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2,32%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2,29%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BREBU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1,45%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1,81%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BREBU NOU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0,00%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BUCHIN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0,58%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0,52%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BUCOSNITA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0,92%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0,49%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CARASOVA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930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0,21%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0,11%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CARBUNARI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1,74%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0,90%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CICLOVA ROMANA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2,40%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1,82%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CIUCHICI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10,07%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8,66%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CIUDANOVITA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5,21%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5,36%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CONSTANTIN DAICOVICIU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2,65%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3,17%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COPACELE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0,93%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1,49%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CORNEA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0,93%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1,53%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CORNEREVA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787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1,60%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1,52%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CORONINI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1,58%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1,94%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DALBOSET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2,87%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1,94%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DOCLIN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2,35%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2,91%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DOGNECEA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4,77%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4,76%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DOMASNEA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1,50%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1,04%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EFTIMIE MURGU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1,84%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1,57%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EZERIS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0,51%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0,54%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FARLIUG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2,66%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3,29%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FOROTIC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2,06%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2,02%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GARNIC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1,04%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0,99%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GLIMBOCA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1,19%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1,18%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GORUIA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0,44%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0,00%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GRADINARI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629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1,11%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1,27%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IABLANITA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2,59%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2,42%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LAPUSNICEL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2,04%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1,72%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LAPUSNICU MARE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3,13%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2,92%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LUNCAVITA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656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1,15%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0,91%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LUPAC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0,24%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0,12%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MARGA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0,60%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1,21%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MAURENI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0,34%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0,35%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MEHADIA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1249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1,72%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1,76%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MEHADICA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2,98%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2,76%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NAIDAS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4,83%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5,30%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OBREJA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1,28%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1,75%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OCNA DE FIER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0,45%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0,00%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lastRenderedPageBreak/>
              <w:t>PALTINIS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1,16%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1,13%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POJEJENA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1,71%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1,00%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PRIGOR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652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2,22%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1,38%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RACASDIA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0,74%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0,53%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RAMNA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0,63%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0,70%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RUSCA MONTANA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615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1,52%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1,14%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SACU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1,34%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1,67%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SASCA MONTANA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4,96%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4,02%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SICHEVITA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1,69%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1,03%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SLATINA-TIMIS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925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0,68%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0,86%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SOCOL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1,33%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1,15%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SOPOTU NOU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1,66%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1,27%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TARNOVA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0,61%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1,14%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TEREGOVA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1166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1,23%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1,29%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TICVANIU MARE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550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2,41%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2,18%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TOPLET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3,50%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4,20%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TURNU RUIENI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1,27%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1,07%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VALIUG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1,74%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1,94%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VARADIA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4,70%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4,41%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VERMES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0,89%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1,38%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VRANI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4,47%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3,99%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ZAVOI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1219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0,58%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0,33%</w:t>
            </w:r>
          </w:p>
        </w:tc>
      </w:tr>
      <w:tr w:rsidR="00F13903" w:rsidRPr="00F13903" w:rsidTr="00483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ZORLENTU MARE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F1390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1,65%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903" w:rsidRPr="00F13903" w:rsidRDefault="00F13903" w:rsidP="00F13903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F13903">
              <w:rPr>
                <w:rFonts w:eastAsia="Times New Roman"/>
                <w:sz w:val="20"/>
                <w:szCs w:val="20"/>
              </w:rPr>
              <w:t>1,64%</w:t>
            </w:r>
          </w:p>
        </w:tc>
      </w:tr>
    </w:tbl>
    <w:p w:rsidR="00F13903" w:rsidRDefault="00F13903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F13903" w:rsidRDefault="00F13903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3A0C1C" w:rsidRDefault="003A0C1C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3A0C1C" w:rsidRDefault="003A0C1C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6E46F2" w:rsidRDefault="006E46F2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6E46F2" w:rsidRDefault="006E46F2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95D61" w:rsidRDefault="00495D61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284143" w:rsidRDefault="00284143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Intocmit,</w:t>
      </w: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GHEORGHE DRAGHICI</w:t>
      </w:r>
    </w:p>
    <w:p w:rsidR="002252CD" w:rsidRPr="009E6EF4" w:rsidRDefault="000C495B" w:rsidP="007D1FF3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Referent superior</w:t>
      </w:r>
    </w:p>
    <w:sectPr w:rsidR="002252CD" w:rsidRPr="009E6EF4" w:rsidSect="009D57B9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38" w:right="284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CD" w:rsidRDefault="00442DCD" w:rsidP="00CD5B3B">
      <w:r>
        <w:separator/>
      </w:r>
    </w:p>
  </w:endnote>
  <w:endnote w:type="continuationSeparator" w:id="0">
    <w:p w:rsidR="00442DCD" w:rsidRDefault="00442DC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F13903" w:rsidRDefault="00F13903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E5E1D" wp14:editId="04CD1E8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F13903" w:rsidRPr="00203C09" w:rsidRDefault="00F13903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AGENŢIA </w:t>
            </w:r>
            <w:r>
              <w:rPr>
                <w:sz w:val="14"/>
                <w:szCs w:val="14"/>
                <w:lang w:val="ro-RO"/>
              </w:rPr>
              <w:t>JUDE</w:t>
            </w:r>
            <w:r w:rsidRPr="002A367B">
              <w:rPr>
                <w:sz w:val="14"/>
                <w:szCs w:val="14"/>
                <w:lang w:val="ro-RO"/>
              </w:rPr>
              <w:t>Ţ</w:t>
            </w:r>
            <w:r>
              <w:rPr>
                <w:sz w:val="14"/>
                <w:szCs w:val="14"/>
                <w:lang w:val="ro-RO"/>
              </w:rPr>
              <w:t>EAN</w:t>
            </w:r>
            <w:r w:rsidRPr="002A367B">
              <w:rPr>
                <w:sz w:val="14"/>
                <w:szCs w:val="14"/>
                <w:lang w:val="ro-RO"/>
              </w:rPr>
              <w:t>Ă PENTRU OCUPAREA FORŢEI DE MUNCĂ</w:t>
            </w:r>
            <w:r>
              <w:rPr>
                <w:sz w:val="14"/>
                <w:szCs w:val="14"/>
                <w:lang w:val="ro-RO"/>
              </w:rPr>
              <w:t xml:space="preserve"> CARAŞ-SEVERIN</w:t>
            </w:r>
            <w:r w:rsidRPr="00D47386">
              <w:rPr>
                <w:sz w:val="16"/>
                <w:szCs w:val="14"/>
                <w:lang w:val="ro-RO"/>
              </w:rPr>
              <w:tab/>
            </w:r>
            <w:r w:rsidRPr="00F44190">
              <w:rPr>
                <w:sz w:val="14"/>
                <w:szCs w:val="14"/>
                <w:lang w:val="ro-RO"/>
              </w:rPr>
              <w:t xml:space="preserve">pagina </w:t>
            </w:r>
            <w:r w:rsidRPr="002A367B">
              <w:rPr>
                <w:sz w:val="14"/>
                <w:szCs w:val="14"/>
                <w:lang w:val="ro-RO"/>
              </w:rPr>
              <w:fldChar w:fldCharType="begin"/>
            </w:r>
            <w:r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Pr="002A367B">
              <w:rPr>
                <w:sz w:val="14"/>
                <w:szCs w:val="14"/>
                <w:lang w:val="ro-RO"/>
              </w:rPr>
              <w:fldChar w:fldCharType="separate"/>
            </w:r>
            <w:r w:rsidR="00483C09">
              <w:rPr>
                <w:noProof/>
                <w:sz w:val="14"/>
                <w:szCs w:val="14"/>
                <w:lang w:val="ro-RO"/>
              </w:rPr>
              <w:t>5</w:t>
            </w:r>
            <w:r w:rsidRPr="002A367B">
              <w:rPr>
                <w:sz w:val="14"/>
                <w:szCs w:val="14"/>
                <w:lang w:val="ro-RO"/>
              </w:rPr>
              <w:fldChar w:fldCharType="end"/>
            </w:r>
            <w:r w:rsidRPr="00F44190">
              <w:rPr>
                <w:sz w:val="14"/>
                <w:szCs w:val="14"/>
                <w:lang w:val="ro-RO"/>
              </w:rPr>
              <w:t xml:space="preserve"> din </w:t>
            </w:r>
            <w:fldSimple w:instr=" NUMPAGES   \* MERGEFORMAT ">
              <w:r w:rsidR="00483C09" w:rsidRPr="00483C09">
                <w:rPr>
                  <w:noProof/>
                  <w:sz w:val="14"/>
                  <w:szCs w:val="14"/>
                  <w:lang w:val="ro-RO"/>
                </w:rPr>
                <w:t>5</w:t>
              </w:r>
            </w:fldSimple>
          </w:p>
          <w:p w:rsidR="00F13903" w:rsidRPr="002A367B" w:rsidRDefault="00F13903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Operator de date cu caracter personal nr. </w:t>
            </w:r>
            <w:r>
              <w:rPr>
                <w:sz w:val="14"/>
                <w:szCs w:val="14"/>
                <w:lang w:val="ro-RO"/>
              </w:rPr>
              <w:t>565</w:t>
            </w:r>
          </w:p>
          <w:p w:rsidR="00F13903" w:rsidRPr="002A367B" w:rsidRDefault="00F13903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Str. </w:t>
            </w:r>
            <w:r>
              <w:rPr>
                <w:sz w:val="14"/>
                <w:szCs w:val="14"/>
                <w:lang w:val="ro-RO"/>
              </w:rPr>
              <w:t>T. Lalescu</w:t>
            </w:r>
            <w:r w:rsidRPr="002A367B">
              <w:rPr>
                <w:sz w:val="14"/>
                <w:szCs w:val="14"/>
                <w:lang w:val="ro-RO"/>
              </w:rPr>
              <w:t xml:space="preserve">, nr. </w:t>
            </w:r>
            <w:r>
              <w:rPr>
                <w:sz w:val="14"/>
                <w:szCs w:val="14"/>
                <w:lang w:val="ro-RO"/>
              </w:rPr>
              <w:t>17</w:t>
            </w:r>
            <w:r w:rsidRPr="002A367B">
              <w:rPr>
                <w:sz w:val="14"/>
                <w:szCs w:val="14"/>
                <w:lang w:val="ro-RO"/>
              </w:rPr>
              <w:t xml:space="preserve">, </w:t>
            </w:r>
            <w:r>
              <w:rPr>
                <w:sz w:val="14"/>
                <w:szCs w:val="14"/>
                <w:lang w:val="ro-RO"/>
              </w:rPr>
              <w:t>Re</w:t>
            </w:r>
            <w:r w:rsidRPr="002A367B">
              <w:rPr>
                <w:sz w:val="14"/>
                <w:szCs w:val="14"/>
                <w:lang w:val="ro-RO"/>
              </w:rPr>
              <w:t>și</w:t>
            </w:r>
            <w:r>
              <w:rPr>
                <w:sz w:val="14"/>
                <w:szCs w:val="14"/>
                <w:lang w:val="ro-RO"/>
              </w:rPr>
              <w:t>ţa</w:t>
            </w:r>
          </w:p>
          <w:p w:rsidR="00F13903" w:rsidRPr="002A367B" w:rsidRDefault="00F13903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>Tel.: +4 02</w:t>
            </w:r>
            <w:r>
              <w:rPr>
                <w:sz w:val="14"/>
                <w:szCs w:val="14"/>
                <w:lang w:val="ro-RO"/>
              </w:rPr>
              <w:t>55 212 160/</w:t>
            </w:r>
            <w:r w:rsidRPr="002A367B">
              <w:rPr>
                <w:sz w:val="14"/>
                <w:szCs w:val="14"/>
                <w:lang w:val="ro-RO"/>
              </w:rPr>
              <w:t xml:space="preserve"> +4 02</w:t>
            </w:r>
            <w:r>
              <w:rPr>
                <w:sz w:val="14"/>
                <w:szCs w:val="14"/>
                <w:lang w:val="ro-RO"/>
              </w:rPr>
              <w:t>55 212 380</w:t>
            </w:r>
          </w:p>
          <w:p w:rsidR="00F13903" w:rsidRPr="00F44190" w:rsidRDefault="00F13903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C73BA1"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C73BA1">
                <w:rPr>
                  <w:rStyle w:val="Hyperlink"/>
                  <w:color w:val="auto"/>
                  <w:sz w:val="14"/>
                  <w:szCs w:val="14"/>
                  <w:u w:val="none"/>
                  <w:lang w:val="ro-RO"/>
                </w:rPr>
                <w:t>ajofm@cs.anofm.ro</w:t>
              </w:r>
            </w:hyperlink>
            <w:r w:rsidRPr="00C73BA1">
              <w:rPr>
                <w:sz w:val="14"/>
                <w:szCs w:val="14"/>
                <w:lang w:val="ro-RO"/>
              </w:rPr>
              <w:t xml:space="preserve">; </w:t>
            </w:r>
            <w:r w:rsidRPr="002A367B">
              <w:rPr>
                <w:sz w:val="14"/>
                <w:szCs w:val="14"/>
                <w:lang w:val="ro-RO"/>
              </w:rPr>
              <w:t>www.anofm.ro;</w:t>
            </w:r>
            <w:r w:rsidRPr="00C73BA1">
              <w:rPr>
                <w:sz w:val="14"/>
                <w:szCs w:val="14"/>
                <w:lang w:val="ro-RO"/>
              </w:rPr>
              <w:t>www.facebook.com/carasseverin.agentia.3</w:t>
            </w:r>
          </w:p>
          <w:p w:rsidR="00F13903" w:rsidRPr="0081589B" w:rsidRDefault="00F13903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03" w:rsidRPr="00F44190" w:rsidRDefault="00F13903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3B821C" wp14:editId="3AFB3261">
              <wp:simplePos x="0" y="0"/>
              <wp:positionH relativeFrom="column">
                <wp:posOffset>17145</wp:posOffset>
              </wp:positionH>
              <wp:positionV relativeFrom="paragraph">
                <wp:posOffset>-143510</wp:posOffset>
              </wp:positionV>
              <wp:extent cx="5800725" cy="9525"/>
              <wp:effectExtent l="0" t="0" r="9525" b="28575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1.3pt" to="458.1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" strokecolor="#4579b8 [3044]">
              <o:lock v:ext="edit" shapetype="f"/>
            </v:line>
          </w:pict>
        </mc:Fallback>
      </mc:AlternateContent>
    </w: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Pr="00D47386"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83C0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483C09" w:rsidRPr="00483C09">
        <w:rPr>
          <w:noProof/>
          <w:sz w:val="14"/>
          <w:szCs w:val="14"/>
          <w:lang w:val="ro-RO"/>
        </w:rPr>
        <w:t>5</w:t>
      </w:r>
    </w:fldSimple>
  </w:p>
  <w:p w:rsidR="00F13903" w:rsidRPr="002A367B" w:rsidRDefault="00F13903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F13903" w:rsidRPr="002A367B" w:rsidRDefault="00F13903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F13903" w:rsidRPr="002A367B" w:rsidRDefault="00F13903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F13903" w:rsidRPr="00C73BA1" w:rsidRDefault="00F13903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F13903" w:rsidRPr="00F44190" w:rsidRDefault="00F13903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F13903" w:rsidRPr="00BE7B02" w:rsidRDefault="00F13903" w:rsidP="00D47386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CD" w:rsidRDefault="00442DCD" w:rsidP="00CD5B3B">
      <w:r>
        <w:separator/>
      </w:r>
    </w:p>
  </w:footnote>
  <w:footnote w:type="continuationSeparator" w:id="0">
    <w:p w:rsidR="00442DCD" w:rsidRDefault="00442DC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F13903" w:rsidTr="00011077">
      <w:tc>
        <w:tcPr>
          <w:tcW w:w="5103" w:type="dxa"/>
          <w:shd w:val="clear" w:color="auto" w:fill="auto"/>
        </w:tcPr>
        <w:p w:rsidR="00F13903" w:rsidRPr="00CD5B3B" w:rsidRDefault="00F13903" w:rsidP="00011077">
          <w:pPr>
            <w:pStyle w:val="MediumGrid21"/>
          </w:pPr>
          <w:r w:rsidRPr="00BD66C1">
            <w:rPr>
              <w:noProof/>
              <w:sz w:val="22"/>
              <w:szCs w:val="22"/>
            </w:rPr>
            <w:drawing>
              <wp:inline distT="0" distB="0" distL="0" distR="0" wp14:anchorId="1A66A267" wp14:editId="6E711924">
                <wp:extent cx="1967230" cy="393700"/>
                <wp:effectExtent l="0" t="0" r="0" b="6350"/>
                <wp:docPr id="2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F13903" w:rsidRDefault="00F13903" w:rsidP="00011077">
          <w:pPr>
            <w:pStyle w:val="MediumGrid21"/>
            <w:jc w:val="right"/>
          </w:pPr>
        </w:p>
      </w:tc>
    </w:tr>
  </w:tbl>
  <w:p w:rsidR="00F13903" w:rsidRPr="00CD5B3B" w:rsidRDefault="00F13903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0"/>
      <w:gridCol w:w="2125"/>
    </w:tblGrid>
    <w:tr w:rsidR="00F13903" w:rsidTr="0067582D">
      <w:tc>
        <w:tcPr>
          <w:tcW w:w="4013" w:type="pct"/>
          <w:shd w:val="clear" w:color="auto" w:fill="auto"/>
        </w:tcPr>
        <w:p w:rsidR="00F13903" w:rsidRPr="00B44471" w:rsidRDefault="00F13903" w:rsidP="0081589B">
          <w:pPr>
            <w:pStyle w:val="MediumGrid21"/>
            <w:rPr>
              <w:lang w:val="ro-RO"/>
            </w:rPr>
          </w:pPr>
          <w:r w:rsidRPr="00BD66C1">
            <w:rPr>
              <w:noProof/>
            </w:rPr>
            <w:drawing>
              <wp:inline distT="0" distB="0" distL="0" distR="0" wp14:anchorId="4C191063" wp14:editId="78967CA7">
                <wp:extent cx="3049995" cy="978195"/>
                <wp:effectExtent l="0" t="0" r="0" b="0"/>
                <wp:docPr id="1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" w:type="pct"/>
          <w:shd w:val="clear" w:color="auto" w:fill="auto"/>
          <w:vAlign w:val="center"/>
        </w:tcPr>
        <w:p w:rsidR="00F13903" w:rsidRDefault="00F13903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03918F1" wp14:editId="697E9C35">
                <wp:simplePos x="0" y="0"/>
                <wp:positionH relativeFrom="column">
                  <wp:posOffset>55245</wp:posOffset>
                </wp:positionH>
                <wp:positionV relativeFrom="paragraph">
                  <wp:posOffset>-5080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13903" w:rsidRPr="0081589B" w:rsidRDefault="00F13903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54C3C"/>
    <w:rsid w:val="00056A27"/>
    <w:rsid w:val="00056A4C"/>
    <w:rsid w:val="00060A9E"/>
    <w:rsid w:val="0007474B"/>
    <w:rsid w:val="000832EB"/>
    <w:rsid w:val="000A5A07"/>
    <w:rsid w:val="000C0C1E"/>
    <w:rsid w:val="000C495B"/>
    <w:rsid w:val="000D1E8B"/>
    <w:rsid w:val="000F660E"/>
    <w:rsid w:val="000F688A"/>
    <w:rsid w:val="00100F36"/>
    <w:rsid w:val="00101A76"/>
    <w:rsid w:val="00131882"/>
    <w:rsid w:val="0015398B"/>
    <w:rsid w:val="001846B2"/>
    <w:rsid w:val="001C0CA2"/>
    <w:rsid w:val="00203C09"/>
    <w:rsid w:val="0021532B"/>
    <w:rsid w:val="00216006"/>
    <w:rsid w:val="002249DE"/>
    <w:rsid w:val="002252CD"/>
    <w:rsid w:val="00231F98"/>
    <w:rsid w:val="0024507D"/>
    <w:rsid w:val="002673A1"/>
    <w:rsid w:val="00284143"/>
    <w:rsid w:val="002A5742"/>
    <w:rsid w:val="002B5E43"/>
    <w:rsid w:val="002C59E9"/>
    <w:rsid w:val="002C6BAD"/>
    <w:rsid w:val="002D6238"/>
    <w:rsid w:val="0030394F"/>
    <w:rsid w:val="003070E3"/>
    <w:rsid w:val="003134B0"/>
    <w:rsid w:val="00346459"/>
    <w:rsid w:val="00356084"/>
    <w:rsid w:val="00395093"/>
    <w:rsid w:val="003A0C1C"/>
    <w:rsid w:val="003D5A60"/>
    <w:rsid w:val="003F5707"/>
    <w:rsid w:val="00422CA0"/>
    <w:rsid w:val="00424350"/>
    <w:rsid w:val="00427C17"/>
    <w:rsid w:val="00430AD3"/>
    <w:rsid w:val="00441E15"/>
    <w:rsid w:val="00442DCD"/>
    <w:rsid w:val="00443AE8"/>
    <w:rsid w:val="004510F7"/>
    <w:rsid w:val="00451AD0"/>
    <w:rsid w:val="004714D6"/>
    <w:rsid w:val="00476129"/>
    <w:rsid w:val="00483C09"/>
    <w:rsid w:val="00493AD5"/>
    <w:rsid w:val="00495D61"/>
    <w:rsid w:val="004A474A"/>
    <w:rsid w:val="004B5B16"/>
    <w:rsid w:val="004C47FF"/>
    <w:rsid w:val="004D52E7"/>
    <w:rsid w:val="004D5F89"/>
    <w:rsid w:val="004E3CBB"/>
    <w:rsid w:val="00504D8E"/>
    <w:rsid w:val="00511D6E"/>
    <w:rsid w:val="005129D4"/>
    <w:rsid w:val="0051391D"/>
    <w:rsid w:val="00531FAF"/>
    <w:rsid w:val="00537839"/>
    <w:rsid w:val="00564FC1"/>
    <w:rsid w:val="0057501B"/>
    <w:rsid w:val="00595BA4"/>
    <w:rsid w:val="005A0010"/>
    <w:rsid w:val="005A36DF"/>
    <w:rsid w:val="005B0684"/>
    <w:rsid w:val="005C1427"/>
    <w:rsid w:val="005C219A"/>
    <w:rsid w:val="005E6FFA"/>
    <w:rsid w:val="005F2EE6"/>
    <w:rsid w:val="005F6BA4"/>
    <w:rsid w:val="00605178"/>
    <w:rsid w:val="00630D27"/>
    <w:rsid w:val="006579C6"/>
    <w:rsid w:val="0067582D"/>
    <w:rsid w:val="00680A64"/>
    <w:rsid w:val="006878FF"/>
    <w:rsid w:val="006A1E1F"/>
    <w:rsid w:val="006A263E"/>
    <w:rsid w:val="006A3342"/>
    <w:rsid w:val="006B528B"/>
    <w:rsid w:val="006C0887"/>
    <w:rsid w:val="006C310B"/>
    <w:rsid w:val="006D250E"/>
    <w:rsid w:val="006E1F27"/>
    <w:rsid w:val="006E46F2"/>
    <w:rsid w:val="00722BEC"/>
    <w:rsid w:val="007322B0"/>
    <w:rsid w:val="00736674"/>
    <w:rsid w:val="007539DD"/>
    <w:rsid w:val="00766E0E"/>
    <w:rsid w:val="007700CD"/>
    <w:rsid w:val="007716D6"/>
    <w:rsid w:val="00773DE0"/>
    <w:rsid w:val="007777FA"/>
    <w:rsid w:val="007914E2"/>
    <w:rsid w:val="007A26C7"/>
    <w:rsid w:val="007B005F"/>
    <w:rsid w:val="007C1EDA"/>
    <w:rsid w:val="007D1FF3"/>
    <w:rsid w:val="007D445E"/>
    <w:rsid w:val="007D669E"/>
    <w:rsid w:val="007E74D2"/>
    <w:rsid w:val="007F0308"/>
    <w:rsid w:val="0080611A"/>
    <w:rsid w:val="0081302F"/>
    <w:rsid w:val="0081589B"/>
    <w:rsid w:val="00823AAE"/>
    <w:rsid w:val="00831A70"/>
    <w:rsid w:val="008416CA"/>
    <w:rsid w:val="00846443"/>
    <w:rsid w:val="008568E0"/>
    <w:rsid w:val="008631DC"/>
    <w:rsid w:val="00872110"/>
    <w:rsid w:val="008821B5"/>
    <w:rsid w:val="00887484"/>
    <w:rsid w:val="00896CE2"/>
    <w:rsid w:val="008A0FDC"/>
    <w:rsid w:val="008A2AC0"/>
    <w:rsid w:val="008A7158"/>
    <w:rsid w:val="008B5FEC"/>
    <w:rsid w:val="008C4503"/>
    <w:rsid w:val="008C6539"/>
    <w:rsid w:val="008E4386"/>
    <w:rsid w:val="00904EDE"/>
    <w:rsid w:val="009105F1"/>
    <w:rsid w:val="00911D67"/>
    <w:rsid w:val="00915096"/>
    <w:rsid w:val="009312CC"/>
    <w:rsid w:val="0093162B"/>
    <w:rsid w:val="00931B51"/>
    <w:rsid w:val="00944611"/>
    <w:rsid w:val="009508C1"/>
    <w:rsid w:val="0095210D"/>
    <w:rsid w:val="009707D8"/>
    <w:rsid w:val="00980A8D"/>
    <w:rsid w:val="0098241F"/>
    <w:rsid w:val="00982BF2"/>
    <w:rsid w:val="00983081"/>
    <w:rsid w:val="009D57B9"/>
    <w:rsid w:val="009E6EF4"/>
    <w:rsid w:val="009E7311"/>
    <w:rsid w:val="009F0CDF"/>
    <w:rsid w:val="00A06AB3"/>
    <w:rsid w:val="00A16077"/>
    <w:rsid w:val="00A84CF2"/>
    <w:rsid w:val="00A94FD6"/>
    <w:rsid w:val="00AB2E1C"/>
    <w:rsid w:val="00AD4EB3"/>
    <w:rsid w:val="00AD65E9"/>
    <w:rsid w:val="00AE26B4"/>
    <w:rsid w:val="00AF45C6"/>
    <w:rsid w:val="00B13BB4"/>
    <w:rsid w:val="00B36742"/>
    <w:rsid w:val="00B44471"/>
    <w:rsid w:val="00B45E71"/>
    <w:rsid w:val="00B841DC"/>
    <w:rsid w:val="00BA0101"/>
    <w:rsid w:val="00BA2B80"/>
    <w:rsid w:val="00BB3C36"/>
    <w:rsid w:val="00BD66C1"/>
    <w:rsid w:val="00BD6FF1"/>
    <w:rsid w:val="00BE00A2"/>
    <w:rsid w:val="00BE283F"/>
    <w:rsid w:val="00BE3532"/>
    <w:rsid w:val="00BE7340"/>
    <w:rsid w:val="00BE7B02"/>
    <w:rsid w:val="00BF5F68"/>
    <w:rsid w:val="00C03E72"/>
    <w:rsid w:val="00C0404A"/>
    <w:rsid w:val="00C05F49"/>
    <w:rsid w:val="00C20EF1"/>
    <w:rsid w:val="00C61F15"/>
    <w:rsid w:val="00C6554C"/>
    <w:rsid w:val="00C768D4"/>
    <w:rsid w:val="00C76F7C"/>
    <w:rsid w:val="00C92DE1"/>
    <w:rsid w:val="00C94CC6"/>
    <w:rsid w:val="00CA749F"/>
    <w:rsid w:val="00CB567C"/>
    <w:rsid w:val="00CB59C7"/>
    <w:rsid w:val="00CC3850"/>
    <w:rsid w:val="00CC5D0D"/>
    <w:rsid w:val="00CC7790"/>
    <w:rsid w:val="00CD0C6C"/>
    <w:rsid w:val="00CD0F06"/>
    <w:rsid w:val="00CD5B3B"/>
    <w:rsid w:val="00CE1B92"/>
    <w:rsid w:val="00CE4F6F"/>
    <w:rsid w:val="00D040A5"/>
    <w:rsid w:val="00D06E9C"/>
    <w:rsid w:val="00D22381"/>
    <w:rsid w:val="00D337C4"/>
    <w:rsid w:val="00D44463"/>
    <w:rsid w:val="00D47386"/>
    <w:rsid w:val="00D63CC5"/>
    <w:rsid w:val="00D86F1D"/>
    <w:rsid w:val="00D94BD5"/>
    <w:rsid w:val="00D96A31"/>
    <w:rsid w:val="00DA7770"/>
    <w:rsid w:val="00DC22C2"/>
    <w:rsid w:val="00DD7C7F"/>
    <w:rsid w:val="00DF42F3"/>
    <w:rsid w:val="00E006F6"/>
    <w:rsid w:val="00E14744"/>
    <w:rsid w:val="00E1794A"/>
    <w:rsid w:val="00E31214"/>
    <w:rsid w:val="00E462BE"/>
    <w:rsid w:val="00E562FC"/>
    <w:rsid w:val="00E61BE2"/>
    <w:rsid w:val="00EA0F6C"/>
    <w:rsid w:val="00EC4D50"/>
    <w:rsid w:val="00ED6864"/>
    <w:rsid w:val="00EF60E0"/>
    <w:rsid w:val="00F07C3C"/>
    <w:rsid w:val="00F10991"/>
    <w:rsid w:val="00F13903"/>
    <w:rsid w:val="00F20FDD"/>
    <w:rsid w:val="00F31762"/>
    <w:rsid w:val="00F42CA9"/>
    <w:rsid w:val="00F54EDC"/>
    <w:rsid w:val="00F57553"/>
    <w:rsid w:val="00F659E6"/>
    <w:rsid w:val="00F6627E"/>
    <w:rsid w:val="00F67D20"/>
    <w:rsid w:val="00F721C9"/>
    <w:rsid w:val="00F77807"/>
    <w:rsid w:val="00F914BA"/>
    <w:rsid w:val="00FB4AC8"/>
    <w:rsid w:val="00FB6D27"/>
    <w:rsid w:val="00FC2E87"/>
    <w:rsid w:val="00FC4284"/>
    <w:rsid w:val="00FC5B5F"/>
    <w:rsid w:val="00FD0E4B"/>
    <w:rsid w:val="00FD5C2E"/>
    <w:rsid w:val="00FD7012"/>
    <w:rsid w:val="00FE0A73"/>
    <w:rsid w:val="00FE2F2C"/>
    <w:rsid w:val="00FF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9829-FDF4-49DE-8978-1C7A2612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15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8070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GHEORGHE DRAGHICI</cp:lastModifiedBy>
  <cp:revision>3</cp:revision>
  <cp:lastPrinted>2019-11-19T07:52:00Z</cp:lastPrinted>
  <dcterms:created xsi:type="dcterms:W3CDTF">2021-12-08T12:49:00Z</dcterms:created>
  <dcterms:modified xsi:type="dcterms:W3CDTF">2021-12-08T13:04:00Z</dcterms:modified>
</cp:coreProperties>
</file>