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B" w:rsidRPr="009E7311" w:rsidRDefault="000C495B" w:rsidP="000C495B">
      <w:pPr>
        <w:rPr>
          <w:rFonts w:asciiTheme="minorHAnsi" w:hAnsiTheme="minorHAnsi"/>
          <w:sz w:val="18"/>
          <w:szCs w:val="18"/>
        </w:rPr>
      </w:pPr>
    </w:p>
    <w:p w:rsidR="000C495B" w:rsidRPr="009E7311" w:rsidRDefault="00F10991" w:rsidP="006D250E">
      <w:pPr>
        <w:spacing w:line="240" w:lineRule="auto"/>
        <w:ind w:right="328"/>
        <w:jc w:val="center"/>
        <w:rPr>
          <w:rFonts w:asciiTheme="minorHAnsi" w:hAnsiTheme="minorHAnsi"/>
          <w:b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 xml:space="preserve">BULETIN INFORMATIV LUNA 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0</w:t>
      </w:r>
      <w:r w:rsidR="00231F98">
        <w:rPr>
          <w:rFonts w:asciiTheme="minorHAnsi" w:hAnsiTheme="minorHAnsi"/>
          <w:b/>
          <w:sz w:val="28"/>
          <w:szCs w:val="28"/>
          <w:lang w:val="it-IT"/>
        </w:rPr>
        <w:t>9</w:t>
      </w:r>
      <w:r w:rsidR="000C495B" w:rsidRPr="009E7311">
        <w:rPr>
          <w:rFonts w:asciiTheme="minorHAnsi" w:hAnsiTheme="minorHAnsi"/>
          <w:b/>
          <w:sz w:val="28"/>
          <w:szCs w:val="28"/>
          <w:lang w:val="it-IT"/>
        </w:rPr>
        <w:t xml:space="preserve"> / 20</w:t>
      </w:r>
      <w:r w:rsidR="00A06AB3">
        <w:rPr>
          <w:rFonts w:asciiTheme="minorHAnsi" w:hAnsiTheme="minorHAnsi"/>
          <w:b/>
          <w:sz w:val="28"/>
          <w:szCs w:val="28"/>
          <w:lang w:val="it-IT"/>
        </w:rPr>
        <w:t>2</w:t>
      </w:r>
      <w:r w:rsidR="00C0404A">
        <w:rPr>
          <w:rFonts w:asciiTheme="minorHAnsi" w:hAnsiTheme="minorHAnsi"/>
          <w:b/>
          <w:sz w:val="28"/>
          <w:szCs w:val="28"/>
          <w:lang w:val="it-IT"/>
        </w:rPr>
        <w:t>1</w:t>
      </w:r>
    </w:p>
    <w:p w:rsidR="00131882" w:rsidRDefault="00131882" w:rsidP="00537839">
      <w:pPr>
        <w:spacing w:line="240" w:lineRule="auto"/>
        <w:ind w:left="0" w:right="328"/>
        <w:rPr>
          <w:b/>
          <w:u w:val="single"/>
          <w:lang w:val="it-IT"/>
        </w:rPr>
      </w:pPr>
    </w:p>
    <w:p w:rsidR="00911D67" w:rsidRDefault="000C495B" w:rsidP="00537839">
      <w:pPr>
        <w:spacing w:line="240" w:lineRule="auto"/>
        <w:ind w:left="0" w:right="328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1.TOTAL  ŞOMERI  ÎNREGISTRAŢI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276"/>
        <w:gridCol w:w="1843"/>
        <w:gridCol w:w="1701"/>
      </w:tblGrid>
      <w:tr w:rsidR="00231F98" w:rsidRPr="00231F98" w:rsidTr="00231F98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</w:tr>
      <w:tr w:rsidR="00231F98" w:rsidRPr="00231F98" w:rsidTr="00231F9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CARAS-SEVERIN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</w:tr>
    </w:tbl>
    <w:p w:rsidR="00537839" w:rsidRPr="006C310B" w:rsidRDefault="00537839" w:rsidP="00476129">
      <w:pPr>
        <w:ind w:left="0"/>
        <w:rPr>
          <w:rFonts w:asciiTheme="minorHAnsi" w:eastAsia="Times New Roman" w:hAnsiTheme="minorHAnsi" w:cs="Arial"/>
          <w:sz w:val="20"/>
          <w:szCs w:val="20"/>
        </w:rPr>
      </w:pPr>
      <w:r w:rsidRPr="006C310B">
        <w:rPr>
          <w:rFonts w:asciiTheme="minorHAnsi" w:hAnsiTheme="minorHAnsi"/>
          <w:b/>
          <w:sz w:val="20"/>
          <w:szCs w:val="20"/>
          <w:u w:val="single"/>
        </w:rPr>
        <w:t>RATA ŞOMAJULUI</w:t>
      </w:r>
      <w:r w:rsidRPr="006C310B">
        <w:rPr>
          <w:rFonts w:asciiTheme="minorHAnsi" w:hAnsiTheme="minorHAnsi"/>
          <w:b/>
          <w:sz w:val="20"/>
          <w:szCs w:val="20"/>
        </w:rPr>
        <w:t xml:space="preserve">  (total şomeri înregistr. / populaţia activă civila) = </w:t>
      </w:r>
      <w:r w:rsidR="00982BF2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>,</w:t>
      </w:r>
      <w:r w:rsidR="00CE4F6F">
        <w:rPr>
          <w:rFonts w:asciiTheme="minorHAnsi" w:hAnsiTheme="minorHAnsi"/>
          <w:b/>
          <w:sz w:val="20"/>
          <w:szCs w:val="20"/>
        </w:rPr>
        <w:t>1</w:t>
      </w:r>
      <w:r w:rsidR="006D250E" w:rsidRPr="006C310B">
        <w:rPr>
          <w:rFonts w:asciiTheme="minorHAnsi" w:hAnsiTheme="minorHAnsi"/>
          <w:b/>
          <w:sz w:val="20"/>
          <w:szCs w:val="20"/>
        </w:rPr>
        <w:t>3</w:t>
      </w:r>
      <w:r w:rsidRPr="006C310B">
        <w:rPr>
          <w:rFonts w:asciiTheme="minorHAnsi" w:hAnsiTheme="minorHAnsi"/>
          <w:b/>
          <w:sz w:val="20"/>
          <w:szCs w:val="20"/>
        </w:rPr>
        <w:t xml:space="preserve"> % raport intre :  </w:t>
      </w:r>
      <w:r w:rsidRPr="006C310B">
        <w:rPr>
          <w:rFonts w:asciiTheme="minorHAnsi" w:hAnsiTheme="minorHAnsi"/>
          <w:b/>
          <w:i/>
          <w:iCs/>
          <w:sz w:val="20"/>
          <w:szCs w:val="20"/>
        </w:rPr>
        <w:t xml:space="preserve">( </w:t>
      </w:r>
      <w:r w:rsidRPr="006C310B">
        <w:rPr>
          <w:rFonts w:asciiTheme="minorHAnsi" w:hAnsiTheme="minorHAnsi"/>
          <w:b/>
          <w:bCs/>
          <w:i/>
          <w:iCs/>
          <w:sz w:val="20"/>
          <w:szCs w:val="20"/>
        </w:rPr>
        <w:t>1</w:t>
      </w:r>
      <w:r w:rsidRPr="006C310B">
        <w:rPr>
          <w:rFonts w:asciiTheme="minorHAnsi" w:hAnsiTheme="minorHAnsi"/>
          <w:b/>
          <w:sz w:val="20"/>
          <w:szCs w:val="20"/>
        </w:rPr>
        <w:t xml:space="preserve"> /  Populaţia Activa = 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 xml:space="preserve">  </w:t>
      </w:r>
      <w:r w:rsidR="00231F98" w:rsidRPr="00231F98">
        <w:rPr>
          <w:rFonts w:asciiTheme="minorHAnsi" w:eastAsia="Times New Roman" w:hAnsiTheme="minorHAnsi" w:cs="Arial"/>
          <w:sz w:val="20"/>
          <w:szCs w:val="20"/>
        </w:rPr>
        <w:t>105900</w:t>
      </w:r>
      <w:r w:rsidR="00476129" w:rsidRPr="006C310B">
        <w:rPr>
          <w:rFonts w:asciiTheme="minorHAnsi" w:eastAsia="Times New Roman" w:hAnsiTheme="minorHAnsi" w:cs="Arial"/>
          <w:sz w:val="20"/>
          <w:szCs w:val="20"/>
        </w:rPr>
        <w:t>)</w:t>
      </w:r>
      <w:r w:rsidRPr="006C310B">
        <w:rPr>
          <w:rFonts w:asciiTheme="minorHAnsi" w:hAnsiTheme="minorHAnsi"/>
          <w:b/>
          <w:sz w:val="20"/>
          <w:szCs w:val="20"/>
        </w:rPr>
        <w:t xml:space="preserve">  </w:t>
      </w:r>
    </w:p>
    <w:p w:rsidR="006C310B" w:rsidRDefault="006C310B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537839" w:rsidRDefault="00537839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  <w:r w:rsidRPr="009E6EF4">
        <w:rPr>
          <w:b/>
          <w:u w:val="single"/>
          <w:lang w:val="it-IT"/>
        </w:rPr>
        <w:t>2. ŞOMERI INDEMNIZAŢI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60"/>
        <w:gridCol w:w="2057"/>
        <w:gridCol w:w="1418"/>
        <w:gridCol w:w="1559"/>
        <w:gridCol w:w="1559"/>
        <w:gridCol w:w="1560"/>
      </w:tblGrid>
      <w:tr w:rsidR="00231F98" w:rsidRPr="00231F98" w:rsidTr="00231F98">
        <w:trPr>
          <w:trHeight w:val="6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</w:tr>
      <w:tr w:rsidR="00231F98" w:rsidRPr="00231F98" w:rsidTr="00231F98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1F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</w:tr>
      <w:tr w:rsidR="00231F98" w:rsidRPr="00231F98" w:rsidTr="00231F98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1120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F9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</w:tbl>
    <w:p w:rsidR="003F5707" w:rsidRDefault="003F5707" w:rsidP="00537839">
      <w:pPr>
        <w:spacing w:before="120" w:line="240" w:lineRule="auto"/>
        <w:ind w:left="0" w:right="329"/>
        <w:rPr>
          <w:b/>
          <w:u w:val="single"/>
          <w:lang w:val="it-IT"/>
        </w:rPr>
      </w:pPr>
    </w:p>
    <w:p w:rsidR="000C495B" w:rsidRDefault="000C495B" w:rsidP="000C495B">
      <w:pPr>
        <w:spacing w:before="120" w:line="240" w:lineRule="auto"/>
        <w:ind w:left="0" w:right="329"/>
        <w:rPr>
          <w:b/>
        </w:rPr>
      </w:pPr>
      <w:r w:rsidRPr="009E6EF4">
        <w:rPr>
          <w:b/>
          <w:u w:val="single"/>
        </w:rPr>
        <w:t>3. SOMERI PE NIVEL DE EDUCATIE</w:t>
      </w:r>
      <w:r w:rsidRPr="009E6EF4">
        <w:rPr>
          <w:b/>
        </w:rPr>
        <w:t xml:space="preserve">   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7"/>
        <w:gridCol w:w="691"/>
        <w:gridCol w:w="642"/>
        <w:gridCol w:w="705"/>
        <w:gridCol w:w="637"/>
        <w:gridCol w:w="692"/>
        <w:gridCol w:w="637"/>
        <w:gridCol w:w="692"/>
        <w:gridCol w:w="642"/>
        <w:gridCol w:w="926"/>
        <w:gridCol w:w="637"/>
        <w:gridCol w:w="692"/>
        <w:gridCol w:w="637"/>
        <w:gridCol w:w="692"/>
        <w:gridCol w:w="637"/>
        <w:gridCol w:w="692"/>
      </w:tblGrid>
      <w:tr w:rsidR="00231F98" w:rsidRPr="00231F98" w:rsidTr="00231F98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color w:val="000000"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231F9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invatamant primar si fara studii, din care: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color w:val="FF0000"/>
                <w:sz w:val="18"/>
                <w:szCs w:val="18"/>
              </w:rPr>
            </w:pPr>
            <w:r w:rsidRPr="00231F98">
              <w:rPr>
                <w:rFonts w:eastAsia="Times New Roman" w:cs="Arial"/>
                <w:color w:val="FF0000"/>
                <w:sz w:val="18"/>
                <w:szCs w:val="18"/>
              </w:rPr>
              <w:t>FARA STUDII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31F98">
              <w:rPr>
                <w:rFonts w:eastAsia="Times New Roman"/>
                <w:bCs/>
                <w:sz w:val="18"/>
                <w:szCs w:val="18"/>
              </w:rPr>
              <w:t>invatamant gimnazial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31F98">
              <w:rPr>
                <w:rFonts w:eastAsia="Times New Roman"/>
                <w:color w:val="000000"/>
                <w:sz w:val="18"/>
                <w:szCs w:val="18"/>
              </w:rPr>
              <w:t>invatamant profesional/arte si meserii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31F98">
              <w:rPr>
                <w:rFonts w:eastAsia="Times New Roman"/>
                <w:bCs/>
                <w:sz w:val="18"/>
                <w:szCs w:val="18"/>
              </w:rPr>
              <w:t>invatamant liceal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31F98">
              <w:rPr>
                <w:rFonts w:eastAsia="Times New Roman"/>
                <w:bCs/>
                <w:sz w:val="18"/>
                <w:szCs w:val="18"/>
              </w:rPr>
              <w:t>invatamant posticeal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31F98">
              <w:rPr>
                <w:rFonts w:eastAsia="Times New Roman"/>
                <w:bCs/>
                <w:sz w:val="18"/>
                <w:szCs w:val="18"/>
              </w:rPr>
              <w:t>invatamant universitar</w:t>
            </w:r>
          </w:p>
        </w:tc>
      </w:tr>
      <w:tr w:rsidR="00231F98" w:rsidRPr="00231F98" w:rsidTr="00231F9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- din care femei</w:t>
            </w:r>
          </w:p>
        </w:tc>
      </w:tr>
      <w:tr w:rsidR="00231F98" w:rsidRPr="00231F98" w:rsidTr="00231F9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color w:val="000080"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color w:val="000080"/>
                <w:sz w:val="18"/>
                <w:szCs w:val="18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color w:val="000080"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color w:val="000080"/>
                <w:sz w:val="18"/>
                <w:szCs w:val="18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F98" w:rsidRPr="00231F98" w:rsidRDefault="00231F98" w:rsidP="00231F98">
            <w:pPr>
              <w:spacing w:after="0" w:line="240" w:lineRule="auto"/>
              <w:ind w:left="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231F98">
              <w:rPr>
                <w:rFonts w:eastAsia="Times New Roman" w:cs="Arial"/>
                <w:bCs/>
                <w:sz w:val="18"/>
                <w:szCs w:val="18"/>
              </w:rPr>
              <w:t>81</w:t>
            </w:r>
          </w:p>
        </w:tc>
      </w:tr>
    </w:tbl>
    <w:p w:rsidR="009707D8" w:rsidRDefault="009707D8" w:rsidP="000C495B">
      <w:pPr>
        <w:spacing w:before="120" w:line="240" w:lineRule="auto"/>
        <w:ind w:left="0" w:right="329"/>
        <w:rPr>
          <w:b/>
        </w:rPr>
      </w:pPr>
    </w:p>
    <w:p w:rsidR="000C495B" w:rsidRDefault="000C495B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  <w:r w:rsidRPr="009E6EF4">
        <w:rPr>
          <w:rFonts w:ascii="Trebuchet MS" w:hAnsi="Trebuchet MS"/>
          <w:sz w:val="22"/>
          <w:szCs w:val="22"/>
          <w:u w:val="single"/>
          <w:lang w:val="ro-RO"/>
        </w:rPr>
        <w:t>4.Realizari Program de ocupare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1289"/>
        <w:gridCol w:w="1276"/>
      </w:tblGrid>
      <w:tr w:rsidR="00BB3C36" w:rsidRPr="00BB3C36" w:rsidTr="006E46F2">
        <w:trPr>
          <w:trHeight w:val="577"/>
        </w:trPr>
        <w:tc>
          <w:tcPr>
            <w:tcW w:w="7802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Tip de masura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SEPT</w:t>
            </w:r>
            <w:r w:rsidR="006E46F2">
              <w:rPr>
                <w:rFonts w:eastAsia="Times New Roman" w:cs="Arial"/>
                <w:bCs/>
                <w:sz w:val="20"/>
                <w:szCs w:val="20"/>
              </w:rPr>
              <w:t>EMBRIE</w:t>
            </w: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CUM</w:t>
            </w:r>
            <w:r w:rsidR="006E46F2">
              <w:rPr>
                <w:rFonts w:eastAsia="Times New Roman" w:cs="Arial"/>
                <w:bCs/>
                <w:sz w:val="20"/>
                <w:szCs w:val="20"/>
              </w:rPr>
              <w:t>ULAT LA</w:t>
            </w: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9 LUNI </w:t>
            </w:r>
          </w:p>
        </w:tc>
      </w:tr>
      <w:tr w:rsidR="00BB3C36" w:rsidRPr="00BB3C36" w:rsidTr="006E46F2">
        <w:trPr>
          <w:trHeight w:val="557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01 - TOTAL persoane cuprinse la masuri active, din care: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510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4.134 </w:t>
            </w:r>
          </w:p>
        </w:tc>
      </w:tr>
      <w:tr w:rsidR="00BB3C36" w:rsidRPr="00BB3C36" w:rsidTr="006E46F2">
        <w:trPr>
          <w:trHeight w:val="409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02 - TOTAL  persoane ocupate, din care:     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   273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BB3C36">
              <w:rPr>
                <w:rFonts w:eastAsia="Times New Roman" w:cs="Arial"/>
                <w:bCs/>
                <w:sz w:val="20"/>
                <w:szCs w:val="20"/>
              </w:rPr>
              <w:t xml:space="preserve">     2.580 </w:t>
            </w:r>
          </w:p>
        </w:tc>
      </w:tr>
      <w:tr w:rsidR="00BB3C36" w:rsidRPr="00BB3C36" w:rsidTr="00F31762">
        <w:trPr>
          <w:trHeight w:val="554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03 - Nr persoane noi cuprinse in servicii de mediere a locurilor de munca vacante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285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2.692 </w:t>
            </w:r>
          </w:p>
        </w:tc>
      </w:tr>
      <w:tr w:rsidR="00BB3C36" w:rsidRPr="00BB3C36" w:rsidTr="00F31762">
        <w:trPr>
          <w:trHeight w:val="413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04 - Servicii de mediere a muncii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273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2.580 </w:t>
            </w:r>
          </w:p>
        </w:tc>
      </w:tr>
      <w:tr w:rsidR="00BB3C36" w:rsidRPr="00BB3C36" w:rsidTr="00F31762">
        <w:trPr>
          <w:trHeight w:val="41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05 - pe locuri de munca pe perioada nedeterminata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199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1.922 </w:t>
            </w:r>
          </w:p>
        </w:tc>
      </w:tr>
      <w:tr w:rsidR="00BB3C36" w:rsidRPr="00BB3C36" w:rsidTr="00F31762">
        <w:trPr>
          <w:trHeight w:val="424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06 - pe locuri de munca pe perioada determinata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658 </w:t>
            </w:r>
          </w:p>
        </w:tc>
      </w:tr>
      <w:tr w:rsidR="00BB3C36" w:rsidRPr="00BB3C36" w:rsidTr="00F31762">
        <w:trPr>
          <w:trHeight w:val="439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i/>
                <w:iCs/>
                <w:sz w:val="20"/>
                <w:szCs w:val="20"/>
              </w:rPr>
              <w:lastRenderedPageBreak/>
              <w:t xml:space="preserve"> 024 - Nr persoane noi cuprinse in servicii de informare si consiliere profesionala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510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4.134 </w:t>
            </w:r>
          </w:p>
        </w:tc>
      </w:tr>
      <w:tr w:rsidR="00BB3C36" w:rsidRPr="00BB3C36" w:rsidTr="00F31762">
        <w:trPr>
          <w:trHeight w:val="387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Cursuri de formare profesionala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55 </w:t>
            </w:r>
          </w:p>
        </w:tc>
      </w:tr>
      <w:tr w:rsidR="00BB3C36" w:rsidRPr="00BB3C36" w:rsidTr="00F31762">
        <w:trPr>
          <w:trHeight w:val="600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Completarea veniturilor somerilor care se incadreaza inainte de expirarea indemnizatiei pentru  somaj (30%)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112 </w:t>
            </w:r>
          </w:p>
        </w:tc>
      </w:tr>
      <w:tr w:rsidR="00BB3C36" w:rsidRPr="00BB3C36" w:rsidTr="00F31762">
        <w:trPr>
          <w:trHeight w:val="435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>Prima de activare pentru somerii neindemnizati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40 </w:t>
            </w:r>
          </w:p>
        </w:tc>
      </w:tr>
      <w:tr w:rsidR="00BB3C36" w:rsidRPr="00BB3C36" w:rsidTr="00F31762">
        <w:trPr>
          <w:trHeight w:val="762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someri peste 45 de ani sau someri unici sustinatori ai familiilor monoparentale, din care:                                                                       (rd.5=rd.5a+rd 5b)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101 </w:t>
            </w:r>
          </w:p>
        </w:tc>
      </w:tr>
      <w:tr w:rsidR="00BB3C36" w:rsidRPr="00BB3C36" w:rsidTr="00F31762">
        <w:trPr>
          <w:trHeight w:val="339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someri peste 45 ani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101 </w:t>
            </w:r>
          </w:p>
        </w:tc>
      </w:tr>
      <w:tr w:rsidR="00BB3C36" w:rsidRPr="00BB3C36" w:rsidTr="00F31762">
        <w:trPr>
          <w:trHeight w:val="41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someri unici sustinatori ai familiilor monoparentale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42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tineri NEETS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 4 </w:t>
            </w:r>
          </w:p>
        </w:tc>
      </w:tr>
      <w:tr w:rsidR="00BB3C36" w:rsidRPr="00BB3C36" w:rsidTr="00F31762">
        <w:trPr>
          <w:trHeight w:val="630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someri neindemnizati (SLD)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636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persoane care mai au 5 ani pana la pensie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385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Stimularea mobilitatii fortei de munca, total, din care: rd9 = rd (9.a +9.b)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 4 </w:t>
            </w:r>
          </w:p>
        </w:tc>
      </w:tr>
      <w:tr w:rsidR="00BB3C36" w:rsidRPr="00BB3C36" w:rsidTr="00F31762">
        <w:trPr>
          <w:trHeight w:val="383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pentru incadrarea la o distanta mai mare de 15  km (prima de incadrare)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653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pentru incadrarea intr-o alta localitate la peste 50 km cu schimbarea domiciliului (prima de instalare)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345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BB3C36">
              <w:rPr>
                <w:rFonts w:eastAsia="Times New Roman"/>
                <w:sz w:val="20"/>
                <w:szCs w:val="20"/>
              </w:rPr>
              <w:t xml:space="preserve"> prima de relocare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 4 </w:t>
            </w:r>
          </w:p>
        </w:tc>
      </w:tr>
      <w:tr w:rsidR="00BB3C36" w:rsidRPr="00BB3C36" w:rsidTr="00F31762">
        <w:trPr>
          <w:trHeight w:val="46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absolventi de invatamant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 4 </w:t>
            </w:r>
          </w:p>
        </w:tc>
      </w:tr>
      <w:tr w:rsidR="00BB3C36" w:rsidRPr="00BB3C36" w:rsidTr="00F31762">
        <w:trPr>
          <w:trHeight w:val="453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prima de insertie absolventilor de invatamant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 8 </w:t>
            </w:r>
          </w:p>
        </w:tc>
      </w:tr>
      <w:tr w:rsidR="00BB3C36" w:rsidRPr="00BB3C36" w:rsidTr="00F31762">
        <w:trPr>
          <w:trHeight w:val="51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angajatorilor care incadreaza in munca persoane cu handicap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585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Nr persoane cuprinse in servicii de consultanta si asistenta pentru inceperea unei activitati independente sau pentru initierea unei afaceri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497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Servicii de consultanta si asistenta  pentru inceperea unei activitati independente sau pentru initierea unei afaceri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423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Incadrarea prin ocuparea temporara a fortei de munca in lucrari publice de interes comunitar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299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Număr persoane cu care s-au incheiat contracte de solidaritate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570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 xml:space="preserve"> Acordarea de subventii la angajatorii de insertie, pe baza contractelor de solidaritate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  <w:tr w:rsidR="00BB3C36" w:rsidRPr="00BB3C36" w:rsidTr="00F31762">
        <w:trPr>
          <w:trHeight w:val="321"/>
        </w:trPr>
        <w:tc>
          <w:tcPr>
            <w:tcW w:w="7802" w:type="dxa"/>
            <w:shd w:val="clear" w:color="auto" w:fill="auto"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BB3C36">
              <w:rPr>
                <w:rFonts w:eastAsia="Times New Roman"/>
                <w:bCs/>
                <w:sz w:val="20"/>
                <w:szCs w:val="20"/>
              </w:rPr>
              <w:t>Alte masuri active (se vor nominaliza concret), din care:* rd. 16 = rd. (16a + 16b + 16c)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-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B3C36" w:rsidRPr="00BB3C36" w:rsidRDefault="00BB3C36" w:rsidP="00F31762">
            <w:pPr>
              <w:spacing w:after="0" w:line="240" w:lineRule="auto"/>
              <w:ind w:left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BB3C36">
              <w:rPr>
                <w:rFonts w:eastAsia="Times New Roman" w:cs="Arial"/>
                <w:sz w:val="20"/>
                <w:szCs w:val="20"/>
              </w:rPr>
              <w:t xml:space="preserve">           -   </w:t>
            </w:r>
          </w:p>
        </w:tc>
      </w:tr>
    </w:tbl>
    <w:p w:rsidR="00D63CC5" w:rsidRDefault="00D63CC5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6E46F2" w:rsidRDefault="006E46F2" w:rsidP="00101A76">
      <w:pPr>
        <w:pStyle w:val="BodyText3"/>
        <w:spacing w:before="120" w:after="120"/>
        <w:ind w:right="329"/>
        <w:rPr>
          <w:rFonts w:ascii="Trebuchet MS" w:hAnsi="Trebuchet MS"/>
          <w:sz w:val="22"/>
          <w:szCs w:val="22"/>
          <w:u w:val="single"/>
          <w:lang w:val="ro-RO"/>
        </w:rPr>
      </w:pPr>
    </w:p>
    <w:p w:rsidR="000C495B" w:rsidRDefault="000C495B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  <w:r w:rsidRPr="009E6EF4">
        <w:rPr>
          <w:rFonts w:eastAsia="Times New Roman"/>
          <w:b/>
          <w:bCs/>
          <w:lang w:val="it-IT"/>
        </w:rPr>
        <w:lastRenderedPageBreak/>
        <w:t xml:space="preserve">6. </w:t>
      </w:r>
      <w:r w:rsidR="00424350">
        <w:rPr>
          <w:rFonts w:eastAsia="Times New Roman"/>
          <w:b/>
          <w:bCs/>
          <w:lang w:val="it-IT"/>
        </w:rPr>
        <w:t xml:space="preserve">5 </w:t>
      </w:r>
      <w:r w:rsidRPr="009E6EF4">
        <w:rPr>
          <w:rFonts w:eastAsia="Times New Roman"/>
          <w:b/>
          <w:bCs/>
          <w:u w:val="single"/>
          <w:lang w:val="it-IT"/>
        </w:rPr>
        <w:t>Repartizarea somerilor inregistrati dupa varsta  si incadrarea in nivelul de ocupabilitate stabilit prin profilare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19"/>
        <w:gridCol w:w="1342"/>
        <w:gridCol w:w="1412"/>
        <w:gridCol w:w="1589"/>
        <w:gridCol w:w="1433"/>
        <w:gridCol w:w="2046"/>
      </w:tblGrid>
      <w:tr w:rsidR="006E46F2" w:rsidRPr="006E46F2" w:rsidTr="006E46F2">
        <w:trPr>
          <w:trHeight w:val="75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 xml:space="preserve">Total someri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usor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mediu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greu ocupabil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foarte greu ocupabil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 xml:space="preserve">TOTAL, din care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762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379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&lt; 25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62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19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43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intre 25 si 30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38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intre 30 si 40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115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54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61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intre 40 si 50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208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115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93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intre 50 si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152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87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65</w:t>
            </w:r>
          </w:p>
        </w:tc>
      </w:tr>
      <w:tr w:rsidR="006E46F2" w:rsidRPr="006E46F2" w:rsidTr="006E46F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peste 55 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187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-femei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89</w:t>
            </w:r>
          </w:p>
        </w:tc>
      </w:tr>
      <w:tr w:rsidR="006E46F2" w:rsidRPr="006E46F2" w:rsidTr="006E46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-barbati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Cs/>
                <w:sz w:val="20"/>
                <w:szCs w:val="20"/>
              </w:rPr>
              <w:t>98</w:t>
            </w:r>
          </w:p>
        </w:tc>
      </w:tr>
    </w:tbl>
    <w:p w:rsidR="006E46F2" w:rsidRDefault="006E46F2" w:rsidP="000C495B">
      <w:pPr>
        <w:spacing w:before="120" w:line="240" w:lineRule="auto"/>
        <w:ind w:left="0" w:right="329"/>
        <w:rPr>
          <w:rFonts w:eastAsia="Times New Roman"/>
          <w:b/>
          <w:bCs/>
          <w:u w:val="single"/>
          <w:lang w:val="it-IT"/>
        </w:rPr>
      </w:pPr>
    </w:p>
    <w:p w:rsidR="000C495B" w:rsidRDefault="00424350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6</w:t>
      </w:r>
      <w:r w:rsidR="000C495B" w:rsidRPr="009E6EF4">
        <w:rPr>
          <w:rFonts w:eastAsia="Times New Roman" w:cs="Arial"/>
          <w:b/>
          <w:bCs/>
          <w:color w:val="000000"/>
        </w:rPr>
        <w:t xml:space="preserve">. Situatia somerilor pe localitati 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260"/>
        <w:gridCol w:w="1440"/>
        <w:gridCol w:w="960"/>
        <w:gridCol w:w="1059"/>
        <w:gridCol w:w="860"/>
        <w:gridCol w:w="1356"/>
        <w:gridCol w:w="966"/>
      </w:tblGrid>
      <w:tr w:rsidR="006E46F2" w:rsidRPr="006E46F2" w:rsidTr="006E46F2">
        <w:trPr>
          <w:trHeight w:val="315"/>
        </w:trPr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Situatia somerilor pe localitati , luna 09 / 2021</w:t>
            </w:r>
          </w:p>
        </w:tc>
      </w:tr>
      <w:tr w:rsidR="006E46F2" w:rsidRPr="006E46F2" w:rsidTr="006E46F2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Localitate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Populaţia stabilă* 18-62 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Numărul şomerilor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din care, femei: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Ponderea şomerilor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din care, femei (%):</w:t>
            </w:r>
          </w:p>
        </w:tc>
      </w:tr>
      <w:tr w:rsidR="006E46F2" w:rsidRPr="006E46F2" w:rsidTr="006E46F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TOTAL JUDET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202845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Total Mediul Urban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122276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61792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1256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1,03%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0,98%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MUNICIPIUL RESITA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56756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28912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0,67%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MUNICIPIUL CARANSEBES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19443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0,52%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ORAS 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ORAS BAILE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lastRenderedPageBreak/>
              <w:t>ORAS BOCSA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ORAS MOLDOVA NOUA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ORAS ORAVITA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2,07%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ORAS OTELU ROSU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1,27%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Total Mediul Rural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80569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2,21%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E46F2">
              <w:rPr>
                <w:rFonts w:eastAsia="Times New Roman"/>
                <w:b/>
                <w:bCs/>
                <w:sz w:val="20"/>
                <w:szCs w:val="20"/>
              </w:rPr>
              <w:t>2,05%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ARMENIS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2,90%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BAUTAR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BERLISTE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3,79%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BERZASCA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4,43%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BERZOVIA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1,65%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BOLVASNITA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0,50%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BOZOVICI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2,41%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BREBU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BREBU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BUCHIN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0,52%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BUCOSNITA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0,73%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CARASOVA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0,32%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CARBUNARI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CICLOVA ROMANA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3,41%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CIUCHICI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12,27%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10,63%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CIUDANOVITA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6,03%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5,36%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CONSTANTIN DAICOVICIU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3,65%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COPACELE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1,87%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CORNEA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CORNEREVA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CORONINI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3,08%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DALBOSET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2,16%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DOCLIN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4,00%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DOGNECEA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5,10%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DOMASNEA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0,78%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EFTIMIE MURGU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EZERIS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0,54%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FARLIUG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FOROTIC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GARNIC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1,99%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GLIMBOCA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GORUIA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0,00%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GRADINARI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1,11%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IABLANITA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1,90%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LAPUSNICEL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LAPUSNICU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lastRenderedPageBreak/>
              <w:t>LUNCAVITA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LUPAC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0,25%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MARGA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MAURENI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0,59%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MEHADIA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MEHADICA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3,45%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NAIDAS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5,68%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OBREJA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OCNA DE FIER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0,49%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PALTINIS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POJEJENA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PRIGOR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RACASDIA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0,88%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RAMNA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1,64%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RUSCA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1,30%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SACU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SASCA 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3,35%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SICHEVITA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SLATINA-TIMIS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1,08%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SOCOL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7,87%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7,53%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SOPOTU NOU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1,91%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TARNOVA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1,37%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TEREGOVA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1,72%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TICVANIU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2,73%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TOPLET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2,84%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TURNU RUIENI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2,22%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2,44%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VALIUG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VARADIA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4,66%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VERMES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2,76%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VRANI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5,83%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ZAVOI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0,66%</w:t>
            </w:r>
          </w:p>
        </w:tc>
      </w:tr>
      <w:tr w:rsidR="006E46F2" w:rsidRPr="006E46F2" w:rsidTr="006E46F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lef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ZORLENTU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46F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6F2" w:rsidRPr="006E46F2" w:rsidRDefault="006E46F2" w:rsidP="006E46F2">
            <w:pPr>
              <w:spacing w:after="0" w:line="240" w:lineRule="auto"/>
              <w:ind w:left="0"/>
              <w:jc w:val="right"/>
              <w:rPr>
                <w:rFonts w:eastAsia="Times New Roman"/>
                <w:sz w:val="20"/>
                <w:szCs w:val="20"/>
              </w:rPr>
            </w:pPr>
            <w:r w:rsidRPr="006E46F2">
              <w:rPr>
                <w:rFonts w:eastAsia="Times New Roman"/>
                <w:sz w:val="20"/>
                <w:szCs w:val="20"/>
              </w:rPr>
              <w:t>1,09%</w:t>
            </w:r>
          </w:p>
        </w:tc>
      </w:tr>
    </w:tbl>
    <w:p w:rsidR="006E46F2" w:rsidRDefault="006E46F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6E46F2" w:rsidRDefault="006E46F2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495D61" w:rsidRDefault="00495D61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  <w:bookmarkStart w:id="0" w:name="_GoBack"/>
      <w:bookmarkEnd w:id="0"/>
    </w:p>
    <w:p w:rsidR="00284143" w:rsidRDefault="00284143" w:rsidP="000C495B">
      <w:pPr>
        <w:spacing w:before="120" w:line="240" w:lineRule="auto"/>
        <w:ind w:left="0" w:right="329"/>
        <w:rPr>
          <w:rFonts w:eastAsia="Times New Roman" w:cs="Arial"/>
          <w:b/>
          <w:bCs/>
          <w:color w:val="000000"/>
        </w:rPr>
      </w:pP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Intocmit,</w:t>
      </w:r>
    </w:p>
    <w:p w:rsidR="000C495B" w:rsidRPr="009E6EF4" w:rsidRDefault="000C495B" w:rsidP="000C495B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GHEORGHE DRAGHICI</w:t>
      </w:r>
    </w:p>
    <w:p w:rsidR="002252CD" w:rsidRPr="009E6EF4" w:rsidRDefault="000C495B" w:rsidP="007D1FF3">
      <w:pPr>
        <w:spacing w:line="240" w:lineRule="auto"/>
        <w:ind w:left="630" w:right="328"/>
        <w:rPr>
          <w:rFonts w:cs="Arial"/>
          <w:b/>
          <w:lang w:val="it-IT"/>
        </w:rPr>
      </w:pPr>
      <w:r w:rsidRPr="009E6EF4">
        <w:rPr>
          <w:rFonts w:cs="Arial"/>
          <w:b/>
          <w:lang w:val="it-IT"/>
        </w:rPr>
        <w:t>Referent superior</w:t>
      </w:r>
    </w:p>
    <w:sectPr w:rsidR="002252CD" w:rsidRPr="009E6EF4" w:rsidSect="009D57B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38" w:right="284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39" w:rsidRDefault="008C6539" w:rsidP="00CD5B3B">
      <w:r>
        <w:separator/>
      </w:r>
    </w:p>
  </w:endnote>
  <w:endnote w:type="continuationSeparator" w:id="0">
    <w:p w:rsidR="008C6539" w:rsidRDefault="008C653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231F98" w:rsidRDefault="00231F98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5E1D" wp14:editId="04CD1E8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231F98" w:rsidRPr="00203C09" w:rsidRDefault="00231F98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AGENŢIA </w:t>
            </w:r>
            <w:r>
              <w:rPr>
                <w:sz w:val="14"/>
                <w:szCs w:val="14"/>
                <w:lang w:val="ro-RO"/>
              </w:rPr>
              <w:t>JUDE</w:t>
            </w:r>
            <w:r w:rsidRPr="002A367B">
              <w:rPr>
                <w:sz w:val="14"/>
                <w:szCs w:val="14"/>
                <w:lang w:val="ro-RO"/>
              </w:rPr>
              <w:t>Ţ</w:t>
            </w:r>
            <w:r>
              <w:rPr>
                <w:sz w:val="14"/>
                <w:szCs w:val="14"/>
                <w:lang w:val="ro-RO"/>
              </w:rPr>
              <w:t>EAN</w:t>
            </w:r>
            <w:r w:rsidRPr="002A367B">
              <w:rPr>
                <w:sz w:val="14"/>
                <w:szCs w:val="14"/>
                <w:lang w:val="ro-RO"/>
              </w:rPr>
              <w:t>Ă PENTRU OCUPAREA FORŢEI DE MUNCĂ</w:t>
            </w:r>
            <w:r>
              <w:rPr>
                <w:sz w:val="14"/>
                <w:szCs w:val="14"/>
                <w:lang w:val="ro-RO"/>
              </w:rPr>
              <w:t xml:space="preserve"> CARAŞ-SEVERIN</w:t>
            </w:r>
            <w:r w:rsidRPr="00D47386">
              <w:rPr>
                <w:sz w:val="16"/>
                <w:szCs w:val="14"/>
                <w:lang w:val="ro-RO"/>
              </w:rPr>
              <w:tab/>
            </w:r>
            <w:r w:rsidRPr="00F44190">
              <w:rPr>
                <w:sz w:val="14"/>
                <w:szCs w:val="14"/>
                <w:lang w:val="ro-RO"/>
              </w:rPr>
              <w:t xml:space="preserve">pagina </w:t>
            </w:r>
            <w:r w:rsidRPr="002A367B">
              <w:rPr>
                <w:sz w:val="14"/>
                <w:szCs w:val="14"/>
                <w:lang w:val="ro-RO"/>
              </w:rPr>
              <w:fldChar w:fldCharType="begin"/>
            </w:r>
            <w:r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Pr="002A367B">
              <w:rPr>
                <w:sz w:val="14"/>
                <w:szCs w:val="14"/>
                <w:lang w:val="ro-RO"/>
              </w:rPr>
              <w:fldChar w:fldCharType="separate"/>
            </w:r>
            <w:r w:rsidR="00605178">
              <w:rPr>
                <w:noProof/>
                <w:sz w:val="14"/>
                <w:szCs w:val="14"/>
                <w:lang w:val="ro-RO"/>
              </w:rPr>
              <w:t>5</w:t>
            </w:r>
            <w:r w:rsidRPr="002A367B">
              <w:rPr>
                <w:sz w:val="14"/>
                <w:szCs w:val="14"/>
                <w:lang w:val="ro-RO"/>
              </w:rPr>
              <w:fldChar w:fldCharType="end"/>
            </w:r>
            <w:r w:rsidRPr="00F44190">
              <w:rPr>
                <w:sz w:val="14"/>
                <w:szCs w:val="14"/>
                <w:lang w:val="ro-RO"/>
              </w:rPr>
              <w:t xml:space="preserve"> din </w:t>
            </w:r>
            <w:fldSimple w:instr=" NUMPAGES   \* MERGEFORMAT ">
              <w:r w:rsidR="00605178" w:rsidRPr="00605178">
                <w:rPr>
                  <w:noProof/>
                  <w:sz w:val="14"/>
                  <w:szCs w:val="14"/>
                  <w:lang w:val="ro-RO"/>
                </w:rPr>
                <w:t>5</w:t>
              </w:r>
            </w:fldSimple>
          </w:p>
          <w:p w:rsidR="00231F98" w:rsidRPr="002A367B" w:rsidRDefault="00231F9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Operator de date cu caracter personal nr. </w:t>
            </w:r>
            <w:r>
              <w:rPr>
                <w:sz w:val="14"/>
                <w:szCs w:val="14"/>
                <w:lang w:val="ro-RO"/>
              </w:rPr>
              <w:t>565</w:t>
            </w:r>
          </w:p>
          <w:p w:rsidR="00231F98" w:rsidRPr="002A367B" w:rsidRDefault="00231F9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 xml:space="preserve">Str. </w:t>
            </w:r>
            <w:r>
              <w:rPr>
                <w:sz w:val="14"/>
                <w:szCs w:val="14"/>
                <w:lang w:val="ro-RO"/>
              </w:rPr>
              <w:t>T. Lalescu</w:t>
            </w:r>
            <w:r w:rsidRPr="002A367B">
              <w:rPr>
                <w:sz w:val="14"/>
                <w:szCs w:val="14"/>
                <w:lang w:val="ro-RO"/>
              </w:rPr>
              <w:t xml:space="preserve">, nr. </w:t>
            </w:r>
            <w:r>
              <w:rPr>
                <w:sz w:val="14"/>
                <w:szCs w:val="14"/>
                <w:lang w:val="ro-RO"/>
              </w:rPr>
              <w:t>17</w:t>
            </w:r>
            <w:r w:rsidRPr="002A367B">
              <w:rPr>
                <w:sz w:val="14"/>
                <w:szCs w:val="14"/>
                <w:lang w:val="ro-RO"/>
              </w:rPr>
              <w:t xml:space="preserve">, </w:t>
            </w:r>
            <w:r>
              <w:rPr>
                <w:sz w:val="14"/>
                <w:szCs w:val="14"/>
                <w:lang w:val="ro-RO"/>
              </w:rPr>
              <w:t>Re</w:t>
            </w:r>
            <w:r w:rsidRPr="002A367B">
              <w:rPr>
                <w:sz w:val="14"/>
                <w:szCs w:val="14"/>
                <w:lang w:val="ro-RO"/>
              </w:rPr>
              <w:t>și</w:t>
            </w:r>
            <w:r>
              <w:rPr>
                <w:sz w:val="14"/>
                <w:szCs w:val="14"/>
                <w:lang w:val="ro-RO"/>
              </w:rPr>
              <w:t>ţa</w:t>
            </w:r>
          </w:p>
          <w:p w:rsidR="00231F98" w:rsidRPr="002A367B" w:rsidRDefault="00231F9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2A367B">
              <w:rPr>
                <w:sz w:val="14"/>
                <w:szCs w:val="14"/>
                <w:lang w:val="ro-RO"/>
              </w:rPr>
              <w:t>Tel.: +4 02</w:t>
            </w:r>
            <w:r>
              <w:rPr>
                <w:sz w:val="14"/>
                <w:szCs w:val="14"/>
                <w:lang w:val="ro-RO"/>
              </w:rPr>
              <w:t>55 212 160/</w:t>
            </w:r>
            <w:r w:rsidRPr="002A367B">
              <w:rPr>
                <w:sz w:val="14"/>
                <w:szCs w:val="14"/>
                <w:lang w:val="ro-RO"/>
              </w:rPr>
              <w:t xml:space="preserve"> +4 02</w:t>
            </w:r>
            <w:r>
              <w:rPr>
                <w:sz w:val="14"/>
                <w:szCs w:val="14"/>
                <w:lang w:val="ro-RO"/>
              </w:rPr>
              <w:t>55 212 380</w:t>
            </w:r>
          </w:p>
          <w:p w:rsidR="00231F98" w:rsidRPr="00F44190" w:rsidRDefault="00231F98" w:rsidP="00D47386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C73BA1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C73BA1">
                <w:rPr>
                  <w:rStyle w:val="Hyperlink"/>
                  <w:color w:val="auto"/>
                  <w:sz w:val="14"/>
                  <w:szCs w:val="14"/>
                  <w:u w:val="none"/>
                  <w:lang w:val="ro-RO"/>
                </w:rPr>
                <w:t>ajofm@cs.anofm.ro</w:t>
              </w:r>
            </w:hyperlink>
            <w:r w:rsidRPr="00C73BA1">
              <w:rPr>
                <w:sz w:val="14"/>
                <w:szCs w:val="14"/>
                <w:lang w:val="ro-RO"/>
              </w:rPr>
              <w:t xml:space="preserve">; </w:t>
            </w:r>
            <w:r w:rsidRPr="002A367B">
              <w:rPr>
                <w:sz w:val="14"/>
                <w:szCs w:val="14"/>
                <w:lang w:val="ro-RO"/>
              </w:rPr>
              <w:t>www.anofm.ro;</w:t>
            </w:r>
            <w:r w:rsidRPr="00C73BA1">
              <w:rPr>
                <w:sz w:val="14"/>
                <w:szCs w:val="14"/>
                <w:lang w:val="ro-RO"/>
              </w:rPr>
              <w:t>www.facebook.com/carasseverin.agentia.3</w:t>
            </w:r>
          </w:p>
          <w:p w:rsidR="00231F98" w:rsidRPr="0081589B" w:rsidRDefault="00231F98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98" w:rsidRPr="00F44190" w:rsidRDefault="00231F98" w:rsidP="00203C09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B821C" wp14:editId="3AFB3261">
              <wp:simplePos x="0" y="0"/>
              <wp:positionH relativeFrom="column">
                <wp:posOffset>17145</wp:posOffset>
              </wp:positionH>
              <wp:positionV relativeFrom="paragraph">
                <wp:posOffset>-143510</wp:posOffset>
              </wp:positionV>
              <wp:extent cx="5800725" cy="9525"/>
              <wp:effectExtent l="0" t="0" r="9525" b="2857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1.3pt" to="458.1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" strokecolor="#4579b8 [3044]">
              <o:lock v:ext="edit" shapetype="f"/>
            </v:line>
          </w:pict>
        </mc:Fallback>
      </mc:AlternateContent>
    </w: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Pr="00D47386"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E46F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6E46F2" w:rsidRPr="006E46F2">
        <w:rPr>
          <w:noProof/>
          <w:sz w:val="14"/>
          <w:szCs w:val="14"/>
          <w:lang w:val="ro-RO"/>
        </w:rPr>
        <w:t>5</w:t>
      </w:r>
    </w:fldSimple>
  </w:p>
  <w:p w:rsidR="00231F98" w:rsidRPr="002A367B" w:rsidRDefault="00231F9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231F98" w:rsidRPr="002A367B" w:rsidRDefault="00231F9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231F98" w:rsidRPr="002A367B" w:rsidRDefault="00231F9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231F98" w:rsidRPr="00C73BA1" w:rsidRDefault="00231F9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231F98" w:rsidRPr="00F44190" w:rsidRDefault="00231F98" w:rsidP="00D47386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31F98" w:rsidRPr="00BE7B02" w:rsidRDefault="00231F98" w:rsidP="00D47386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39" w:rsidRDefault="008C6539" w:rsidP="00CD5B3B">
      <w:r>
        <w:separator/>
      </w:r>
    </w:p>
  </w:footnote>
  <w:footnote w:type="continuationSeparator" w:id="0">
    <w:p w:rsidR="008C6539" w:rsidRDefault="008C653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231F98" w:rsidTr="00011077">
      <w:tc>
        <w:tcPr>
          <w:tcW w:w="5103" w:type="dxa"/>
          <w:shd w:val="clear" w:color="auto" w:fill="auto"/>
        </w:tcPr>
        <w:p w:rsidR="00231F98" w:rsidRPr="00CD5B3B" w:rsidRDefault="00231F98" w:rsidP="00011077">
          <w:pPr>
            <w:pStyle w:val="MediumGrid21"/>
          </w:pPr>
          <w:r w:rsidRPr="00BD66C1">
            <w:rPr>
              <w:noProof/>
              <w:sz w:val="22"/>
              <w:szCs w:val="22"/>
            </w:rPr>
            <w:drawing>
              <wp:inline distT="0" distB="0" distL="0" distR="0" wp14:anchorId="1A66A267" wp14:editId="6E711924">
                <wp:extent cx="1967230" cy="393700"/>
                <wp:effectExtent l="0" t="0" r="0" b="6350"/>
                <wp:docPr id="2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231F98" w:rsidRDefault="00231F98" w:rsidP="00011077">
          <w:pPr>
            <w:pStyle w:val="MediumGrid21"/>
            <w:jc w:val="right"/>
          </w:pPr>
        </w:p>
      </w:tc>
    </w:tr>
  </w:tbl>
  <w:p w:rsidR="00231F98" w:rsidRPr="00CD5B3B" w:rsidRDefault="00231F9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0"/>
      <w:gridCol w:w="2125"/>
    </w:tblGrid>
    <w:tr w:rsidR="00231F98" w:rsidTr="0067582D">
      <w:tc>
        <w:tcPr>
          <w:tcW w:w="4013" w:type="pct"/>
          <w:shd w:val="clear" w:color="auto" w:fill="auto"/>
        </w:tcPr>
        <w:p w:rsidR="00231F98" w:rsidRPr="00B44471" w:rsidRDefault="00231F98" w:rsidP="0081589B">
          <w:pPr>
            <w:pStyle w:val="MediumGrid21"/>
            <w:rPr>
              <w:lang w:val="ro-RO"/>
            </w:rPr>
          </w:pPr>
          <w:r w:rsidRPr="00BD66C1">
            <w:rPr>
              <w:noProof/>
            </w:rPr>
            <w:drawing>
              <wp:inline distT="0" distB="0" distL="0" distR="0" wp14:anchorId="4C191063" wp14:editId="78967CA7">
                <wp:extent cx="3049995" cy="978195"/>
                <wp:effectExtent l="0" t="0" r="0" b="0"/>
                <wp:docPr id="1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pct"/>
          <w:shd w:val="clear" w:color="auto" w:fill="auto"/>
          <w:vAlign w:val="center"/>
        </w:tcPr>
        <w:p w:rsidR="00231F98" w:rsidRDefault="00231F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03918F1" wp14:editId="697E9C35">
                <wp:simplePos x="0" y="0"/>
                <wp:positionH relativeFrom="column">
                  <wp:posOffset>55245</wp:posOffset>
                </wp:positionH>
                <wp:positionV relativeFrom="paragraph">
                  <wp:posOffset>-5080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31F98" w:rsidRPr="0081589B" w:rsidRDefault="00231F98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54C3C"/>
    <w:rsid w:val="00056A27"/>
    <w:rsid w:val="00056A4C"/>
    <w:rsid w:val="00060A9E"/>
    <w:rsid w:val="0007474B"/>
    <w:rsid w:val="000832EB"/>
    <w:rsid w:val="000A5A07"/>
    <w:rsid w:val="000C0C1E"/>
    <w:rsid w:val="000C495B"/>
    <w:rsid w:val="000D1E8B"/>
    <w:rsid w:val="000F660E"/>
    <w:rsid w:val="000F688A"/>
    <w:rsid w:val="00100F36"/>
    <w:rsid w:val="00101A76"/>
    <w:rsid w:val="00131882"/>
    <w:rsid w:val="0015398B"/>
    <w:rsid w:val="001846B2"/>
    <w:rsid w:val="001C0CA2"/>
    <w:rsid w:val="00203C09"/>
    <w:rsid w:val="0021532B"/>
    <w:rsid w:val="00216006"/>
    <w:rsid w:val="002249DE"/>
    <w:rsid w:val="002252CD"/>
    <w:rsid w:val="00231F98"/>
    <w:rsid w:val="0024507D"/>
    <w:rsid w:val="002673A1"/>
    <w:rsid w:val="00284143"/>
    <w:rsid w:val="002A5742"/>
    <w:rsid w:val="002B5E43"/>
    <w:rsid w:val="002C59E9"/>
    <w:rsid w:val="002C6BAD"/>
    <w:rsid w:val="002D6238"/>
    <w:rsid w:val="0030394F"/>
    <w:rsid w:val="003070E3"/>
    <w:rsid w:val="003134B0"/>
    <w:rsid w:val="00346459"/>
    <w:rsid w:val="00356084"/>
    <w:rsid w:val="00395093"/>
    <w:rsid w:val="003D5A60"/>
    <w:rsid w:val="003F5707"/>
    <w:rsid w:val="00422CA0"/>
    <w:rsid w:val="00424350"/>
    <w:rsid w:val="00427C17"/>
    <w:rsid w:val="00430AD3"/>
    <w:rsid w:val="00441E15"/>
    <w:rsid w:val="00443AE8"/>
    <w:rsid w:val="004510F7"/>
    <w:rsid w:val="00451AD0"/>
    <w:rsid w:val="004714D6"/>
    <w:rsid w:val="00476129"/>
    <w:rsid w:val="00493AD5"/>
    <w:rsid w:val="00495D61"/>
    <w:rsid w:val="004A474A"/>
    <w:rsid w:val="004B5B16"/>
    <w:rsid w:val="004C47FF"/>
    <w:rsid w:val="004D52E7"/>
    <w:rsid w:val="004D5F89"/>
    <w:rsid w:val="004E3CBB"/>
    <w:rsid w:val="00504D8E"/>
    <w:rsid w:val="00511D6E"/>
    <w:rsid w:val="005129D4"/>
    <w:rsid w:val="0051391D"/>
    <w:rsid w:val="00531FAF"/>
    <w:rsid w:val="00537839"/>
    <w:rsid w:val="00564FC1"/>
    <w:rsid w:val="0057501B"/>
    <w:rsid w:val="00595BA4"/>
    <w:rsid w:val="005A0010"/>
    <w:rsid w:val="005A36DF"/>
    <w:rsid w:val="005B0684"/>
    <w:rsid w:val="005C1427"/>
    <w:rsid w:val="005E6FFA"/>
    <w:rsid w:val="005F2EE6"/>
    <w:rsid w:val="005F6BA4"/>
    <w:rsid w:val="00605178"/>
    <w:rsid w:val="00630D27"/>
    <w:rsid w:val="006579C6"/>
    <w:rsid w:val="0067582D"/>
    <w:rsid w:val="006878FF"/>
    <w:rsid w:val="006A1E1F"/>
    <w:rsid w:val="006A263E"/>
    <w:rsid w:val="006A3342"/>
    <w:rsid w:val="006B528B"/>
    <w:rsid w:val="006C0887"/>
    <w:rsid w:val="006C310B"/>
    <w:rsid w:val="006D250E"/>
    <w:rsid w:val="006E1F27"/>
    <w:rsid w:val="006E46F2"/>
    <w:rsid w:val="00722BEC"/>
    <w:rsid w:val="007322B0"/>
    <w:rsid w:val="00736674"/>
    <w:rsid w:val="00766E0E"/>
    <w:rsid w:val="007700CD"/>
    <w:rsid w:val="007716D6"/>
    <w:rsid w:val="00773DE0"/>
    <w:rsid w:val="007777FA"/>
    <w:rsid w:val="007914E2"/>
    <w:rsid w:val="007A26C7"/>
    <w:rsid w:val="007B005F"/>
    <w:rsid w:val="007C1EDA"/>
    <w:rsid w:val="007D1FF3"/>
    <w:rsid w:val="007D445E"/>
    <w:rsid w:val="007D669E"/>
    <w:rsid w:val="007E74D2"/>
    <w:rsid w:val="007F0308"/>
    <w:rsid w:val="0080611A"/>
    <w:rsid w:val="0081302F"/>
    <w:rsid w:val="0081589B"/>
    <w:rsid w:val="00823AAE"/>
    <w:rsid w:val="00831A70"/>
    <w:rsid w:val="008416CA"/>
    <w:rsid w:val="00846443"/>
    <w:rsid w:val="008568E0"/>
    <w:rsid w:val="008631DC"/>
    <w:rsid w:val="00872110"/>
    <w:rsid w:val="008821B5"/>
    <w:rsid w:val="00887484"/>
    <w:rsid w:val="00896CE2"/>
    <w:rsid w:val="008A0FDC"/>
    <w:rsid w:val="008A2AC0"/>
    <w:rsid w:val="008A7158"/>
    <w:rsid w:val="008B5FEC"/>
    <w:rsid w:val="008C4503"/>
    <w:rsid w:val="008C6539"/>
    <w:rsid w:val="008E4386"/>
    <w:rsid w:val="00904EDE"/>
    <w:rsid w:val="009105F1"/>
    <w:rsid w:val="00911D67"/>
    <w:rsid w:val="00915096"/>
    <w:rsid w:val="009312CC"/>
    <w:rsid w:val="0093162B"/>
    <w:rsid w:val="00931B51"/>
    <w:rsid w:val="00944611"/>
    <w:rsid w:val="009508C1"/>
    <w:rsid w:val="0095210D"/>
    <w:rsid w:val="009707D8"/>
    <w:rsid w:val="00980A8D"/>
    <w:rsid w:val="0098241F"/>
    <w:rsid w:val="00982BF2"/>
    <w:rsid w:val="00983081"/>
    <w:rsid w:val="009D57B9"/>
    <w:rsid w:val="009E6EF4"/>
    <w:rsid w:val="009E7311"/>
    <w:rsid w:val="009F0CDF"/>
    <w:rsid w:val="00A06AB3"/>
    <w:rsid w:val="00A16077"/>
    <w:rsid w:val="00A84CF2"/>
    <w:rsid w:val="00A94FD6"/>
    <w:rsid w:val="00AB2E1C"/>
    <w:rsid w:val="00AD4EB3"/>
    <w:rsid w:val="00AD65E9"/>
    <w:rsid w:val="00AE26B4"/>
    <w:rsid w:val="00AF45C6"/>
    <w:rsid w:val="00B13BB4"/>
    <w:rsid w:val="00B36742"/>
    <w:rsid w:val="00B44471"/>
    <w:rsid w:val="00B45E71"/>
    <w:rsid w:val="00B841DC"/>
    <w:rsid w:val="00BA0101"/>
    <w:rsid w:val="00BA2B80"/>
    <w:rsid w:val="00BB3C36"/>
    <w:rsid w:val="00BD66C1"/>
    <w:rsid w:val="00BD6FF1"/>
    <w:rsid w:val="00BE00A2"/>
    <w:rsid w:val="00BE283F"/>
    <w:rsid w:val="00BE3532"/>
    <w:rsid w:val="00BE7340"/>
    <w:rsid w:val="00BE7B02"/>
    <w:rsid w:val="00BF5F68"/>
    <w:rsid w:val="00C03E72"/>
    <w:rsid w:val="00C0404A"/>
    <w:rsid w:val="00C05F49"/>
    <w:rsid w:val="00C20EF1"/>
    <w:rsid w:val="00C61F15"/>
    <w:rsid w:val="00C6554C"/>
    <w:rsid w:val="00C768D4"/>
    <w:rsid w:val="00C76F7C"/>
    <w:rsid w:val="00C92DE1"/>
    <w:rsid w:val="00C94CC6"/>
    <w:rsid w:val="00CA749F"/>
    <w:rsid w:val="00CB567C"/>
    <w:rsid w:val="00CB59C7"/>
    <w:rsid w:val="00CC3850"/>
    <w:rsid w:val="00CC5D0D"/>
    <w:rsid w:val="00CC7790"/>
    <w:rsid w:val="00CD0C6C"/>
    <w:rsid w:val="00CD0F06"/>
    <w:rsid w:val="00CD5B3B"/>
    <w:rsid w:val="00CE4F6F"/>
    <w:rsid w:val="00D040A5"/>
    <w:rsid w:val="00D06E9C"/>
    <w:rsid w:val="00D22381"/>
    <w:rsid w:val="00D337C4"/>
    <w:rsid w:val="00D44463"/>
    <w:rsid w:val="00D47386"/>
    <w:rsid w:val="00D63CC5"/>
    <w:rsid w:val="00D86F1D"/>
    <w:rsid w:val="00D94BD5"/>
    <w:rsid w:val="00D96A31"/>
    <w:rsid w:val="00DA7770"/>
    <w:rsid w:val="00DC22C2"/>
    <w:rsid w:val="00DD7C7F"/>
    <w:rsid w:val="00DF42F3"/>
    <w:rsid w:val="00E006F6"/>
    <w:rsid w:val="00E14744"/>
    <w:rsid w:val="00E1794A"/>
    <w:rsid w:val="00E31214"/>
    <w:rsid w:val="00E462BE"/>
    <w:rsid w:val="00E562FC"/>
    <w:rsid w:val="00E61BE2"/>
    <w:rsid w:val="00EA0F6C"/>
    <w:rsid w:val="00EC4D50"/>
    <w:rsid w:val="00ED6864"/>
    <w:rsid w:val="00EF60E0"/>
    <w:rsid w:val="00F07C3C"/>
    <w:rsid w:val="00F10991"/>
    <w:rsid w:val="00F20FDD"/>
    <w:rsid w:val="00F31762"/>
    <w:rsid w:val="00F42CA9"/>
    <w:rsid w:val="00F54EDC"/>
    <w:rsid w:val="00F57553"/>
    <w:rsid w:val="00F659E6"/>
    <w:rsid w:val="00F6627E"/>
    <w:rsid w:val="00F67D20"/>
    <w:rsid w:val="00F721C9"/>
    <w:rsid w:val="00F77807"/>
    <w:rsid w:val="00F914BA"/>
    <w:rsid w:val="00FB4AC8"/>
    <w:rsid w:val="00FB6D27"/>
    <w:rsid w:val="00FC2E87"/>
    <w:rsid w:val="00FC4284"/>
    <w:rsid w:val="00FC5B5F"/>
    <w:rsid w:val="00FD0E4B"/>
    <w:rsid w:val="00FD7012"/>
    <w:rsid w:val="00FE0A73"/>
    <w:rsid w:val="00FE2F2C"/>
    <w:rsid w:val="00FF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0C495B"/>
    <w:pPr>
      <w:spacing w:after="0" w:line="240" w:lineRule="auto"/>
      <w:ind w:left="0" w:right="-483"/>
      <w:jc w:val="left"/>
    </w:pPr>
    <w:rPr>
      <w:rFonts w:ascii="Times New Roman" w:eastAsia="Times New Roman" w:hAnsi="Times New Roman"/>
      <w:b/>
      <w:sz w:val="28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rsid w:val="000C495B"/>
    <w:rPr>
      <w:rFonts w:ascii="Times New Roman" w:eastAsia="Times New Roman" w:hAnsi="Times New Roman"/>
      <w:b/>
      <w:sz w:val="28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495B"/>
    <w:rPr>
      <w:color w:val="800080"/>
      <w:u w:val="single"/>
    </w:rPr>
  </w:style>
  <w:style w:type="paragraph" w:customStyle="1" w:styleId="xl66">
    <w:name w:val="xl66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73">
    <w:name w:val="xl73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0C495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/>
      <w:jc w:val="left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C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0C495B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1ED5-9DEB-4A22-A421-5E62DAAB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8246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GHEORGHE DRAGHICI</cp:lastModifiedBy>
  <cp:revision>4</cp:revision>
  <cp:lastPrinted>2019-11-19T07:52:00Z</cp:lastPrinted>
  <dcterms:created xsi:type="dcterms:W3CDTF">2021-10-27T07:46:00Z</dcterms:created>
  <dcterms:modified xsi:type="dcterms:W3CDTF">2021-10-27T07:56:00Z</dcterms:modified>
</cp:coreProperties>
</file>