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0</w:t>
      </w:r>
      <w:r w:rsidR="00FC5B5F">
        <w:rPr>
          <w:rFonts w:asciiTheme="minorHAnsi" w:hAnsiTheme="minorHAnsi"/>
          <w:b/>
          <w:sz w:val="28"/>
          <w:szCs w:val="28"/>
          <w:lang w:val="it-IT"/>
        </w:rPr>
        <w:t>6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990"/>
        <w:gridCol w:w="1559"/>
        <w:gridCol w:w="1134"/>
        <w:gridCol w:w="1276"/>
        <w:gridCol w:w="1843"/>
        <w:gridCol w:w="1701"/>
      </w:tblGrid>
      <w:tr w:rsidR="00FC5B5F" w:rsidRPr="00FC5B5F" w:rsidTr="00FC5B5F">
        <w:trPr>
          <w:trHeight w:val="5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FC5B5F" w:rsidRPr="00FC5B5F" w:rsidTr="00FC5B5F">
        <w:trPr>
          <w:trHeight w:val="4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1583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1236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2098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3,13</w:t>
            </w:r>
          </w:p>
        </w:tc>
      </w:tr>
    </w:tbl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>RATA 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(total şomeri înregistr. / populaţia activă civila) = </w:t>
      </w:r>
      <w:r w:rsidR="00982BF2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6D250E" w:rsidRPr="006C310B">
        <w:rPr>
          <w:rFonts w:asciiTheme="minorHAnsi" w:hAnsiTheme="minorHAnsi"/>
          <w:b/>
          <w:sz w:val="20"/>
          <w:szCs w:val="20"/>
        </w:rPr>
        <w:t>53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106.500 )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360"/>
        <w:gridCol w:w="1260"/>
        <w:gridCol w:w="1320"/>
        <w:gridCol w:w="2586"/>
        <w:gridCol w:w="1276"/>
        <w:gridCol w:w="1701"/>
      </w:tblGrid>
      <w:tr w:rsidR="00FC5B5F" w:rsidRPr="00FC5B5F" w:rsidTr="001846B2">
        <w:trPr>
          <w:trHeight w:val="64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</w:tr>
      <w:tr w:rsidR="00FC5B5F" w:rsidRPr="00FC5B5F" w:rsidTr="001846B2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B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FC5B5F" w:rsidRPr="00FC5B5F" w:rsidTr="001846B2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1236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638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1195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5F" w:rsidRPr="00FC5B5F" w:rsidRDefault="00FC5B5F" w:rsidP="00FC5B5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B5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</w:tbl>
    <w:p w:rsidR="00D94BD5" w:rsidRDefault="00D94BD5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8"/>
        <w:gridCol w:w="697"/>
        <w:gridCol w:w="637"/>
        <w:gridCol w:w="718"/>
        <w:gridCol w:w="628"/>
        <w:gridCol w:w="698"/>
        <w:gridCol w:w="628"/>
        <w:gridCol w:w="698"/>
        <w:gridCol w:w="635"/>
        <w:gridCol w:w="943"/>
        <w:gridCol w:w="628"/>
        <w:gridCol w:w="698"/>
        <w:gridCol w:w="628"/>
        <w:gridCol w:w="698"/>
        <w:gridCol w:w="628"/>
        <w:gridCol w:w="698"/>
      </w:tblGrid>
      <w:tr w:rsidR="001846B2" w:rsidRPr="001846B2" w:rsidTr="001846B2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universitar</w:t>
            </w:r>
          </w:p>
        </w:tc>
      </w:tr>
      <w:tr w:rsidR="001846B2" w:rsidRPr="001846B2" w:rsidTr="001846B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</w:tr>
      <w:tr w:rsidR="001846B2" w:rsidRPr="001846B2" w:rsidTr="001846B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112</w:t>
            </w:r>
          </w:p>
        </w:tc>
      </w:tr>
    </w:tbl>
    <w:p w:rsidR="009707D8" w:rsidRDefault="009707D8" w:rsidP="000C495B">
      <w:pPr>
        <w:spacing w:before="120" w:line="240" w:lineRule="auto"/>
        <w:ind w:left="0" w:right="329"/>
        <w:rPr>
          <w:b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418"/>
        <w:gridCol w:w="1417"/>
      </w:tblGrid>
      <w:tr w:rsidR="001846B2" w:rsidRPr="001846B2" w:rsidTr="001846B2">
        <w:trPr>
          <w:trHeight w:val="595"/>
        </w:trPr>
        <w:tc>
          <w:tcPr>
            <w:tcW w:w="7376" w:type="dxa"/>
            <w:shd w:val="clear" w:color="auto" w:fill="auto"/>
            <w:noWrap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Tip de masura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IUNIE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CUM</w:t>
            </w:r>
            <w:r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ULAT LA</w:t>
            </w: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6 LUNI </w:t>
            </w:r>
          </w:p>
        </w:tc>
      </w:tr>
      <w:tr w:rsidR="001846B2" w:rsidRPr="001846B2" w:rsidTr="001846B2">
        <w:trPr>
          <w:trHeight w:val="278"/>
        </w:trPr>
        <w:tc>
          <w:tcPr>
            <w:tcW w:w="7376" w:type="dxa"/>
            <w:shd w:val="clear" w:color="auto" w:fill="auto"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01 - TOTAL persoane cuprinse la masuri active, din care: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455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2.691 </w:t>
            </w:r>
          </w:p>
        </w:tc>
      </w:tr>
      <w:tr w:rsidR="001846B2" w:rsidRPr="001846B2" w:rsidTr="001846B2">
        <w:trPr>
          <w:trHeight w:val="281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323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1.812 </w:t>
            </w:r>
          </w:p>
        </w:tc>
      </w:tr>
      <w:tr w:rsidR="001846B2" w:rsidRPr="001846B2" w:rsidTr="001846B2">
        <w:trPr>
          <w:trHeight w:val="257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332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1.864 </w:t>
            </w:r>
          </w:p>
        </w:tc>
      </w:tr>
      <w:tr w:rsidR="001846B2" w:rsidRPr="001846B2" w:rsidTr="001846B2">
        <w:trPr>
          <w:trHeight w:val="271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04 - Servicii de mediere a muncii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323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1.812 </w:t>
            </w:r>
          </w:p>
        </w:tc>
      </w:tr>
      <w:tr w:rsidR="001846B2" w:rsidRPr="001846B2" w:rsidTr="001846B2">
        <w:trPr>
          <w:trHeight w:val="29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234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1.328 </w:t>
            </w:r>
          </w:p>
        </w:tc>
      </w:tr>
      <w:tr w:rsidR="001846B2" w:rsidRPr="001846B2" w:rsidTr="001846B2">
        <w:trPr>
          <w:trHeight w:val="299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89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484 </w:t>
            </w:r>
          </w:p>
        </w:tc>
      </w:tr>
      <w:tr w:rsidR="001846B2" w:rsidRPr="001846B2" w:rsidTr="001846B2">
        <w:trPr>
          <w:trHeight w:val="439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024 - Nr persoane noi cuprinse in servicii de informare si consiliere profesionala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455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2.691 </w:t>
            </w:r>
          </w:p>
        </w:tc>
      </w:tr>
      <w:tr w:rsidR="001846B2" w:rsidRPr="001846B2" w:rsidTr="001846B2">
        <w:trPr>
          <w:trHeight w:val="22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Cursuri de formare profesionala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44 </w:t>
            </w:r>
          </w:p>
        </w:tc>
      </w:tr>
      <w:tr w:rsidR="001846B2" w:rsidRPr="001846B2" w:rsidTr="001846B2">
        <w:trPr>
          <w:trHeight w:val="600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 xml:space="preserve"> Completarea veniturilor somerilor care se incadreaza inainte de expirarea indemnizatiei pentru  somaj (30%)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18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85 </w:t>
            </w:r>
          </w:p>
        </w:tc>
      </w:tr>
      <w:tr w:rsidR="001846B2" w:rsidRPr="001846B2" w:rsidTr="001846B2">
        <w:trPr>
          <w:trHeight w:val="29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11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29 </w:t>
            </w:r>
          </w:p>
        </w:tc>
      </w:tr>
      <w:tr w:rsidR="001846B2" w:rsidRPr="001846B2" w:rsidTr="001846B2">
        <w:trPr>
          <w:trHeight w:val="904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81 </w:t>
            </w:r>
          </w:p>
        </w:tc>
      </w:tr>
      <w:tr w:rsidR="001846B2" w:rsidRPr="001846B2" w:rsidTr="001846B2">
        <w:trPr>
          <w:trHeight w:val="339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someri peste 45 ani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81 </w:t>
            </w:r>
          </w:p>
        </w:tc>
      </w:tr>
      <w:tr w:rsidR="001846B2" w:rsidRPr="001846B2" w:rsidTr="001846B2">
        <w:trPr>
          <w:trHeight w:val="269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someri unici sustinatori ai familiilor monoparentale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44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4 </w:t>
            </w:r>
          </w:p>
        </w:tc>
      </w:tr>
      <w:tr w:rsidR="001846B2" w:rsidRPr="001846B2" w:rsidTr="001846B2">
        <w:trPr>
          <w:trHeight w:val="630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451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24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Stimularea mobilitatii fortei de munca, total, din care: rd9 = rd (9.a +9.b)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3 </w:t>
            </w:r>
          </w:p>
        </w:tc>
      </w:tr>
      <w:tr w:rsidR="001846B2" w:rsidRPr="001846B2" w:rsidTr="001846B2">
        <w:trPr>
          <w:trHeight w:val="38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la o distanta mai mare de 15  km (prima de incadrare)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567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277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sz w:val="20"/>
                <w:szCs w:val="20"/>
              </w:rPr>
              <w:t xml:space="preserve"> prima de relocare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3 </w:t>
            </w:r>
          </w:p>
        </w:tc>
      </w:tr>
      <w:tr w:rsidR="001846B2" w:rsidRPr="001846B2" w:rsidTr="001846B2">
        <w:trPr>
          <w:trHeight w:val="423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4 </w:t>
            </w:r>
          </w:p>
        </w:tc>
      </w:tr>
      <w:tr w:rsidR="001846B2" w:rsidRPr="001846B2" w:rsidTr="001846B2">
        <w:trPr>
          <w:trHeight w:val="311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369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585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511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565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299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564FC1">
        <w:trPr>
          <w:trHeight w:val="327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  <w:tr w:rsidR="001846B2" w:rsidRPr="001846B2" w:rsidTr="001846B2">
        <w:trPr>
          <w:trHeight w:val="321"/>
        </w:trPr>
        <w:tc>
          <w:tcPr>
            <w:tcW w:w="7376" w:type="dxa"/>
            <w:shd w:val="clear" w:color="auto" w:fill="auto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46B2" w:rsidRPr="001846B2" w:rsidRDefault="001846B2" w:rsidP="001846B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846B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-   </w:t>
            </w:r>
          </w:p>
        </w:tc>
      </w:tr>
    </w:tbl>
    <w:p w:rsidR="007777FA" w:rsidRDefault="007777FA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61"/>
        <w:gridCol w:w="1232"/>
        <w:gridCol w:w="1313"/>
        <w:gridCol w:w="1470"/>
        <w:gridCol w:w="1323"/>
        <w:gridCol w:w="1867"/>
      </w:tblGrid>
      <w:tr w:rsidR="00564FC1" w:rsidRPr="00564FC1" w:rsidTr="00564FC1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greu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foarte greu ocupabil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TOTAL, din care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868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424</w:t>
            </w:r>
          </w:p>
        </w:tc>
      </w:tr>
      <w:tr w:rsidR="00564FC1" w:rsidRPr="00564FC1" w:rsidTr="00564F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77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29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48</w:t>
            </w:r>
          </w:p>
        </w:tc>
      </w:tr>
      <w:tr w:rsidR="00564FC1" w:rsidRPr="00564FC1" w:rsidTr="00564F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43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17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26</w:t>
            </w:r>
          </w:p>
        </w:tc>
      </w:tr>
      <w:tr w:rsidR="00564FC1" w:rsidRPr="00564FC1" w:rsidTr="00564F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137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61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76</w:t>
            </w:r>
          </w:p>
        </w:tc>
      </w:tr>
      <w:tr w:rsidR="00564FC1" w:rsidRPr="00564FC1" w:rsidTr="00564F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234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127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107</w:t>
            </w:r>
          </w:p>
        </w:tc>
      </w:tr>
      <w:tr w:rsidR="00564FC1" w:rsidRPr="00564FC1" w:rsidTr="00564F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181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96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85</w:t>
            </w:r>
          </w:p>
        </w:tc>
      </w:tr>
      <w:tr w:rsidR="00564FC1" w:rsidRPr="00564FC1" w:rsidTr="00564F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196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94</w:t>
            </w:r>
          </w:p>
        </w:tc>
      </w:tr>
      <w:tr w:rsidR="00564FC1" w:rsidRPr="00564FC1" w:rsidTr="00564F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64FC1">
              <w:rPr>
                <w:rFonts w:asciiTheme="minorHAnsi" w:eastAsia="Times New Roman" w:hAnsiTheme="minorHAnsi"/>
                <w:bCs/>
                <w:sz w:val="20"/>
                <w:szCs w:val="20"/>
              </w:rPr>
              <w:t>102</w:t>
            </w:r>
          </w:p>
        </w:tc>
      </w:tr>
    </w:tbl>
    <w:p w:rsidR="006C310B" w:rsidRDefault="006C310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996"/>
        <w:gridCol w:w="860"/>
        <w:gridCol w:w="1360"/>
        <w:gridCol w:w="1024"/>
      </w:tblGrid>
      <w:tr w:rsidR="00564FC1" w:rsidRPr="00564FC1" w:rsidTr="00564FC1">
        <w:trPr>
          <w:trHeight w:val="300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Situatia somerilor pe localitati , luna 06 / 2021</w:t>
            </w:r>
          </w:p>
        </w:tc>
      </w:tr>
      <w:tr w:rsidR="00564FC1" w:rsidRPr="00564FC1" w:rsidTr="00564FC1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Ponderea şomerilor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din care, femei (%):</w:t>
            </w:r>
          </w:p>
        </w:tc>
      </w:tr>
      <w:tr w:rsidR="00564FC1" w:rsidRPr="00564FC1" w:rsidTr="00564FC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3334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1,58%</w:t>
            </w:r>
          </w:p>
        </w:tc>
      </w:tr>
      <w:tr w:rsidR="00564FC1" w:rsidRPr="00564FC1" w:rsidTr="00564FC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1,17%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0,96%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0,58%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1,45%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2,49%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1,30%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2,01%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2,09%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1,05%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1,37%</w:t>
            </w:r>
          </w:p>
        </w:tc>
      </w:tr>
      <w:tr w:rsidR="00564FC1" w:rsidRPr="00564FC1" w:rsidTr="00564FC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2,24%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1,87%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3,11%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1,20%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3,79%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4,31%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4,31%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1,82%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0,25%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lastRenderedPageBreak/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1,93%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0,00%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0,35%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0,32%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3,14%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3,64%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10,63%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7,74%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3,83%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4,75%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1,87%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3,08%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4,36%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5,10%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2,25%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0,82%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2,53%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2,22%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2,98%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2,35%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0,00%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2,59%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2,70%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0,91%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0,49%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3,63%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0,47%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3,45%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7,69%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6,82%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1,65%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1,13%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lastRenderedPageBreak/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2,12%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1,23%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1,17%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1,30%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1,44%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7,14%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1,72%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0,76%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8,84%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3,18%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1,14%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1,03%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2,55%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2,84%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1,95%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1,94%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5,16%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4,90%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2,99%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6,75%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0,82%</w:t>
            </w:r>
          </w:p>
        </w:tc>
      </w:tr>
      <w:tr w:rsidR="00564FC1" w:rsidRPr="00564FC1" w:rsidTr="00564FC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564FC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FC1" w:rsidRPr="00564FC1" w:rsidRDefault="00564FC1" w:rsidP="00564FC1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564FC1">
              <w:rPr>
                <w:rFonts w:ascii="Calibri" w:eastAsia="Times New Roman" w:hAnsi="Calibri"/>
                <w:sz w:val="20"/>
                <w:szCs w:val="20"/>
              </w:rPr>
              <w:t>1,09%</w:t>
            </w:r>
          </w:p>
        </w:tc>
      </w:tr>
    </w:tbl>
    <w:p w:rsidR="00564FC1" w:rsidRDefault="00564FC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564FC1" w:rsidRDefault="00564FC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BA0101" w:rsidRDefault="00BA010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bookmarkStart w:id="0" w:name="_GoBack"/>
      <w:bookmarkEnd w:id="0"/>
    </w:p>
    <w:p w:rsidR="00983081" w:rsidRDefault="0098308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4350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D3" w:rsidRDefault="00430AD3" w:rsidP="00CD5B3B">
      <w:r>
        <w:separator/>
      </w:r>
    </w:p>
  </w:endnote>
  <w:endnote w:type="continuationSeparator" w:id="0">
    <w:p w:rsidR="00430AD3" w:rsidRDefault="00430AD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FC5B5F" w:rsidRDefault="00FC5B5F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E5E1D" wp14:editId="04CD1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FC5B5F" w:rsidRPr="00203C09" w:rsidRDefault="00FC5B5F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564FC1">
              <w:rPr>
                <w:noProof/>
                <w:sz w:val="14"/>
                <w:szCs w:val="14"/>
                <w:lang w:val="ro-RO"/>
              </w:rPr>
              <w:t>3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564FC1" w:rsidRPr="00564FC1">
                <w:rPr>
                  <w:noProof/>
                  <w:sz w:val="14"/>
                  <w:szCs w:val="14"/>
                  <w:lang w:val="ro-RO"/>
                </w:rPr>
                <w:t>5</w:t>
              </w:r>
            </w:fldSimple>
          </w:p>
          <w:p w:rsidR="00FC5B5F" w:rsidRPr="002A367B" w:rsidRDefault="00FC5B5F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FC5B5F" w:rsidRPr="002A367B" w:rsidRDefault="00FC5B5F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FC5B5F" w:rsidRPr="002A367B" w:rsidRDefault="00FC5B5F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FC5B5F" w:rsidRPr="00F44190" w:rsidRDefault="00FC5B5F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FC5B5F" w:rsidRPr="0081589B" w:rsidRDefault="00FC5B5F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5F" w:rsidRPr="00F44190" w:rsidRDefault="00FC5B5F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B821C" wp14:editId="3AFB3261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846B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1846B2" w:rsidRPr="001846B2">
        <w:rPr>
          <w:noProof/>
          <w:sz w:val="14"/>
          <w:szCs w:val="14"/>
          <w:lang w:val="ro-RO"/>
        </w:rPr>
        <w:t>6</w:t>
      </w:r>
    </w:fldSimple>
  </w:p>
  <w:p w:rsidR="00FC5B5F" w:rsidRPr="002A367B" w:rsidRDefault="00FC5B5F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FC5B5F" w:rsidRPr="002A367B" w:rsidRDefault="00FC5B5F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FC5B5F" w:rsidRPr="002A367B" w:rsidRDefault="00FC5B5F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FC5B5F" w:rsidRPr="00C73BA1" w:rsidRDefault="00FC5B5F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FC5B5F" w:rsidRPr="00F44190" w:rsidRDefault="00FC5B5F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FC5B5F" w:rsidRPr="00BE7B02" w:rsidRDefault="00FC5B5F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D3" w:rsidRDefault="00430AD3" w:rsidP="00CD5B3B">
      <w:r>
        <w:separator/>
      </w:r>
    </w:p>
  </w:footnote>
  <w:footnote w:type="continuationSeparator" w:id="0">
    <w:p w:rsidR="00430AD3" w:rsidRDefault="00430AD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C5B5F" w:rsidTr="00011077">
      <w:tc>
        <w:tcPr>
          <w:tcW w:w="5103" w:type="dxa"/>
          <w:shd w:val="clear" w:color="auto" w:fill="auto"/>
        </w:tcPr>
        <w:p w:rsidR="00FC5B5F" w:rsidRPr="00CD5B3B" w:rsidRDefault="00FC5B5F" w:rsidP="00011077">
          <w:pPr>
            <w:pStyle w:val="MediumGrid21"/>
          </w:pPr>
          <w:r w:rsidRPr="00BD66C1">
            <w:rPr>
              <w:noProof/>
              <w:sz w:val="22"/>
              <w:szCs w:val="22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FC5B5F" w:rsidRDefault="00FC5B5F" w:rsidP="00011077">
          <w:pPr>
            <w:pStyle w:val="MediumGrid21"/>
            <w:jc w:val="right"/>
          </w:pPr>
        </w:p>
      </w:tc>
    </w:tr>
  </w:tbl>
  <w:p w:rsidR="00FC5B5F" w:rsidRPr="00CD5B3B" w:rsidRDefault="00FC5B5F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FC5B5F" w:rsidTr="0067582D">
      <w:tc>
        <w:tcPr>
          <w:tcW w:w="4013" w:type="pct"/>
          <w:shd w:val="clear" w:color="auto" w:fill="auto"/>
        </w:tcPr>
        <w:p w:rsidR="00FC5B5F" w:rsidRPr="00B44471" w:rsidRDefault="00FC5B5F" w:rsidP="0081589B">
          <w:pPr>
            <w:pStyle w:val="MediumGrid21"/>
            <w:rPr>
              <w:lang w:val="ro-RO"/>
            </w:rPr>
          </w:pPr>
          <w:r w:rsidRPr="00BD66C1">
            <w:rPr>
              <w:noProof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FC5B5F" w:rsidRDefault="00FC5B5F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C5B5F" w:rsidRPr="0081589B" w:rsidRDefault="00FC5B5F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27"/>
    <w:rsid w:val="00056A4C"/>
    <w:rsid w:val="00060A9E"/>
    <w:rsid w:val="0007474B"/>
    <w:rsid w:val="000832EB"/>
    <w:rsid w:val="000A5A07"/>
    <w:rsid w:val="000C0C1E"/>
    <w:rsid w:val="000C495B"/>
    <w:rsid w:val="000D1E8B"/>
    <w:rsid w:val="000F688A"/>
    <w:rsid w:val="00100F36"/>
    <w:rsid w:val="00101A76"/>
    <w:rsid w:val="00131882"/>
    <w:rsid w:val="0015398B"/>
    <w:rsid w:val="001846B2"/>
    <w:rsid w:val="001C0CA2"/>
    <w:rsid w:val="00203C09"/>
    <w:rsid w:val="0021532B"/>
    <w:rsid w:val="00216006"/>
    <w:rsid w:val="002249DE"/>
    <w:rsid w:val="002252CD"/>
    <w:rsid w:val="0024507D"/>
    <w:rsid w:val="002673A1"/>
    <w:rsid w:val="00284143"/>
    <w:rsid w:val="002A5742"/>
    <w:rsid w:val="002B5E43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D5A60"/>
    <w:rsid w:val="00422CA0"/>
    <w:rsid w:val="00424350"/>
    <w:rsid w:val="00427C17"/>
    <w:rsid w:val="00430AD3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2E7"/>
    <w:rsid w:val="004D5F89"/>
    <w:rsid w:val="004E3CBB"/>
    <w:rsid w:val="00504D8E"/>
    <w:rsid w:val="00511D6E"/>
    <w:rsid w:val="005129D4"/>
    <w:rsid w:val="0051391D"/>
    <w:rsid w:val="00531FAF"/>
    <w:rsid w:val="00537839"/>
    <w:rsid w:val="00564FC1"/>
    <w:rsid w:val="0057501B"/>
    <w:rsid w:val="00595BA4"/>
    <w:rsid w:val="005A0010"/>
    <w:rsid w:val="005A36DF"/>
    <w:rsid w:val="005B0684"/>
    <w:rsid w:val="005C1427"/>
    <w:rsid w:val="005E6FFA"/>
    <w:rsid w:val="005F2EE6"/>
    <w:rsid w:val="005F6BA4"/>
    <w:rsid w:val="00630D27"/>
    <w:rsid w:val="006579C6"/>
    <w:rsid w:val="0067582D"/>
    <w:rsid w:val="006A1E1F"/>
    <w:rsid w:val="006A263E"/>
    <w:rsid w:val="006A3342"/>
    <w:rsid w:val="006B528B"/>
    <w:rsid w:val="006C0887"/>
    <w:rsid w:val="006C310B"/>
    <w:rsid w:val="006D250E"/>
    <w:rsid w:val="006E1F27"/>
    <w:rsid w:val="00722BEC"/>
    <w:rsid w:val="007322B0"/>
    <w:rsid w:val="00736674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D445E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568E0"/>
    <w:rsid w:val="008631DC"/>
    <w:rsid w:val="00872110"/>
    <w:rsid w:val="00887484"/>
    <w:rsid w:val="00896CE2"/>
    <w:rsid w:val="008A0FDC"/>
    <w:rsid w:val="008A2AC0"/>
    <w:rsid w:val="008A7158"/>
    <w:rsid w:val="008B5FEC"/>
    <w:rsid w:val="008C4503"/>
    <w:rsid w:val="008E4386"/>
    <w:rsid w:val="00904EDE"/>
    <w:rsid w:val="009105F1"/>
    <w:rsid w:val="00911D67"/>
    <w:rsid w:val="00915096"/>
    <w:rsid w:val="009312CC"/>
    <w:rsid w:val="0093162B"/>
    <w:rsid w:val="00931B51"/>
    <w:rsid w:val="00944611"/>
    <w:rsid w:val="009508C1"/>
    <w:rsid w:val="0095210D"/>
    <w:rsid w:val="009707D8"/>
    <w:rsid w:val="00980A8D"/>
    <w:rsid w:val="0098241F"/>
    <w:rsid w:val="00982BF2"/>
    <w:rsid w:val="00983081"/>
    <w:rsid w:val="009D57B9"/>
    <w:rsid w:val="009E6EF4"/>
    <w:rsid w:val="009E7311"/>
    <w:rsid w:val="009F0CDF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0101"/>
    <w:rsid w:val="00BA2B80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1F15"/>
    <w:rsid w:val="00C6554C"/>
    <w:rsid w:val="00C768D4"/>
    <w:rsid w:val="00C92DE1"/>
    <w:rsid w:val="00C94CC6"/>
    <w:rsid w:val="00CA749F"/>
    <w:rsid w:val="00CB567C"/>
    <w:rsid w:val="00CB59C7"/>
    <w:rsid w:val="00CC3850"/>
    <w:rsid w:val="00CC7790"/>
    <w:rsid w:val="00CD0C6C"/>
    <w:rsid w:val="00CD0F06"/>
    <w:rsid w:val="00CD5B3B"/>
    <w:rsid w:val="00D040A5"/>
    <w:rsid w:val="00D06E9C"/>
    <w:rsid w:val="00D22381"/>
    <w:rsid w:val="00D337C4"/>
    <w:rsid w:val="00D44463"/>
    <w:rsid w:val="00D47386"/>
    <w:rsid w:val="00D86F1D"/>
    <w:rsid w:val="00D94BD5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EF60E0"/>
    <w:rsid w:val="00F07C3C"/>
    <w:rsid w:val="00F10991"/>
    <w:rsid w:val="00F20FDD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C5B5F"/>
    <w:rsid w:val="00FD0E4B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4364-BBD7-4D52-BFFF-FE710311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8128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GHEORGHE DRAGHICI</cp:lastModifiedBy>
  <cp:revision>2</cp:revision>
  <cp:lastPrinted>2019-11-19T07:52:00Z</cp:lastPrinted>
  <dcterms:created xsi:type="dcterms:W3CDTF">2021-07-19T10:04:00Z</dcterms:created>
  <dcterms:modified xsi:type="dcterms:W3CDTF">2021-07-19T10:04:00Z</dcterms:modified>
</cp:coreProperties>
</file>