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0C495B" w:rsidRPr="009E7311" w:rsidRDefault="00F10991" w:rsidP="006D250E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0</w:t>
      </w:r>
      <w:r w:rsidR="009707D8">
        <w:rPr>
          <w:rFonts w:asciiTheme="minorHAnsi" w:hAnsiTheme="minorHAnsi"/>
          <w:b/>
          <w:sz w:val="28"/>
          <w:szCs w:val="28"/>
          <w:lang w:val="it-IT"/>
        </w:rPr>
        <w:t>5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 xml:space="preserve"> 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1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858"/>
        <w:gridCol w:w="1418"/>
        <w:gridCol w:w="992"/>
        <w:gridCol w:w="1417"/>
        <w:gridCol w:w="2127"/>
        <w:gridCol w:w="1701"/>
      </w:tblGrid>
      <w:tr w:rsidR="009707D8" w:rsidRPr="009707D8" w:rsidTr="009707D8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9707D8" w:rsidRPr="009707D8" w:rsidTr="009707D8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CARAS-SEVERIN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3483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1368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2115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3,27</w:t>
            </w:r>
          </w:p>
        </w:tc>
      </w:tr>
    </w:tbl>
    <w:p w:rsidR="009707D8" w:rsidRDefault="009707D8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537839" w:rsidRPr="006C310B" w:rsidRDefault="00537839" w:rsidP="00476129">
      <w:pPr>
        <w:ind w:left="0"/>
        <w:rPr>
          <w:rFonts w:asciiTheme="minorHAnsi" w:eastAsia="Times New Roman" w:hAnsiTheme="minorHAnsi" w:cs="Arial"/>
          <w:sz w:val="20"/>
          <w:szCs w:val="20"/>
        </w:rPr>
      </w:pPr>
      <w:r w:rsidRPr="006C310B">
        <w:rPr>
          <w:rFonts w:asciiTheme="minorHAnsi" w:hAnsiTheme="minorHAnsi"/>
          <w:b/>
          <w:sz w:val="20"/>
          <w:szCs w:val="20"/>
          <w:u w:val="single"/>
        </w:rPr>
        <w:t xml:space="preserve">RATA </w:t>
      </w:r>
      <w:proofErr w:type="gramStart"/>
      <w:r w:rsidRPr="006C310B">
        <w:rPr>
          <w:rFonts w:asciiTheme="minorHAnsi" w:hAnsiTheme="minorHAnsi"/>
          <w:b/>
          <w:sz w:val="20"/>
          <w:szCs w:val="20"/>
          <w:u w:val="single"/>
        </w:rPr>
        <w:t>ŞOMAJULUI</w:t>
      </w:r>
      <w:r w:rsidRPr="006C310B">
        <w:rPr>
          <w:rFonts w:asciiTheme="minorHAnsi" w:hAnsiTheme="minorHAnsi"/>
          <w:b/>
          <w:sz w:val="20"/>
          <w:szCs w:val="20"/>
        </w:rPr>
        <w:t xml:space="preserve">  (</w:t>
      </w:r>
      <w:proofErr w:type="gramEnd"/>
      <w:r w:rsidRPr="006C310B">
        <w:rPr>
          <w:rFonts w:asciiTheme="minorHAnsi" w:hAnsiTheme="minorHAnsi"/>
          <w:b/>
          <w:sz w:val="20"/>
          <w:szCs w:val="20"/>
        </w:rPr>
        <w:t xml:space="preserve">total şomeri înregistr. / </w:t>
      </w:r>
      <w:proofErr w:type="gramStart"/>
      <w:r w:rsidRPr="006C310B">
        <w:rPr>
          <w:rFonts w:asciiTheme="minorHAnsi" w:hAnsiTheme="minorHAnsi"/>
          <w:b/>
          <w:sz w:val="20"/>
          <w:szCs w:val="20"/>
        </w:rPr>
        <w:t>populaţia</w:t>
      </w:r>
      <w:proofErr w:type="gramEnd"/>
      <w:r w:rsidRPr="006C310B">
        <w:rPr>
          <w:rFonts w:asciiTheme="minorHAnsi" w:hAnsiTheme="minorHAnsi"/>
          <w:b/>
          <w:sz w:val="20"/>
          <w:szCs w:val="20"/>
        </w:rPr>
        <w:t xml:space="preserve"> activă civila) = </w:t>
      </w:r>
      <w:r w:rsidR="00982BF2" w:rsidRPr="006C310B">
        <w:rPr>
          <w:rFonts w:asciiTheme="minorHAnsi" w:hAnsiTheme="minorHAnsi"/>
          <w:b/>
          <w:sz w:val="20"/>
          <w:szCs w:val="20"/>
        </w:rPr>
        <w:t>3</w:t>
      </w:r>
      <w:r w:rsidRPr="006C310B">
        <w:rPr>
          <w:rFonts w:asciiTheme="minorHAnsi" w:hAnsiTheme="minorHAnsi"/>
          <w:b/>
          <w:sz w:val="20"/>
          <w:szCs w:val="20"/>
        </w:rPr>
        <w:t>,</w:t>
      </w:r>
      <w:r w:rsidR="006D250E" w:rsidRPr="006C310B">
        <w:rPr>
          <w:rFonts w:asciiTheme="minorHAnsi" w:hAnsiTheme="minorHAnsi"/>
          <w:b/>
          <w:sz w:val="20"/>
          <w:szCs w:val="20"/>
        </w:rPr>
        <w:t>53</w:t>
      </w:r>
      <w:r w:rsidRPr="006C310B">
        <w:rPr>
          <w:rFonts w:asciiTheme="minorHAnsi" w:hAnsiTheme="minorHAnsi"/>
          <w:b/>
          <w:sz w:val="20"/>
          <w:szCs w:val="20"/>
        </w:rPr>
        <w:t xml:space="preserve"> % raport intre :  </w:t>
      </w:r>
      <w:r w:rsidRPr="006C310B">
        <w:rPr>
          <w:rFonts w:asciiTheme="minorHAnsi" w:hAnsiTheme="minorHAnsi"/>
          <w:b/>
          <w:i/>
          <w:iCs/>
          <w:sz w:val="20"/>
          <w:szCs w:val="20"/>
        </w:rPr>
        <w:t xml:space="preserve">( </w:t>
      </w:r>
      <w:r w:rsidRPr="006C310B">
        <w:rPr>
          <w:rFonts w:asciiTheme="minorHAnsi" w:hAnsiTheme="minorHAnsi"/>
          <w:b/>
          <w:bCs/>
          <w:i/>
          <w:iCs/>
          <w:sz w:val="20"/>
          <w:szCs w:val="20"/>
        </w:rPr>
        <w:t>1</w:t>
      </w:r>
      <w:r w:rsidRPr="006C310B">
        <w:rPr>
          <w:rFonts w:asciiTheme="minorHAnsi" w:hAnsiTheme="minorHAnsi"/>
          <w:b/>
          <w:sz w:val="20"/>
          <w:szCs w:val="20"/>
        </w:rPr>
        <w:t xml:space="preserve"> /  Populaţia Activa = 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 xml:space="preserve">  106.500 )</w:t>
      </w:r>
      <w:r w:rsidRPr="006C310B">
        <w:rPr>
          <w:rFonts w:asciiTheme="minorHAnsi" w:hAnsiTheme="minorHAnsi"/>
          <w:b/>
          <w:sz w:val="20"/>
          <w:szCs w:val="20"/>
        </w:rPr>
        <w:t xml:space="preserve">  </w:t>
      </w:r>
    </w:p>
    <w:p w:rsidR="006C310B" w:rsidRDefault="006C310B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360"/>
        <w:gridCol w:w="1916"/>
        <w:gridCol w:w="1842"/>
        <w:gridCol w:w="1418"/>
        <w:gridCol w:w="1276"/>
        <w:gridCol w:w="1701"/>
      </w:tblGrid>
      <w:tr w:rsidR="009707D8" w:rsidRPr="009707D8" w:rsidTr="009707D8">
        <w:trPr>
          <w:trHeight w:val="6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07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07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707D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9707D8" w:rsidRPr="009707D8" w:rsidTr="009707D8">
        <w:trPr>
          <w:trHeight w:val="8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07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07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07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07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07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707D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</w:tr>
      <w:tr w:rsidR="009707D8" w:rsidRPr="009707D8" w:rsidTr="009707D8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1368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697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1283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07D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</w:tbl>
    <w:p w:rsidR="00D94BD5" w:rsidRDefault="00D94BD5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8"/>
        <w:gridCol w:w="697"/>
        <w:gridCol w:w="637"/>
        <w:gridCol w:w="718"/>
        <w:gridCol w:w="628"/>
        <w:gridCol w:w="698"/>
        <w:gridCol w:w="628"/>
        <w:gridCol w:w="698"/>
        <w:gridCol w:w="635"/>
        <w:gridCol w:w="943"/>
        <w:gridCol w:w="628"/>
        <w:gridCol w:w="698"/>
        <w:gridCol w:w="628"/>
        <w:gridCol w:w="698"/>
        <w:gridCol w:w="628"/>
        <w:gridCol w:w="698"/>
      </w:tblGrid>
      <w:tr w:rsidR="009707D8" w:rsidRPr="009707D8" w:rsidTr="009707D8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universitar</w:t>
            </w:r>
          </w:p>
        </w:tc>
      </w:tr>
      <w:tr w:rsidR="009707D8" w:rsidRPr="009707D8" w:rsidTr="009707D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</w:tr>
      <w:tr w:rsidR="009707D8" w:rsidRPr="009707D8" w:rsidTr="009707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119</w:t>
            </w:r>
          </w:p>
        </w:tc>
      </w:tr>
    </w:tbl>
    <w:p w:rsidR="009707D8" w:rsidRDefault="009707D8" w:rsidP="000C495B">
      <w:pPr>
        <w:spacing w:before="120" w:line="240" w:lineRule="auto"/>
        <w:ind w:left="0" w:right="329"/>
        <w:rPr>
          <w:b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1418"/>
        <w:gridCol w:w="1417"/>
      </w:tblGrid>
      <w:tr w:rsidR="009707D8" w:rsidRPr="009707D8" w:rsidTr="00BA0101">
        <w:trPr>
          <w:trHeight w:val="683"/>
        </w:trPr>
        <w:tc>
          <w:tcPr>
            <w:tcW w:w="7376" w:type="dxa"/>
            <w:shd w:val="clear" w:color="auto" w:fill="auto"/>
            <w:noWrap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Tip de masura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MAI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07D8" w:rsidRPr="009707D8" w:rsidRDefault="009707D8" w:rsidP="00BA01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CUM</w:t>
            </w:r>
            <w:r w:rsidR="00BA0101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ULAT LA </w:t>
            </w: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5 LUNI </w:t>
            </w:r>
          </w:p>
        </w:tc>
      </w:tr>
      <w:tr w:rsidR="009707D8" w:rsidRPr="009707D8" w:rsidTr="00BA0101">
        <w:trPr>
          <w:trHeight w:val="443"/>
        </w:trPr>
        <w:tc>
          <w:tcPr>
            <w:tcW w:w="7376" w:type="dxa"/>
            <w:shd w:val="clear" w:color="auto" w:fill="auto"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01 - TOTAL persoane cuprinse la masuri active, din care: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527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2.236 </w:t>
            </w:r>
          </w:p>
        </w:tc>
      </w:tr>
      <w:tr w:rsidR="009707D8" w:rsidRPr="009707D8" w:rsidTr="00BA0101">
        <w:trPr>
          <w:trHeight w:val="247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02 - TOTAL  persoane ocupate, din care:       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 419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  1.489 </w:t>
            </w:r>
          </w:p>
        </w:tc>
      </w:tr>
      <w:tr w:rsidR="009707D8" w:rsidRPr="009707D8" w:rsidTr="00BA0101">
        <w:trPr>
          <w:trHeight w:val="372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03 - Nr persoane noi cuprinse in servicii de mediere a locurilor de munca vacante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427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1.532 </w:t>
            </w:r>
          </w:p>
        </w:tc>
      </w:tr>
      <w:tr w:rsidR="009707D8" w:rsidRPr="009707D8" w:rsidTr="00BA0101">
        <w:trPr>
          <w:trHeight w:val="217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04 - Servicii de mediere a muncii 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419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1.489 </w:t>
            </w:r>
          </w:p>
        </w:tc>
      </w:tr>
      <w:tr w:rsidR="009707D8" w:rsidRPr="009707D8" w:rsidTr="00BA0101">
        <w:trPr>
          <w:trHeight w:val="216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sz w:val="20"/>
                <w:szCs w:val="20"/>
              </w:rPr>
              <w:t xml:space="preserve"> 05 - pe locuri de munca pe perioada nedeterminata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294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1.094 </w:t>
            </w:r>
          </w:p>
        </w:tc>
      </w:tr>
      <w:tr w:rsidR="009707D8" w:rsidRPr="009707D8" w:rsidTr="00BA0101">
        <w:trPr>
          <w:trHeight w:val="243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sz w:val="20"/>
                <w:szCs w:val="20"/>
              </w:rPr>
              <w:t xml:space="preserve"> 06 - pe locuri de munca pe perioada determinata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125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395 </w:t>
            </w:r>
          </w:p>
        </w:tc>
      </w:tr>
      <w:tr w:rsidR="009707D8" w:rsidRPr="009707D8" w:rsidTr="00BA0101">
        <w:trPr>
          <w:trHeight w:val="257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024 - Nr persoane noi cuprinse in servicii de informare si consiliere profesionala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527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2.236 </w:t>
            </w:r>
          </w:p>
        </w:tc>
      </w:tr>
      <w:tr w:rsidR="009707D8" w:rsidRPr="009707D8" w:rsidTr="00BA0101">
        <w:trPr>
          <w:trHeight w:val="70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lastRenderedPageBreak/>
              <w:t xml:space="preserve"> Cursuri de formare profesionala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7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37 </w:t>
            </w:r>
          </w:p>
        </w:tc>
      </w:tr>
      <w:tr w:rsidR="009707D8" w:rsidRPr="009707D8" w:rsidTr="00BA0101">
        <w:trPr>
          <w:trHeight w:val="560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Completarea veniturilor somerilor care se incadreaza inainte de expirarea indemnizatiei </w:t>
            </w:r>
            <w:proofErr w:type="gramStart"/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>pentru  somaj</w:t>
            </w:r>
            <w:proofErr w:type="gramEnd"/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(30%)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22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67 </w:t>
            </w:r>
          </w:p>
        </w:tc>
      </w:tr>
      <w:tr w:rsidR="009707D8" w:rsidRPr="009707D8" w:rsidTr="00BA0101">
        <w:trPr>
          <w:trHeight w:val="240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>Prima de activare pentru somerii neindemnizati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18 </w:t>
            </w:r>
          </w:p>
        </w:tc>
      </w:tr>
      <w:tr w:rsidR="009707D8" w:rsidRPr="009707D8" w:rsidTr="009707D8">
        <w:trPr>
          <w:trHeight w:val="851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peste 45 de ani sau someri unici sustinatori ai familiilor monoparentale, din care:                                                                       (rd.5=rd.5a+rd 5b)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81 </w:t>
            </w:r>
          </w:p>
        </w:tc>
      </w:tr>
      <w:tr w:rsidR="009707D8" w:rsidRPr="009707D8" w:rsidTr="009707D8">
        <w:trPr>
          <w:trHeight w:val="299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sz w:val="20"/>
                <w:szCs w:val="20"/>
              </w:rPr>
              <w:t xml:space="preserve"> someri peste 45 ani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81 </w:t>
            </w:r>
          </w:p>
        </w:tc>
      </w:tr>
      <w:tr w:rsidR="009707D8" w:rsidRPr="009707D8" w:rsidTr="009707D8">
        <w:trPr>
          <w:trHeight w:val="159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sz w:val="20"/>
                <w:szCs w:val="20"/>
              </w:rPr>
              <w:t xml:space="preserve"> someri unici sustinatori ai familiilor monoparentale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287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tineri NEETS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4 </w:t>
            </w:r>
          </w:p>
        </w:tc>
      </w:tr>
      <w:tr w:rsidR="009707D8" w:rsidRPr="009707D8" w:rsidTr="009707D8">
        <w:trPr>
          <w:trHeight w:val="489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neindemnizati (SLD)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622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care mai au 5 ani pana la pensie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229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Stimularea mobilitatii fortei de munca, total, din care: rd9 = rd (9.a +9.b)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3 </w:t>
            </w:r>
          </w:p>
        </w:tc>
      </w:tr>
      <w:tr w:rsidR="009707D8" w:rsidRPr="009707D8" w:rsidTr="009707D8">
        <w:trPr>
          <w:trHeight w:val="241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sz w:val="20"/>
                <w:szCs w:val="20"/>
              </w:rPr>
              <w:t xml:space="preserve"> pentru incadrarea la o distanta mai mare de 15  km (prima de incadrare)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497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sz w:val="20"/>
                <w:szCs w:val="20"/>
              </w:rPr>
              <w:t xml:space="preserve"> pentru incadrarea intr-o alta localitate la peste 50 km cu schimbarea domiciliului (prima de instalare)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331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sz w:val="20"/>
                <w:szCs w:val="20"/>
              </w:rPr>
              <w:t xml:space="preserve"> prima de relocare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3 </w:t>
            </w:r>
          </w:p>
        </w:tc>
      </w:tr>
      <w:tr w:rsidR="009707D8" w:rsidRPr="009707D8" w:rsidTr="009707D8">
        <w:trPr>
          <w:trHeight w:val="461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absolventi de invatamant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4 </w:t>
            </w:r>
          </w:p>
        </w:tc>
      </w:tr>
      <w:tr w:rsidR="009707D8" w:rsidRPr="009707D8" w:rsidTr="009707D8">
        <w:trPr>
          <w:trHeight w:val="298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prima de insertie absolventilor de invatamant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355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cu handicap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727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Nr persoane cuprinse in servicii de consultanta si asistenta pentru inceperea unei activitati independente sau pentru initierea unei afaceri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497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Servicii de consultanta si asistenta  pentru inceperea unei activitati independente sau pentru initierea unei afaceri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564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Incadrarea prin ocuparea temporara a fortei de munca in lucrari publice de interes comunitar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299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Număr persoane cu care s-au incheiat contracte de solidaritate 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287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la angajatorii de insertie, pe baza contractelor de solidaritate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  <w:tr w:rsidR="009707D8" w:rsidRPr="009707D8" w:rsidTr="009707D8">
        <w:trPr>
          <w:trHeight w:val="321"/>
        </w:trPr>
        <w:tc>
          <w:tcPr>
            <w:tcW w:w="7376" w:type="dxa"/>
            <w:shd w:val="clear" w:color="auto" w:fill="auto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-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707D8" w:rsidRPr="009707D8" w:rsidRDefault="009707D8" w:rsidP="009707D8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9707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-   </w:t>
            </w:r>
          </w:p>
        </w:tc>
      </w:tr>
    </w:tbl>
    <w:p w:rsidR="007777FA" w:rsidRDefault="007777FA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t xml:space="preserve">6. </w:t>
      </w:r>
      <w:r w:rsidR="00424350">
        <w:rPr>
          <w:rFonts w:eastAsia="Times New Roman"/>
          <w:b/>
          <w:bCs/>
          <w:lang w:val="it-IT"/>
        </w:rPr>
        <w:t xml:space="preserve">5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61"/>
        <w:gridCol w:w="1232"/>
        <w:gridCol w:w="1313"/>
        <w:gridCol w:w="1470"/>
        <w:gridCol w:w="1323"/>
        <w:gridCol w:w="1867"/>
      </w:tblGrid>
      <w:tr w:rsidR="00CC7790" w:rsidRPr="00CC7790" w:rsidTr="00CC7790">
        <w:trPr>
          <w:trHeight w:val="75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Total someri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usor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mediu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greu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foarte greu ocupabil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TOTAL, din care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874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428</w:t>
            </w:r>
          </w:p>
        </w:tc>
      </w:tr>
      <w:tr w:rsidR="00CC7790" w:rsidRPr="00CC7790" w:rsidTr="00CC77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80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29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51</w:t>
            </w:r>
          </w:p>
        </w:tc>
      </w:tr>
      <w:tr w:rsidR="00CC7790" w:rsidRPr="00CC7790" w:rsidTr="00CC77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47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lastRenderedPageBreak/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19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28</w:t>
            </w:r>
          </w:p>
        </w:tc>
      </w:tr>
      <w:tr w:rsidR="00CC7790" w:rsidRPr="00CC7790" w:rsidTr="00CC77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144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65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79</w:t>
            </w:r>
          </w:p>
        </w:tc>
      </w:tr>
      <w:tr w:rsidR="00CC7790" w:rsidRPr="00CC7790" w:rsidTr="00CC77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234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125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109</w:t>
            </w:r>
          </w:p>
        </w:tc>
      </w:tr>
      <w:tr w:rsidR="00CC7790" w:rsidRPr="00CC7790" w:rsidTr="00CC77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180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99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81</w:t>
            </w:r>
          </w:p>
        </w:tc>
      </w:tr>
      <w:tr w:rsidR="00CC7790" w:rsidRPr="00CC7790" w:rsidTr="00CC77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189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91</w:t>
            </w:r>
          </w:p>
        </w:tc>
      </w:tr>
      <w:tr w:rsidR="00CC7790" w:rsidRPr="00CC7790" w:rsidTr="00CC77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90" w:rsidRPr="00CC7790" w:rsidRDefault="00CC7790" w:rsidP="00CC7790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CC7790">
              <w:rPr>
                <w:rFonts w:asciiTheme="minorHAnsi" w:eastAsia="Times New Roman" w:hAnsiTheme="minorHAnsi"/>
                <w:bCs/>
                <w:sz w:val="20"/>
                <w:szCs w:val="20"/>
              </w:rPr>
              <w:t>98</w:t>
            </w:r>
          </w:p>
        </w:tc>
      </w:tr>
    </w:tbl>
    <w:p w:rsidR="006C310B" w:rsidRDefault="006C310B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6</w:t>
      </w:r>
      <w:r w:rsidR="000C495B" w:rsidRPr="009E6EF4">
        <w:rPr>
          <w:rFonts w:eastAsia="Times New Roman" w:cs="Arial"/>
          <w:b/>
          <w:bCs/>
          <w:color w:val="000000"/>
        </w:rPr>
        <w:t xml:space="preserve">. Situatia somerilor pe localitati 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260"/>
        <w:gridCol w:w="1440"/>
        <w:gridCol w:w="960"/>
        <w:gridCol w:w="996"/>
        <w:gridCol w:w="860"/>
        <w:gridCol w:w="1360"/>
        <w:gridCol w:w="1024"/>
      </w:tblGrid>
      <w:tr w:rsidR="00BA0101" w:rsidRPr="00BA0101" w:rsidTr="00BA0101">
        <w:trPr>
          <w:trHeight w:val="300"/>
        </w:trPr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Situatia somerilor pe localitati , luna 05 / 2021</w:t>
            </w:r>
          </w:p>
        </w:tc>
      </w:tr>
      <w:tr w:rsidR="00BA0101" w:rsidRPr="00BA0101" w:rsidTr="00BA0101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Localitate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Populaţia stabilă* 18-62 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din care, femei: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Numărul şomerilor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din care, femei: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Ponderea şomerilor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din</w:t>
            </w:r>
            <w:proofErr w:type="gramEnd"/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 xml:space="preserve"> care, femei (%):</w:t>
            </w:r>
          </w:p>
        </w:tc>
      </w:tr>
      <w:tr w:rsidR="00BA0101" w:rsidRPr="00BA0101" w:rsidTr="00BA010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TOTAL JUDET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100063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1,72%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1,63%</w:t>
            </w:r>
          </w:p>
        </w:tc>
      </w:tr>
      <w:tr w:rsidR="00BA0101" w:rsidRPr="00BA0101" w:rsidTr="00BA0101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Total Mediul Urban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61792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1,25%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1,22%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MUNICIPIUL RESITA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1,04%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1,02%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MUNICIPIUL CARANSEBES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0,71%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ORAS 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1,68%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1,41%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ORAS BAILE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2,67%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ORAS BOCSA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1,24%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ORAS MOLDOVA NOUA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1,94%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ORAS ORAVITA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2,09%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ORAS OTELU ROSU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1,47%</w:t>
            </w:r>
          </w:p>
        </w:tc>
      </w:tr>
      <w:tr w:rsidR="00BA0101" w:rsidRPr="00BA0101" w:rsidTr="00BA010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Total Mediul Rural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38271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2,42%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2,29%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ARMENIS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1,87%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2,90%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BAUTAR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1,83%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1,33%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BERLISTE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3,79%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BERZASCA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4,19%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4,43%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BERZOVIA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1,74%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BOLVASNITA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0,50%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BOZOVICI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2,17%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BREBU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0,72%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BREBU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0,00%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BUCHIN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0,17%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BUCOSNITA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1,55%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1,96%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CARASOVA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0,69%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0,22%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CARBUNARI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4,05%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4,04%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CICLOVA ROMANA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3,41%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CIUCHICI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12,82%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11,42%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CIUDANOVITA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6,58%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8,93%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CONSTANTIN DAICOVICIU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4,38%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COPACELE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1,49%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CORNEA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1,53%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CORNEREVA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2,07%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1,91%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CORONINI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2,76%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DALBOSET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1,30%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DOCLIN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4,73%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DOGNECEA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5,00%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4,76%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DOMASNEA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1,04%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EFTIMIE MURGU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2,70%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EZERIS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0,82%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FARLIUG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2,78%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FOROTIC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2,22%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GARNIC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2,73%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GLIMBOCA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2,18%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GORUIA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0,51%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GRADINARI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1,43%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IABLANITA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2,34%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2,07%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LAPUSNICEL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2,59%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LAPUSNICU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2,70%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2,25%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LUNCAVITA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0,76%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LUPAC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0,99%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MARGA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3,32%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MAURENI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0,80%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0,59%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MEHADIA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MEHADICA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3,45%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NAIDAS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7,33%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6,44%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OBREJA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2,06%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OCNA DE 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0,98%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PALTINIS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1,13%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POJEJENA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3,07%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2,00%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PRIGOR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1,23%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RACASDIA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1,75%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RAMNA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1,17%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RUSCA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2,55%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1,46%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SACU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1,68%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1,67%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SASCA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7,67%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7,37%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SICHEVITA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1,72%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SLATINA-TIMIS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0,76%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SOCOL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9,28%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8,18%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SOPOTU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3,18%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TARNOVA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1,14%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TEREGOVA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1,07%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0,94%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TICVANIU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2,55%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TOPLET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2,96%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TURNU RUIENI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1,95%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VALIUG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1,94%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VARADIA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5,39%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4,90%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VERMES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2,45%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3,91%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VRANI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6,84%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7,06%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ZAVOI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0,90%</w:t>
            </w:r>
          </w:p>
        </w:tc>
      </w:tr>
      <w:tr w:rsidR="00BA0101" w:rsidRPr="00BA0101" w:rsidTr="00BA0101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ZORLENTU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101" w:rsidRPr="00BA0101" w:rsidRDefault="00BA0101" w:rsidP="00BA0101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A0101">
              <w:rPr>
                <w:rFonts w:asciiTheme="minorHAnsi" w:eastAsia="Times New Roman" w:hAnsiTheme="minorHAnsi"/>
                <w:sz w:val="20"/>
                <w:szCs w:val="20"/>
              </w:rPr>
              <w:t>1,09%</w:t>
            </w:r>
          </w:p>
        </w:tc>
      </w:tr>
    </w:tbl>
    <w:p w:rsidR="00BA0101" w:rsidRDefault="00BA010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BA0101" w:rsidRDefault="00BA010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983081" w:rsidRDefault="0098308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2CA0" w:rsidRDefault="00422CA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4350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95D61" w:rsidRDefault="00495D6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284143" w:rsidRDefault="0028414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DA" w:rsidRDefault="002846DA" w:rsidP="00CD5B3B">
      <w:r>
        <w:separator/>
      </w:r>
    </w:p>
  </w:endnote>
  <w:endnote w:type="continuationSeparator" w:id="0">
    <w:p w:rsidR="002846DA" w:rsidRDefault="002846D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07D8" w:rsidRDefault="009707D8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C692E" wp14:editId="635C065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9707D8" w:rsidRPr="00203C09" w:rsidRDefault="009707D8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9F4794">
              <w:rPr>
                <w:noProof/>
                <w:sz w:val="14"/>
                <w:szCs w:val="14"/>
                <w:lang w:val="ro-RO"/>
              </w:rPr>
              <w:t>5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846DA">
              <w:fldChar w:fldCharType="begin"/>
            </w:r>
            <w:r w:rsidR="002846DA">
              <w:instrText xml:space="preserve"> NUMPAGES   \* MERGEFORMAT </w:instrText>
            </w:r>
            <w:r w:rsidR="002846DA">
              <w:fldChar w:fldCharType="separate"/>
            </w:r>
            <w:r w:rsidR="009F4794" w:rsidRPr="009F4794">
              <w:rPr>
                <w:noProof/>
                <w:sz w:val="14"/>
                <w:szCs w:val="14"/>
                <w:lang w:val="ro-RO"/>
              </w:rPr>
              <w:t>5</w:t>
            </w:r>
            <w:r w:rsidR="002846DA">
              <w:rPr>
                <w:noProof/>
                <w:sz w:val="14"/>
                <w:szCs w:val="14"/>
                <w:lang w:val="ro-RO"/>
              </w:rPr>
              <w:fldChar w:fldCharType="end"/>
            </w:r>
          </w:p>
          <w:p w:rsidR="009707D8" w:rsidRPr="002A367B" w:rsidRDefault="009707D8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9707D8" w:rsidRPr="002A367B" w:rsidRDefault="009707D8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9707D8" w:rsidRPr="002A367B" w:rsidRDefault="009707D8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9707D8" w:rsidRPr="00F44190" w:rsidRDefault="009707D8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9707D8" w:rsidRPr="0081589B" w:rsidRDefault="002846DA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D8" w:rsidRPr="00F44190" w:rsidRDefault="009707D8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49074B" wp14:editId="2DA98AC9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F479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2846DA">
      <w:fldChar w:fldCharType="begin"/>
    </w:r>
    <w:r w:rsidR="002846DA">
      <w:instrText xml:space="preserve"> NUMPAGES   \* MERGEFORMAT </w:instrText>
    </w:r>
    <w:r w:rsidR="002846DA">
      <w:fldChar w:fldCharType="separate"/>
    </w:r>
    <w:r w:rsidR="009F4794" w:rsidRPr="009F4794">
      <w:rPr>
        <w:noProof/>
        <w:sz w:val="14"/>
        <w:szCs w:val="14"/>
        <w:lang w:val="ro-RO"/>
      </w:rPr>
      <w:t>5</w:t>
    </w:r>
    <w:r w:rsidR="002846DA">
      <w:rPr>
        <w:noProof/>
        <w:sz w:val="14"/>
        <w:szCs w:val="14"/>
        <w:lang w:val="ro-RO"/>
      </w:rPr>
      <w:fldChar w:fldCharType="end"/>
    </w:r>
  </w:p>
  <w:p w:rsidR="009707D8" w:rsidRPr="002A367B" w:rsidRDefault="009707D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9707D8" w:rsidRPr="002A367B" w:rsidRDefault="009707D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9707D8" w:rsidRPr="002A367B" w:rsidRDefault="009707D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9707D8" w:rsidRPr="00C73BA1" w:rsidRDefault="009707D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9707D8" w:rsidRPr="00F44190" w:rsidRDefault="009707D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9707D8" w:rsidRPr="00BE7B02" w:rsidRDefault="009707D8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DA" w:rsidRDefault="002846DA" w:rsidP="00CD5B3B">
      <w:r>
        <w:separator/>
      </w:r>
    </w:p>
  </w:footnote>
  <w:footnote w:type="continuationSeparator" w:id="0">
    <w:p w:rsidR="002846DA" w:rsidRDefault="002846D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707D8" w:rsidTr="00011077">
      <w:tc>
        <w:tcPr>
          <w:tcW w:w="5103" w:type="dxa"/>
          <w:shd w:val="clear" w:color="auto" w:fill="auto"/>
        </w:tcPr>
        <w:p w:rsidR="009707D8" w:rsidRPr="00CD5B3B" w:rsidRDefault="009707D8" w:rsidP="00011077">
          <w:pPr>
            <w:pStyle w:val="MediumGrid21"/>
          </w:pPr>
          <w:r w:rsidRPr="00BD66C1"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9707D8" w:rsidRDefault="009707D8" w:rsidP="00011077">
          <w:pPr>
            <w:pStyle w:val="MediumGrid21"/>
            <w:jc w:val="right"/>
          </w:pPr>
        </w:p>
      </w:tc>
    </w:tr>
  </w:tbl>
  <w:p w:rsidR="009707D8" w:rsidRPr="00CD5B3B" w:rsidRDefault="009707D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9707D8" w:rsidTr="0067582D">
      <w:tc>
        <w:tcPr>
          <w:tcW w:w="4013" w:type="pct"/>
          <w:shd w:val="clear" w:color="auto" w:fill="auto"/>
        </w:tcPr>
        <w:p w:rsidR="009707D8" w:rsidRPr="00B44471" w:rsidRDefault="009707D8" w:rsidP="0081589B">
          <w:pPr>
            <w:pStyle w:val="MediumGrid21"/>
            <w:rPr>
              <w:lang w:val="ro-RO"/>
            </w:rPr>
          </w:pPr>
          <w:r w:rsidRPr="00BD66C1">
            <w:rPr>
              <w:noProof/>
              <w:lang w:val="ro-RO" w:eastAsia="ro-RO"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9707D8" w:rsidRDefault="009707D8" w:rsidP="00E562FC">
          <w:pPr>
            <w:pStyle w:val="MediumGrid21"/>
            <w:jc w:val="right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707D8" w:rsidRPr="0081589B" w:rsidRDefault="009707D8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27"/>
    <w:rsid w:val="00056A4C"/>
    <w:rsid w:val="00060A9E"/>
    <w:rsid w:val="0007474B"/>
    <w:rsid w:val="000832EB"/>
    <w:rsid w:val="000A5A07"/>
    <w:rsid w:val="000C0C1E"/>
    <w:rsid w:val="000C495B"/>
    <w:rsid w:val="000D1E8B"/>
    <w:rsid w:val="000F688A"/>
    <w:rsid w:val="00100F36"/>
    <w:rsid w:val="00101A76"/>
    <w:rsid w:val="00131882"/>
    <w:rsid w:val="0015398B"/>
    <w:rsid w:val="001C0CA2"/>
    <w:rsid w:val="00203C09"/>
    <w:rsid w:val="0021532B"/>
    <w:rsid w:val="00216006"/>
    <w:rsid w:val="002249DE"/>
    <w:rsid w:val="002252CD"/>
    <w:rsid w:val="0024507D"/>
    <w:rsid w:val="002673A1"/>
    <w:rsid w:val="00284143"/>
    <w:rsid w:val="002846DA"/>
    <w:rsid w:val="002A5742"/>
    <w:rsid w:val="002B5E43"/>
    <w:rsid w:val="002C59E9"/>
    <w:rsid w:val="002C6BAD"/>
    <w:rsid w:val="002D6238"/>
    <w:rsid w:val="0030394F"/>
    <w:rsid w:val="003070E3"/>
    <w:rsid w:val="003134B0"/>
    <w:rsid w:val="00346459"/>
    <w:rsid w:val="00356084"/>
    <w:rsid w:val="00395093"/>
    <w:rsid w:val="003D5A60"/>
    <w:rsid w:val="00422CA0"/>
    <w:rsid w:val="00424350"/>
    <w:rsid w:val="00427C17"/>
    <w:rsid w:val="00441E15"/>
    <w:rsid w:val="00443AE8"/>
    <w:rsid w:val="004510F7"/>
    <w:rsid w:val="00451AD0"/>
    <w:rsid w:val="004714D6"/>
    <w:rsid w:val="00476129"/>
    <w:rsid w:val="00493AD5"/>
    <w:rsid w:val="00495D61"/>
    <w:rsid w:val="004A474A"/>
    <w:rsid w:val="004B5B16"/>
    <w:rsid w:val="004C47FF"/>
    <w:rsid w:val="004D52E7"/>
    <w:rsid w:val="004D5F89"/>
    <w:rsid w:val="004E3CBB"/>
    <w:rsid w:val="00504D8E"/>
    <w:rsid w:val="00511D6E"/>
    <w:rsid w:val="005129D4"/>
    <w:rsid w:val="0051391D"/>
    <w:rsid w:val="00531FAF"/>
    <w:rsid w:val="00537839"/>
    <w:rsid w:val="0057501B"/>
    <w:rsid w:val="00595BA4"/>
    <w:rsid w:val="005A0010"/>
    <w:rsid w:val="005A36DF"/>
    <w:rsid w:val="005B0684"/>
    <w:rsid w:val="005C1427"/>
    <w:rsid w:val="005E6FFA"/>
    <w:rsid w:val="005F2EE6"/>
    <w:rsid w:val="005F6BA4"/>
    <w:rsid w:val="00630D27"/>
    <w:rsid w:val="006579C6"/>
    <w:rsid w:val="0067582D"/>
    <w:rsid w:val="006A1E1F"/>
    <w:rsid w:val="006A263E"/>
    <w:rsid w:val="006A3342"/>
    <w:rsid w:val="006B528B"/>
    <w:rsid w:val="006C0887"/>
    <w:rsid w:val="006C310B"/>
    <w:rsid w:val="006D250E"/>
    <w:rsid w:val="006E1F27"/>
    <w:rsid w:val="00722BEC"/>
    <w:rsid w:val="007322B0"/>
    <w:rsid w:val="00736674"/>
    <w:rsid w:val="00766E0E"/>
    <w:rsid w:val="007700CD"/>
    <w:rsid w:val="007716D6"/>
    <w:rsid w:val="00773DE0"/>
    <w:rsid w:val="007777FA"/>
    <w:rsid w:val="007914E2"/>
    <w:rsid w:val="007A26C7"/>
    <w:rsid w:val="007B005F"/>
    <w:rsid w:val="007C1EDA"/>
    <w:rsid w:val="007D1FF3"/>
    <w:rsid w:val="007D445E"/>
    <w:rsid w:val="007E74D2"/>
    <w:rsid w:val="007F0308"/>
    <w:rsid w:val="0080611A"/>
    <w:rsid w:val="0081302F"/>
    <w:rsid w:val="0081589B"/>
    <w:rsid w:val="00823AAE"/>
    <w:rsid w:val="00831A70"/>
    <w:rsid w:val="008416CA"/>
    <w:rsid w:val="00846443"/>
    <w:rsid w:val="008568E0"/>
    <w:rsid w:val="008631DC"/>
    <w:rsid w:val="00872110"/>
    <w:rsid w:val="00887484"/>
    <w:rsid w:val="00896CE2"/>
    <w:rsid w:val="008A0FDC"/>
    <w:rsid w:val="008A2AC0"/>
    <w:rsid w:val="008A7158"/>
    <w:rsid w:val="008B5FEC"/>
    <w:rsid w:val="008C4503"/>
    <w:rsid w:val="008E4386"/>
    <w:rsid w:val="00904EDE"/>
    <w:rsid w:val="009105F1"/>
    <w:rsid w:val="00911D67"/>
    <w:rsid w:val="00915096"/>
    <w:rsid w:val="009312CC"/>
    <w:rsid w:val="0093162B"/>
    <w:rsid w:val="00931B51"/>
    <w:rsid w:val="00944611"/>
    <w:rsid w:val="009508C1"/>
    <w:rsid w:val="0095210D"/>
    <w:rsid w:val="009707D8"/>
    <w:rsid w:val="00980A8D"/>
    <w:rsid w:val="0098241F"/>
    <w:rsid w:val="00982BF2"/>
    <w:rsid w:val="00983081"/>
    <w:rsid w:val="009D57B9"/>
    <w:rsid w:val="009E6EF4"/>
    <w:rsid w:val="009E7311"/>
    <w:rsid w:val="009F0CDF"/>
    <w:rsid w:val="009F4794"/>
    <w:rsid w:val="00A06AB3"/>
    <w:rsid w:val="00A16077"/>
    <w:rsid w:val="00A84CF2"/>
    <w:rsid w:val="00A94FD6"/>
    <w:rsid w:val="00AB2E1C"/>
    <w:rsid w:val="00AD4EB3"/>
    <w:rsid w:val="00AD65E9"/>
    <w:rsid w:val="00AE26B4"/>
    <w:rsid w:val="00AF45C6"/>
    <w:rsid w:val="00B13BB4"/>
    <w:rsid w:val="00B36742"/>
    <w:rsid w:val="00B44471"/>
    <w:rsid w:val="00B45E71"/>
    <w:rsid w:val="00B841DC"/>
    <w:rsid w:val="00BA0101"/>
    <w:rsid w:val="00BA2B80"/>
    <w:rsid w:val="00BD66C1"/>
    <w:rsid w:val="00BD6FF1"/>
    <w:rsid w:val="00BE00A2"/>
    <w:rsid w:val="00BE283F"/>
    <w:rsid w:val="00BE3532"/>
    <w:rsid w:val="00BE7340"/>
    <w:rsid w:val="00BE7B02"/>
    <w:rsid w:val="00BF5F68"/>
    <w:rsid w:val="00C03E72"/>
    <w:rsid w:val="00C0404A"/>
    <w:rsid w:val="00C05F49"/>
    <w:rsid w:val="00C20EF1"/>
    <w:rsid w:val="00C61F15"/>
    <w:rsid w:val="00C6554C"/>
    <w:rsid w:val="00C768D4"/>
    <w:rsid w:val="00C92DE1"/>
    <w:rsid w:val="00C94CC6"/>
    <w:rsid w:val="00CA749F"/>
    <w:rsid w:val="00CB567C"/>
    <w:rsid w:val="00CB59C7"/>
    <w:rsid w:val="00CC3850"/>
    <w:rsid w:val="00CC7790"/>
    <w:rsid w:val="00CD0C6C"/>
    <w:rsid w:val="00CD0F06"/>
    <w:rsid w:val="00CD5B3B"/>
    <w:rsid w:val="00D040A5"/>
    <w:rsid w:val="00D06E9C"/>
    <w:rsid w:val="00D22381"/>
    <w:rsid w:val="00D337C4"/>
    <w:rsid w:val="00D44463"/>
    <w:rsid w:val="00D47386"/>
    <w:rsid w:val="00D86F1D"/>
    <w:rsid w:val="00D94BD5"/>
    <w:rsid w:val="00D96A31"/>
    <w:rsid w:val="00DA7770"/>
    <w:rsid w:val="00DC22C2"/>
    <w:rsid w:val="00DD7C7F"/>
    <w:rsid w:val="00DF42F3"/>
    <w:rsid w:val="00E14744"/>
    <w:rsid w:val="00E1794A"/>
    <w:rsid w:val="00E31214"/>
    <w:rsid w:val="00E462BE"/>
    <w:rsid w:val="00E562FC"/>
    <w:rsid w:val="00E61BE2"/>
    <w:rsid w:val="00EA0F6C"/>
    <w:rsid w:val="00EC4D50"/>
    <w:rsid w:val="00ED6864"/>
    <w:rsid w:val="00EF60E0"/>
    <w:rsid w:val="00F07C3C"/>
    <w:rsid w:val="00F10991"/>
    <w:rsid w:val="00F20FDD"/>
    <w:rsid w:val="00F42CA9"/>
    <w:rsid w:val="00F54EDC"/>
    <w:rsid w:val="00F57553"/>
    <w:rsid w:val="00F659E6"/>
    <w:rsid w:val="00F6627E"/>
    <w:rsid w:val="00F67D20"/>
    <w:rsid w:val="00F721C9"/>
    <w:rsid w:val="00F77807"/>
    <w:rsid w:val="00F914BA"/>
    <w:rsid w:val="00FB4AC8"/>
    <w:rsid w:val="00FB6D27"/>
    <w:rsid w:val="00FC2E87"/>
    <w:rsid w:val="00FC4284"/>
    <w:rsid w:val="00FD0E4B"/>
    <w:rsid w:val="00FD7012"/>
    <w:rsid w:val="00FE0A73"/>
    <w:rsid w:val="00FE2F2C"/>
    <w:rsid w:val="00FF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38F9-3E5D-47EE-B992-1AA14870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111</TotalTime>
  <Pages>5</Pages>
  <Words>1195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5</cp:revision>
  <cp:lastPrinted>2021-06-28T08:12:00Z</cp:lastPrinted>
  <dcterms:created xsi:type="dcterms:W3CDTF">2021-06-23T11:42:00Z</dcterms:created>
  <dcterms:modified xsi:type="dcterms:W3CDTF">2021-06-28T09:59:00Z</dcterms:modified>
</cp:coreProperties>
</file>