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5B" w:rsidRPr="009E7311" w:rsidRDefault="000C495B" w:rsidP="000C495B">
      <w:pPr>
        <w:rPr>
          <w:rFonts w:asciiTheme="minorHAnsi" w:hAnsiTheme="minorHAnsi"/>
          <w:sz w:val="18"/>
          <w:szCs w:val="18"/>
        </w:rPr>
      </w:pPr>
    </w:p>
    <w:p w:rsidR="000C495B" w:rsidRPr="009E7311" w:rsidRDefault="00F10991" w:rsidP="00BE7340">
      <w:pPr>
        <w:spacing w:line="240" w:lineRule="auto"/>
        <w:ind w:right="328"/>
        <w:jc w:val="center"/>
        <w:rPr>
          <w:rFonts w:asciiTheme="minorHAnsi" w:hAnsiTheme="minorHAnsi"/>
          <w:b/>
          <w:sz w:val="28"/>
          <w:szCs w:val="28"/>
          <w:lang w:val="it-IT"/>
        </w:rPr>
      </w:pPr>
      <w:r>
        <w:rPr>
          <w:rFonts w:asciiTheme="minorHAnsi" w:hAnsiTheme="minorHAnsi"/>
          <w:b/>
          <w:sz w:val="28"/>
          <w:szCs w:val="28"/>
          <w:lang w:val="it-IT"/>
        </w:rPr>
        <w:t xml:space="preserve">BULETIN INFORMATIV LUNA </w:t>
      </w:r>
      <w:r w:rsidR="00A06AB3">
        <w:rPr>
          <w:rFonts w:asciiTheme="minorHAnsi" w:hAnsiTheme="minorHAnsi"/>
          <w:b/>
          <w:sz w:val="28"/>
          <w:szCs w:val="28"/>
          <w:lang w:val="it-IT"/>
        </w:rPr>
        <w:t>0</w:t>
      </w:r>
      <w:r w:rsidR="00911D67">
        <w:rPr>
          <w:rFonts w:asciiTheme="minorHAnsi" w:hAnsiTheme="minorHAnsi"/>
          <w:b/>
          <w:sz w:val="28"/>
          <w:szCs w:val="28"/>
          <w:lang w:val="it-IT"/>
        </w:rPr>
        <w:t>1</w:t>
      </w:r>
      <w:r w:rsidR="000C495B" w:rsidRPr="009E7311">
        <w:rPr>
          <w:rFonts w:asciiTheme="minorHAnsi" w:hAnsiTheme="minorHAnsi"/>
          <w:b/>
          <w:sz w:val="28"/>
          <w:szCs w:val="28"/>
          <w:lang w:val="it-IT"/>
        </w:rPr>
        <w:t xml:space="preserve"> / 20</w:t>
      </w:r>
      <w:r w:rsidR="00A06AB3">
        <w:rPr>
          <w:rFonts w:asciiTheme="minorHAnsi" w:hAnsiTheme="minorHAnsi"/>
          <w:b/>
          <w:sz w:val="28"/>
          <w:szCs w:val="28"/>
          <w:lang w:val="it-IT"/>
        </w:rPr>
        <w:t>20</w:t>
      </w:r>
    </w:p>
    <w:p w:rsidR="00131882" w:rsidRDefault="00131882" w:rsidP="00537839">
      <w:pPr>
        <w:spacing w:line="240" w:lineRule="auto"/>
        <w:ind w:left="0" w:right="328"/>
        <w:rPr>
          <w:b/>
          <w:u w:val="single"/>
          <w:lang w:val="it-IT"/>
        </w:rPr>
      </w:pPr>
    </w:p>
    <w:p w:rsidR="00911D67" w:rsidRPr="009E6EF4" w:rsidRDefault="000C495B" w:rsidP="00537839">
      <w:pPr>
        <w:spacing w:line="240" w:lineRule="auto"/>
        <w:ind w:left="0" w:right="328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1.TOTAL  ŞOMERI  ÎNREGISTRAŢI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142"/>
        <w:gridCol w:w="1559"/>
        <w:gridCol w:w="1559"/>
        <w:gridCol w:w="1418"/>
        <w:gridCol w:w="1701"/>
        <w:gridCol w:w="1559"/>
      </w:tblGrid>
      <w:tr w:rsidR="00A06AB3" w:rsidRPr="009E6EF4" w:rsidTr="00A06AB3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left"/>
              <w:rPr>
                <w:rFonts w:eastAsia="Times New Roman" w:cs="Arial"/>
                <w:color w:val="003366"/>
              </w:rPr>
            </w:pPr>
            <w:r w:rsidRPr="009E6EF4">
              <w:rPr>
                <w:rFonts w:eastAsia="Times New Roman" w:cs="Arial"/>
                <w:color w:val="003366"/>
              </w:rPr>
              <w:t>JUDEŢ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  <w:color w:val="000000"/>
              </w:rPr>
            </w:pPr>
            <w:r w:rsidRPr="009E6EF4">
              <w:rPr>
                <w:rFonts w:eastAsia="Times New Roman" w:cs="Arial"/>
                <w:color w:val="000000"/>
              </w:rPr>
              <w:t>Număr total şomeri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  <w:color w:val="000000"/>
              </w:rPr>
            </w:pPr>
            <w:r w:rsidRPr="009E6EF4">
              <w:rPr>
                <w:rFonts w:eastAsia="Times New Roman" w:cs="Arial"/>
                <w:color w:val="000000"/>
              </w:rPr>
              <w:t>din care femei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  <w:color w:val="000000"/>
              </w:rPr>
            </w:pPr>
            <w:r w:rsidRPr="009E6EF4">
              <w:rPr>
                <w:rFonts w:eastAsia="Times New Roman" w:cs="Arial"/>
                <w:color w:val="000000"/>
              </w:rPr>
              <w:t>Nr. total som. indemnizaţi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  <w:color w:val="000000"/>
              </w:rPr>
            </w:pPr>
            <w:r w:rsidRPr="009E6EF4">
              <w:rPr>
                <w:rFonts w:eastAsia="Times New Roman" w:cs="Arial"/>
                <w:color w:val="000000"/>
              </w:rPr>
              <w:t>Nr. total som. neindemnizaţi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  <w:color w:val="000000"/>
              </w:rPr>
            </w:pPr>
            <w:r w:rsidRPr="009E6EF4">
              <w:rPr>
                <w:rFonts w:eastAsia="Times New Roman" w:cs="Arial"/>
                <w:color w:val="000000"/>
              </w:rPr>
              <w:t>Rata şomajului (%)</w:t>
            </w:r>
          </w:p>
        </w:tc>
      </w:tr>
      <w:tr w:rsidR="00A06AB3" w:rsidRPr="009E6EF4" w:rsidTr="00A06AB3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left"/>
              <w:rPr>
                <w:rFonts w:eastAsia="Times New Roman" w:cs="Arial"/>
              </w:rPr>
            </w:pPr>
            <w:r w:rsidRPr="009E6EF4">
              <w:rPr>
                <w:rFonts w:eastAsia="Times New Roman" w:cs="Arial"/>
              </w:rPr>
              <w:t>CARAS-SEVERIN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</w:rPr>
            </w:pPr>
            <w:r w:rsidRPr="009E6EF4">
              <w:rPr>
                <w:rFonts w:eastAsia="Times New Roman" w:cs="Arial"/>
              </w:rPr>
              <w:t>3351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</w:rPr>
            </w:pPr>
            <w:r w:rsidRPr="009E6EF4">
              <w:rPr>
                <w:rFonts w:eastAsia="Times New Roman" w:cs="Arial"/>
              </w:rPr>
              <w:t>1508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</w:rPr>
            </w:pPr>
            <w:r w:rsidRPr="009E6EF4">
              <w:rPr>
                <w:rFonts w:eastAsia="Times New Roman" w:cs="Arial"/>
              </w:rPr>
              <w:t>1008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</w:rPr>
            </w:pPr>
            <w:r w:rsidRPr="009E6EF4">
              <w:rPr>
                <w:rFonts w:eastAsia="Times New Roman" w:cs="Arial"/>
              </w:rPr>
              <w:t>2343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right"/>
              <w:rPr>
                <w:rFonts w:eastAsia="Times New Roman" w:cs="Arial"/>
              </w:rPr>
            </w:pPr>
            <w:r w:rsidRPr="009E6EF4">
              <w:rPr>
                <w:rFonts w:eastAsia="Times New Roman" w:cs="Arial"/>
              </w:rPr>
              <w:t>3,14</w:t>
            </w:r>
          </w:p>
        </w:tc>
      </w:tr>
    </w:tbl>
    <w:p w:rsidR="00537839" w:rsidRPr="009E6EF4" w:rsidRDefault="00537839" w:rsidP="00537839">
      <w:pPr>
        <w:spacing w:line="240" w:lineRule="auto"/>
        <w:ind w:left="0" w:right="328"/>
        <w:rPr>
          <w:b/>
        </w:rPr>
      </w:pPr>
      <w:r w:rsidRPr="009E6EF4">
        <w:rPr>
          <w:b/>
          <w:u w:val="single"/>
        </w:rPr>
        <w:t>RATA ŞOMAJULUI</w:t>
      </w:r>
      <w:r w:rsidRPr="009E6EF4">
        <w:rPr>
          <w:b/>
        </w:rPr>
        <w:t xml:space="preserve">  (total şomeri înregistr. / populaţia activă civila) = 3,</w:t>
      </w:r>
      <w:r w:rsidR="00BD6FF1" w:rsidRPr="009E6EF4">
        <w:rPr>
          <w:b/>
        </w:rPr>
        <w:t>15</w:t>
      </w:r>
      <w:r w:rsidRPr="009E6EF4">
        <w:rPr>
          <w:b/>
        </w:rPr>
        <w:t xml:space="preserve"> % raport intre :  </w:t>
      </w:r>
      <w:r w:rsidRPr="009E6EF4">
        <w:rPr>
          <w:b/>
          <w:i/>
          <w:iCs/>
        </w:rPr>
        <w:t xml:space="preserve">( </w:t>
      </w:r>
      <w:r w:rsidRPr="009E6EF4">
        <w:rPr>
          <w:b/>
          <w:bCs/>
          <w:i/>
          <w:iCs/>
        </w:rPr>
        <w:t>1</w:t>
      </w:r>
      <w:r w:rsidRPr="009E6EF4">
        <w:rPr>
          <w:b/>
        </w:rPr>
        <w:t xml:space="preserve"> /  Populaţia Activa = 10</w:t>
      </w:r>
      <w:r w:rsidR="00FD0E4B" w:rsidRPr="009E6EF4">
        <w:rPr>
          <w:b/>
        </w:rPr>
        <w:t>6</w:t>
      </w:r>
      <w:r w:rsidRPr="009E6EF4">
        <w:rPr>
          <w:b/>
        </w:rPr>
        <w:t>.</w:t>
      </w:r>
      <w:r w:rsidR="00FD0E4B" w:rsidRPr="009E6EF4">
        <w:rPr>
          <w:b/>
        </w:rPr>
        <w:t>8</w:t>
      </w:r>
      <w:r w:rsidRPr="009E6EF4">
        <w:rPr>
          <w:b/>
        </w:rPr>
        <w:t xml:space="preserve">00 )    </w:t>
      </w:r>
    </w:p>
    <w:p w:rsidR="00A06AB3" w:rsidRPr="009E6EF4" w:rsidRDefault="00A06AB3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537839" w:rsidRPr="009E6EF4" w:rsidRDefault="00537839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2. ŞOMERI INDEMNIZAŢI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360"/>
        <w:gridCol w:w="1490"/>
        <w:gridCol w:w="1418"/>
        <w:gridCol w:w="1984"/>
        <w:gridCol w:w="1843"/>
        <w:gridCol w:w="1701"/>
      </w:tblGrid>
      <w:tr w:rsidR="00A06AB3" w:rsidRPr="009E6EF4" w:rsidTr="00A06AB3">
        <w:trPr>
          <w:trHeight w:val="6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bCs/>
              </w:rPr>
            </w:pPr>
            <w:r w:rsidRPr="009E6EF4">
              <w:rPr>
                <w:rFonts w:eastAsia="Times New Roman" w:cs="Arial"/>
                <w:b/>
                <w:bCs/>
              </w:rPr>
              <w:t>INDEMNIZATI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bCs/>
              </w:rPr>
            </w:pPr>
            <w:r w:rsidRPr="009E6EF4">
              <w:rPr>
                <w:rFonts w:eastAsia="Times New Roman" w:cs="Arial"/>
                <w:b/>
                <w:bCs/>
              </w:rPr>
              <w:t>Indemnizati 75%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bCs/>
              </w:rPr>
            </w:pPr>
            <w:r w:rsidRPr="009E6EF4">
              <w:rPr>
                <w:rFonts w:eastAsia="Times New Roman" w:cs="Arial"/>
                <w:b/>
                <w:bCs/>
              </w:rPr>
              <w:t>Indemnizati 50%</w:t>
            </w:r>
          </w:p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A06AB3" w:rsidRPr="009E6EF4" w:rsidTr="00A06AB3">
        <w:trPr>
          <w:trHeight w:val="56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</w:rPr>
            </w:pPr>
            <w:r w:rsidRPr="009E6EF4">
              <w:rPr>
                <w:rFonts w:eastAsia="Times New Roman" w:cs="Arial"/>
                <w:b/>
                <w:bCs/>
              </w:rPr>
              <w:t>Stoc final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</w:rPr>
            </w:pPr>
            <w:r w:rsidRPr="009E6EF4">
              <w:rPr>
                <w:rFonts w:eastAsia="Times New Roman" w:cs="Arial"/>
                <w:b/>
                <w:bCs/>
              </w:rPr>
              <w:t>Stoc final femei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</w:rPr>
            </w:pPr>
            <w:r w:rsidRPr="009E6EF4">
              <w:rPr>
                <w:rFonts w:eastAsia="Times New Roman" w:cs="Arial"/>
                <w:b/>
                <w:bCs/>
              </w:rPr>
              <w:t>Stoc final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</w:rPr>
            </w:pPr>
            <w:r w:rsidRPr="009E6EF4">
              <w:rPr>
                <w:rFonts w:eastAsia="Times New Roman" w:cs="Arial"/>
                <w:b/>
                <w:bCs/>
              </w:rPr>
              <w:t>Stoc final femei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</w:rPr>
            </w:pPr>
            <w:r w:rsidRPr="009E6EF4">
              <w:rPr>
                <w:rFonts w:eastAsia="Times New Roman" w:cs="Arial"/>
                <w:b/>
                <w:bCs/>
              </w:rPr>
              <w:t>Stoc final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</w:rPr>
            </w:pPr>
            <w:r w:rsidRPr="009E6EF4">
              <w:rPr>
                <w:rFonts w:eastAsia="Times New Roman" w:cs="Arial"/>
                <w:b/>
                <w:bCs/>
              </w:rPr>
              <w:t>Stoc final femei</w:t>
            </w:r>
          </w:p>
        </w:tc>
      </w:tr>
      <w:tr w:rsidR="00A06AB3" w:rsidRPr="009E6EF4" w:rsidTr="00A06AB3">
        <w:trPr>
          <w:trHeight w:val="41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</w:rPr>
            </w:pPr>
            <w:r w:rsidRPr="009E6EF4">
              <w:rPr>
                <w:rFonts w:eastAsia="Times New Roman" w:cs="Arial"/>
              </w:rPr>
              <w:t>1008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</w:rPr>
            </w:pPr>
            <w:r w:rsidRPr="009E6EF4">
              <w:rPr>
                <w:rFonts w:eastAsia="Times New Roman" w:cs="Arial"/>
              </w:rPr>
              <w:t>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</w:rPr>
            </w:pPr>
            <w:r w:rsidRPr="009E6EF4">
              <w:rPr>
                <w:rFonts w:eastAsia="Times New Roman" w:cs="Arial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</w:rPr>
            </w:pPr>
            <w:r w:rsidRPr="009E6EF4">
              <w:rPr>
                <w:rFonts w:eastAsia="Times New Roman" w:cs="Arial"/>
              </w:rPr>
              <w:t>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</w:rPr>
            </w:pPr>
            <w:r w:rsidRPr="009E6EF4">
              <w:rPr>
                <w:rFonts w:eastAsia="Times New Roman" w:cs="Arial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AB3" w:rsidRPr="009E6EF4" w:rsidRDefault="00A06AB3" w:rsidP="00A06AB3">
            <w:pPr>
              <w:spacing w:after="0" w:line="240" w:lineRule="auto"/>
              <w:ind w:left="0"/>
              <w:jc w:val="center"/>
              <w:rPr>
                <w:rFonts w:eastAsia="Times New Roman" w:cs="Arial"/>
              </w:rPr>
            </w:pPr>
            <w:r w:rsidRPr="009E6EF4">
              <w:rPr>
                <w:rFonts w:eastAsia="Times New Roman" w:cs="Arial"/>
              </w:rPr>
              <w:t>75</w:t>
            </w:r>
          </w:p>
        </w:tc>
      </w:tr>
    </w:tbl>
    <w:p w:rsidR="00131882" w:rsidRPr="009E6EF4" w:rsidRDefault="00131882" w:rsidP="000C495B">
      <w:pPr>
        <w:spacing w:before="120" w:line="240" w:lineRule="auto"/>
        <w:ind w:left="0" w:right="329"/>
        <w:rPr>
          <w:b/>
          <w:u w:val="single"/>
        </w:rPr>
      </w:pPr>
    </w:p>
    <w:p w:rsidR="000C495B" w:rsidRPr="009E6EF4" w:rsidRDefault="000C495B" w:rsidP="000C495B">
      <w:pPr>
        <w:spacing w:before="120" w:line="240" w:lineRule="auto"/>
        <w:ind w:left="0" w:right="329"/>
        <w:rPr>
          <w:b/>
        </w:rPr>
      </w:pPr>
      <w:r w:rsidRPr="009E6EF4">
        <w:rPr>
          <w:b/>
          <w:u w:val="single"/>
        </w:rPr>
        <w:t>3. SOMERI PE NIVEL DE EDUCATIE</w:t>
      </w:r>
      <w:r w:rsidRPr="009E6EF4">
        <w:rPr>
          <w:b/>
        </w:rPr>
        <w:t xml:space="preserve">   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24"/>
        <w:gridCol w:w="666"/>
        <w:gridCol w:w="624"/>
        <w:gridCol w:w="667"/>
        <w:gridCol w:w="625"/>
        <w:gridCol w:w="667"/>
        <w:gridCol w:w="625"/>
        <w:gridCol w:w="667"/>
        <w:gridCol w:w="625"/>
        <w:gridCol w:w="925"/>
        <w:gridCol w:w="625"/>
        <w:gridCol w:w="667"/>
        <w:gridCol w:w="625"/>
        <w:gridCol w:w="667"/>
        <w:gridCol w:w="625"/>
        <w:gridCol w:w="667"/>
      </w:tblGrid>
      <w:tr w:rsidR="00504D8E" w:rsidRPr="009E6EF4" w:rsidTr="00504D8E">
        <w:trPr>
          <w:trHeight w:val="540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- din care femei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 xml:space="preserve">invatamant primar si fara studii, din care: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</w:rPr>
            </w:pPr>
            <w:r w:rsidRPr="009E6EF4">
              <w:rPr>
                <w:rFonts w:eastAsia="Times New Roman" w:cs="Arial"/>
              </w:rPr>
              <w:t>FARA STUDII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>invatamant gimnazial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invatamant profesional/arte si meserii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>invatamant liceal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>invatamant posticeal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>invatamant universitar</w:t>
            </w:r>
          </w:p>
        </w:tc>
      </w:tr>
      <w:tr w:rsidR="00504D8E" w:rsidRPr="009E6EF4" w:rsidTr="00504D8E">
        <w:trPr>
          <w:trHeight w:val="450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left"/>
              <w:rPr>
                <w:rFonts w:eastAsia="Times New Roman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left"/>
              <w:rPr>
                <w:rFonts w:eastAsia="Times New Roman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- din care femei</w:t>
            </w:r>
          </w:p>
        </w:tc>
      </w:tr>
      <w:tr w:rsidR="00504D8E" w:rsidRPr="009E6EF4" w:rsidTr="00504D8E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D8E" w:rsidRPr="009E6EF4" w:rsidRDefault="00504D8E" w:rsidP="00504D8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105</w:t>
            </w:r>
          </w:p>
        </w:tc>
      </w:tr>
    </w:tbl>
    <w:p w:rsidR="00131882" w:rsidRPr="009E6EF4" w:rsidRDefault="00131882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0C495B" w:rsidRPr="009E6EF4" w:rsidRDefault="000C495B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  <w:r w:rsidRPr="009E6EF4">
        <w:rPr>
          <w:rFonts w:ascii="Trebuchet MS" w:hAnsi="Trebuchet MS"/>
          <w:sz w:val="22"/>
          <w:szCs w:val="22"/>
          <w:u w:val="single"/>
          <w:lang w:val="ro-RO"/>
        </w:rPr>
        <w:t>4.Realizari Program de ocupare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  <w:gridCol w:w="1417"/>
      </w:tblGrid>
      <w:tr w:rsidR="00346459" w:rsidRPr="009E6EF4" w:rsidTr="00346459">
        <w:trPr>
          <w:trHeight w:val="255"/>
        </w:trPr>
        <w:tc>
          <w:tcPr>
            <w:tcW w:w="8946" w:type="dxa"/>
            <w:vMerge w:val="restart"/>
            <w:shd w:val="clear" w:color="auto" w:fill="auto"/>
            <w:vAlign w:val="center"/>
            <w:hideMark/>
          </w:tcPr>
          <w:p w:rsidR="00346459" w:rsidRPr="009E6EF4" w:rsidRDefault="00346459" w:rsidP="002249D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</w:rPr>
            </w:pPr>
            <w:r w:rsidRPr="009E6EF4">
              <w:rPr>
                <w:rFonts w:eastAsia="Times New Roman"/>
                <w:bCs/>
                <w:i/>
              </w:rPr>
              <w:t xml:space="preserve"> Tip de masura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46459" w:rsidRPr="009E6EF4" w:rsidRDefault="00346459" w:rsidP="002249DE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i/>
              </w:rPr>
            </w:pPr>
            <w:r w:rsidRPr="009E6EF4">
              <w:rPr>
                <w:rFonts w:eastAsia="Times New Roman" w:cs="Arial"/>
                <w:bCs/>
                <w:i/>
              </w:rPr>
              <w:t xml:space="preserve">IANUARIE </w:t>
            </w:r>
          </w:p>
        </w:tc>
      </w:tr>
      <w:tr w:rsidR="00346459" w:rsidRPr="009E6EF4" w:rsidTr="00346459">
        <w:trPr>
          <w:trHeight w:val="255"/>
        </w:trPr>
        <w:tc>
          <w:tcPr>
            <w:tcW w:w="8946" w:type="dxa"/>
            <w:vMerge/>
            <w:shd w:val="clear" w:color="auto" w:fill="auto"/>
            <w:vAlign w:val="center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</w:tr>
      <w:tr w:rsidR="00346459" w:rsidRPr="009E6EF4" w:rsidTr="005F6BA4">
        <w:trPr>
          <w:trHeight w:val="353"/>
        </w:trPr>
        <w:tc>
          <w:tcPr>
            <w:tcW w:w="8946" w:type="dxa"/>
            <w:shd w:val="clear" w:color="auto" w:fill="auto"/>
            <w:vAlign w:val="bottom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</w:rPr>
            </w:pPr>
            <w:r w:rsidRPr="009E6EF4">
              <w:rPr>
                <w:rFonts w:eastAsia="Times New Roman"/>
                <w:bCs/>
                <w:i/>
                <w:iCs/>
              </w:rPr>
              <w:t xml:space="preserve"> 01 - TOTAL persoane cuprinse la masuri active, din care: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i/>
                <w:iCs/>
              </w:rPr>
            </w:pPr>
            <w:r w:rsidRPr="009E6EF4">
              <w:rPr>
                <w:rFonts w:eastAsia="Times New Roman"/>
                <w:bCs/>
                <w:i/>
                <w:iCs/>
              </w:rPr>
              <w:t>519</w:t>
            </w:r>
          </w:p>
        </w:tc>
      </w:tr>
      <w:tr w:rsidR="00346459" w:rsidRPr="009E6EF4" w:rsidTr="005F6BA4">
        <w:trPr>
          <w:trHeight w:val="281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 xml:space="preserve"> 02 - TOTAL  persoane ocupate, din care:        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i/>
                <w:iCs/>
              </w:rPr>
            </w:pPr>
            <w:r w:rsidRPr="009E6EF4">
              <w:rPr>
                <w:rFonts w:eastAsia="Times New Roman"/>
                <w:bCs/>
                <w:i/>
                <w:iCs/>
              </w:rPr>
              <w:t>314</w:t>
            </w:r>
          </w:p>
        </w:tc>
      </w:tr>
      <w:tr w:rsidR="00346459" w:rsidRPr="009E6EF4" w:rsidTr="005F6BA4">
        <w:trPr>
          <w:trHeight w:val="265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</w:rPr>
            </w:pPr>
            <w:r w:rsidRPr="009E6EF4">
              <w:rPr>
                <w:rFonts w:eastAsia="Times New Roman"/>
                <w:bCs/>
                <w:i/>
                <w:iCs/>
              </w:rPr>
              <w:t xml:space="preserve"> 03 - Nr persoane noi cuprinse in servicii de mediere a locurilor de munca vacante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i/>
                <w:iCs/>
              </w:rPr>
            </w:pPr>
            <w:r w:rsidRPr="009E6EF4">
              <w:rPr>
                <w:rFonts w:eastAsia="Times New Roman"/>
                <w:bCs/>
                <w:i/>
                <w:iCs/>
              </w:rPr>
              <w:t>335</w:t>
            </w:r>
          </w:p>
        </w:tc>
      </w:tr>
      <w:tr w:rsidR="00346459" w:rsidRPr="009E6EF4" w:rsidTr="005F6BA4">
        <w:trPr>
          <w:trHeight w:val="249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 xml:space="preserve"> 04 - Servicii de mediere a muncii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>314</w:t>
            </w:r>
          </w:p>
        </w:tc>
      </w:tr>
      <w:tr w:rsidR="00346459" w:rsidRPr="009E6EF4" w:rsidTr="005F6BA4">
        <w:trPr>
          <w:trHeight w:val="247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 xml:space="preserve"> 05 - pe locuri de munca pe perioada nedeterminata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221</w:t>
            </w:r>
          </w:p>
        </w:tc>
      </w:tr>
      <w:tr w:rsidR="00346459" w:rsidRPr="009E6EF4" w:rsidTr="005F6BA4">
        <w:trPr>
          <w:trHeight w:val="259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lastRenderedPageBreak/>
              <w:t xml:space="preserve"> 06 - pe locuri de munca pe perioada determinata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93</w:t>
            </w:r>
          </w:p>
        </w:tc>
      </w:tr>
      <w:tr w:rsidR="00346459" w:rsidRPr="009E6EF4" w:rsidTr="005F6BA4">
        <w:trPr>
          <w:trHeight w:val="299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 xml:space="preserve"> 07 - incadrarea in munca a somerilor dupa prima mediere a muncii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186</w:t>
            </w:r>
          </w:p>
        </w:tc>
      </w:tr>
      <w:tr w:rsidR="00346459" w:rsidRPr="009E6EF4" w:rsidTr="005F6BA4">
        <w:trPr>
          <w:trHeight w:val="539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 xml:space="preserve">08 -  incadrarea somerilor peste 45 de ani  fara subventionarea locului de munca, din care:                                                                    rd.1.2d=rd.(1.2 d1+rd.1.2 d2)                                                                    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-</w:t>
            </w:r>
          </w:p>
        </w:tc>
      </w:tr>
      <w:tr w:rsidR="00346459" w:rsidRPr="009E6EF4" w:rsidTr="005F6BA4">
        <w:trPr>
          <w:trHeight w:val="253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09 - 45 cu contract de munca pe durata nedeterminata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-</w:t>
            </w:r>
          </w:p>
        </w:tc>
      </w:tr>
      <w:tr w:rsidR="00346459" w:rsidRPr="009E6EF4" w:rsidTr="005F6BA4">
        <w:trPr>
          <w:trHeight w:val="321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010 - 45 cu contract de munca pe durata determinata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-</w:t>
            </w:r>
          </w:p>
        </w:tc>
      </w:tr>
      <w:tr w:rsidR="00346459" w:rsidRPr="009E6EF4" w:rsidTr="005F6BA4">
        <w:trPr>
          <w:trHeight w:val="460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 xml:space="preserve">011 -  incadrarea somerilor intretinatori unici de familie fara subventionarea locului de munca, din care:    rd.1.2e=rd.(1.2e1+1.2e2)                                                                                                                           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</w:t>
            </w:r>
          </w:p>
        </w:tc>
      </w:tr>
      <w:tr w:rsidR="00346459" w:rsidRPr="009E6EF4" w:rsidTr="005F6BA4">
        <w:trPr>
          <w:trHeight w:val="245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012 - IUF cu contract de munca pe durata nedeterminata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-</w:t>
            </w:r>
          </w:p>
        </w:tc>
      </w:tr>
      <w:tr w:rsidR="00346459" w:rsidRPr="009E6EF4" w:rsidTr="005F6BA4">
        <w:trPr>
          <w:trHeight w:val="301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013 - IUF cu contract de munca pe durata determinata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-</w:t>
            </w:r>
          </w:p>
        </w:tc>
      </w:tr>
      <w:tr w:rsidR="00346459" w:rsidRPr="009E6EF4" w:rsidTr="005F6BA4">
        <w:trPr>
          <w:trHeight w:val="560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014 -  incadrarea absolventilor din institutii de invatamant, fara subventionarea locului de munca, din care:       rd.1.2f = rd.(1.2 f1+rd 1.2f2)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</w:t>
            </w:r>
          </w:p>
        </w:tc>
      </w:tr>
      <w:tr w:rsidR="00346459" w:rsidRPr="009E6EF4" w:rsidTr="005F6BA4">
        <w:trPr>
          <w:trHeight w:val="329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015 - ABS cu contract de munca pe durata nedeterminata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</w:t>
            </w:r>
          </w:p>
        </w:tc>
      </w:tr>
      <w:tr w:rsidR="00346459" w:rsidRPr="009E6EF4" w:rsidTr="005F6BA4">
        <w:trPr>
          <w:trHeight w:val="270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016 - ABS cu contract de munca pe durata determinata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</w:t>
            </w:r>
          </w:p>
        </w:tc>
      </w:tr>
      <w:tr w:rsidR="00346459" w:rsidRPr="009E6EF4" w:rsidTr="005F6BA4">
        <w:trPr>
          <w:trHeight w:val="466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017 -  incadrarea persoanelor cu handicap, fara subventionarea locului de munca, din care:                                                                                              rd1.2g = rd(1.2g1 + 1.2g2)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</w:t>
            </w:r>
          </w:p>
        </w:tc>
      </w:tr>
      <w:tr w:rsidR="00346459" w:rsidRPr="009E6EF4" w:rsidTr="005F6BA4">
        <w:trPr>
          <w:trHeight w:val="209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018 - PH cu contract de munca pe durata nedeterminata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-</w:t>
            </w:r>
          </w:p>
        </w:tc>
      </w:tr>
      <w:tr w:rsidR="00346459" w:rsidRPr="009E6EF4" w:rsidTr="005F6BA4">
        <w:trPr>
          <w:trHeight w:val="363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019 - PH cu contract de munca pe durata determinata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-</w:t>
            </w:r>
          </w:p>
        </w:tc>
      </w:tr>
      <w:tr w:rsidR="00346459" w:rsidRPr="009E6EF4" w:rsidTr="005F6BA4">
        <w:trPr>
          <w:trHeight w:val="503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020 -  incadrarea somerilor care mai au 5 ani pana la pensie, fara subventionarea locului de munca, din care:  rd1.2h = rd(1.2h1 + 1.2h2)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</w:t>
            </w:r>
          </w:p>
        </w:tc>
      </w:tr>
      <w:tr w:rsidR="00346459" w:rsidRPr="009E6EF4" w:rsidTr="005F6BA4">
        <w:trPr>
          <w:trHeight w:val="279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021 - 5 cu contract de munca pe durata nedeterminata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-</w:t>
            </w:r>
          </w:p>
        </w:tc>
      </w:tr>
      <w:tr w:rsidR="00346459" w:rsidRPr="009E6EF4" w:rsidTr="005F6BA4">
        <w:trPr>
          <w:trHeight w:val="391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022 - 5 cu contract de munca pe durata determinata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-</w:t>
            </w:r>
          </w:p>
        </w:tc>
      </w:tr>
      <w:tr w:rsidR="00346459" w:rsidRPr="009E6EF4" w:rsidTr="005F6BA4">
        <w:trPr>
          <w:trHeight w:val="319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023 - alte categorii de persoane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</w:rPr>
            </w:pPr>
            <w:r w:rsidRPr="009E6EF4">
              <w:rPr>
                <w:rFonts w:eastAsia="Times New Roman" w:cs="Arial"/>
                <w:bCs/>
              </w:rPr>
              <w:t>314</w:t>
            </w:r>
          </w:p>
        </w:tc>
      </w:tr>
      <w:tr w:rsidR="00346459" w:rsidRPr="009E6EF4" w:rsidTr="005F6BA4">
        <w:trPr>
          <w:trHeight w:val="385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</w:rPr>
            </w:pPr>
            <w:r w:rsidRPr="009E6EF4">
              <w:rPr>
                <w:rFonts w:eastAsia="Times New Roman"/>
                <w:bCs/>
                <w:i/>
                <w:iCs/>
              </w:rPr>
              <w:t xml:space="preserve"> 024 - Nr persoane noi cuprinse in servicii de informare si consiliere profesionala  </w:t>
            </w:r>
          </w:p>
        </w:tc>
        <w:tc>
          <w:tcPr>
            <w:tcW w:w="1417" w:type="dxa"/>
            <w:shd w:val="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i/>
                <w:iCs/>
              </w:rPr>
            </w:pPr>
            <w:r w:rsidRPr="009E6EF4">
              <w:rPr>
                <w:rFonts w:eastAsia="Times New Roman"/>
                <w:bCs/>
                <w:i/>
                <w:iCs/>
              </w:rPr>
              <w:t>519</w:t>
            </w:r>
          </w:p>
        </w:tc>
      </w:tr>
      <w:tr w:rsidR="00346459" w:rsidRPr="009E6EF4" w:rsidTr="005F6BA4">
        <w:trPr>
          <w:trHeight w:val="355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 xml:space="preserve"> Cursuri de formare profesionala </w:t>
            </w:r>
          </w:p>
        </w:tc>
        <w:tc>
          <w:tcPr>
            <w:tcW w:w="1417" w:type="dxa"/>
            <w:shd w:val="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i/>
                <w:iCs/>
              </w:rPr>
            </w:pPr>
            <w:r w:rsidRPr="009E6EF4">
              <w:rPr>
                <w:rFonts w:eastAsia="Times New Roman"/>
                <w:bCs/>
                <w:i/>
                <w:iCs/>
              </w:rPr>
              <w:t>14</w:t>
            </w:r>
          </w:p>
        </w:tc>
      </w:tr>
      <w:tr w:rsidR="00346459" w:rsidRPr="009E6EF4" w:rsidTr="005F6BA4">
        <w:trPr>
          <w:trHeight w:val="594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 xml:space="preserve"> Completarea veniturilor somerilor care se incadreaza inainte de expirarea indemnizatiei pentru  somaj </w:t>
            </w:r>
          </w:p>
        </w:tc>
        <w:tc>
          <w:tcPr>
            <w:tcW w:w="1417" w:type="dxa"/>
            <w:shd w:val="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>4</w:t>
            </w:r>
          </w:p>
        </w:tc>
      </w:tr>
      <w:tr w:rsidR="00346459" w:rsidRPr="009E6EF4" w:rsidTr="005F6BA4">
        <w:trPr>
          <w:trHeight w:val="301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30% pentru somerii care se incadreaza inainte de expirarea perioadei de somaj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</w:t>
            </w:r>
          </w:p>
        </w:tc>
      </w:tr>
      <w:tr w:rsidR="00346459" w:rsidRPr="009E6EF4" w:rsidTr="005F6BA4">
        <w:trPr>
          <w:trHeight w:val="229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E6EF4">
              <w:rPr>
                <w:rFonts w:eastAsia="Times New Roman"/>
                <w:bCs/>
                <w:color w:val="000000"/>
              </w:rPr>
              <w:t>Prima de activare pentru somerii neindemnizati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</w:t>
            </w:r>
          </w:p>
        </w:tc>
      </w:tr>
      <w:tr w:rsidR="00346459" w:rsidRPr="009E6EF4" w:rsidTr="005F6BA4">
        <w:trPr>
          <w:trHeight w:val="698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 xml:space="preserve"> Acordarea de subventii angajatorilor care incadreaza in munca someri peste 45 de ani sau someri unici sustinatori ai familiilor monoparentale, din care:                                                                       (rd.5=rd.5a+rd 5b) </w:t>
            </w:r>
          </w:p>
        </w:tc>
        <w:tc>
          <w:tcPr>
            <w:tcW w:w="1417" w:type="dxa"/>
            <w:shd w:val="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>1</w:t>
            </w:r>
          </w:p>
        </w:tc>
      </w:tr>
      <w:tr w:rsidR="00346459" w:rsidRPr="009E6EF4" w:rsidTr="005F6BA4">
        <w:trPr>
          <w:trHeight w:val="199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 xml:space="preserve"> someri peste 45 ani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</w:t>
            </w:r>
          </w:p>
        </w:tc>
      </w:tr>
      <w:tr w:rsidR="00346459" w:rsidRPr="009E6EF4" w:rsidTr="005F6BA4">
        <w:trPr>
          <w:trHeight w:val="379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 xml:space="preserve"> someri unici sustinatori ai familiilor monoparentale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</w:t>
            </w:r>
          </w:p>
        </w:tc>
      </w:tr>
      <w:tr w:rsidR="00346459" w:rsidRPr="009E6EF4" w:rsidTr="005F6BA4">
        <w:trPr>
          <w:trHeight w:val="363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E6EF4">
              <w:rPr>
                <w:rFonts w:eastAsia="Times New Roman"/>
                <w:bCs/>
                <w:color w:val="000000"/>
              </w:rPr>
              <w:t xml:space="preserve"> Acordarea de subventii angajatorilor care incadreaza in munca tineri NEETs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</w:t>
            </w:r>
          </w:p>
        </w:tc>
      </w:tr>
      <w:tr w:rsidR="00346459" w:rsidRPr="009E6EF4" w:rsidTr="005F6BA4">
        <w:trPr>
          <w:trHeight w:val="267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E6EF4">
              <w:rPr>
                <w:rFonts w:eastAsia="Times New Roman"/>
                <w:bCs/>
                <w:color w:val="000000"/>
              </w:rPr>
              <w:t xml:space="preserve"> Acordarea de subventii angajatorilor care incadreaza in munca someri neindemnizati (SLD)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>-</w:t>
            </w:r>
          </w:p>
        </w:tc>
      </w:tr>
      <w:tr w:rsidR="00346459" w:rsidRPr="009E6EF4" w:rsidTr="005F6BA4">
        <w:trPr>
          <w:trHeight w:val="360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 xml:space="preserve"> Acordarea de subventii angajatorilor care incadreaza in munca persoane care mai au 5 ani pana la pensie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</w:t>
            </w:r>
          </w:p>
        </w:tc>
      </w:tr>
      <w:tr w:rsidR="00346459" w:rsidRPr="009E6EF4" w:rsidTr="005F6BA4">
        <w:trPr>
          <w:trHeight w:val="227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 xml:space="preserve"> Stimularea mobilitatii fortei de munca, total, din care: rd9 = rd (9.a +9.b) </w:t>
            </w:r>
          </w:p>
        </w:tc>
        <w:tc>
          <w:tcPr>
            <w:tcW w:w="1417" w:type="dxa"/>
            <w:shd w:val="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>5</w:t>
            </w:r>
          </w:p>
        </w:tc>
      </w:tr>
      <w:tr w:rsidR="00346459" w:rsidRPr="009E6EF4" w:rsidTr="005F6BA4">
        <w:trPr>
          <w:trHeight w:val="367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 xml:space="preserve"> pentru incadrarea la o distanta mai mare de 15  km (prima de incadrare)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</w:t>
            </w:r>
          </w:p>
        </w:tc>
      </w:tr>
      <w:tr w:rsidR="00346459" w:rsidRPr="009E6EF4" w:rsidTr="005F6BA4">
        <w:trPr>
          <w:trHeight w:val="495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 xml:space="preserve"> pentru incadrarea intr-o alta localitate la peste 50 km cu schimbarea domiciliului (prima de instalare)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</w:t>
            </w:r>
          </w:p>
        </w:tc>
      </w:tr>
      <w:tr w:rsidR="00346459" w:rsidRPr="009E6EF4" w:rsidTr="005F6BA4">
        <w:trPr>
          <w:trHeight w:val="209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 xml:space="preserve"> prima de relocare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</w:t>
            </w:r>
          </w:p>
        </w:tc>
      </w:tr>
      <w:tr w:rsidR="00346459" w:rsidRPr="009E6EF4" w:rsidTr="005F6BA4">
        <w:trPr>
          <w:trHeight w:val="225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 xml:space="preserve"> Acordarea de subventii angajatorilor care incadreaza in munca absolventi de invatamant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</w:t>
            </w:r>
          </w:p>
        </w:tc>
      </w:tr>
      <w:tr w:rsidR="00346459" w:rsidRPr="009E6EF4" w:rsidTr="005F6BA4">
        <w:trPr>
          <w:trHeight w:val="301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color w:val="000000"/>
              </w:rPr>
            </w:pPr>
            <w:r w:rsidRPr="009E6EF4">
              <w:rPr>
                <w:rFonts w:eastAsia="Times New Roman"/>
                <w:bCs/>
                <w:color w:val="000000"/>
              </w:rPr>
              <w:lastRenderedPageBreak/>
              <w:t xml:space="preserve"> Acordarea de prima de insertie absolventilor de invatamant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</w:t>
            </w:r>
          </w:p>
        </w:tc>
      </w:tr>
      <w:tr w:rsidR="00346459" w:rsidRPr="009E6EF4" w:rsidTr="005F6BA4">
        <w:trPr>
          <w:trHeight w:val="287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 xml:space="preserve"> Acordarea de subventii angajatorilor care incadreaza in munca persoane cu handicap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</w:t>
            </w:r>
          </w:p>
        </w:tc>
      </w:tr>
      <w:tr w:rsidR="00346459" w:rsidRPr="009E6EF4" w:rsidTr="005F6BA4">
        <w:trPr>
          <w:trHeight w:val="361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 xml:space="preserve"> Acordarea de credite  (rd.14 =rd 14 a+rd 14 b), din care: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>-</w:t>
            </w:r>
          </w:p>
        </w:tc>
      </w:tr>
      <w:tr w:rsidR="00346459" w:rsidRPr="009E6EF4" w:rsidTr="005F6BA4">
        <w:trPr>
          <w:trHeight w:val="265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 xml:space="preserve"> Incadrare someri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>-</w:t>
            </w:r>
          </w:p>
        </w:tc>
      </w:tr>
      <w:tr w:rsidR="00346459" w:rsidRPr="009E6EF4" w:rsidTr="005F6BA4">
        <w:trPr>
          <w:trHeight w:val="287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 xml:space="preserve"> Incadrarea prin acordarea de credite rambursabile,                                                             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</w:t>
            </w:r>
          </w:p>
        </w:tc>
      </w:tr>
      <w:tr w:rsidR="00346459" w:rsidRPr="009E6EF4" w:rsidTr="005F6BA4">
        <w:trPr>
          <w:trHeight w:val="327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 xml:space="preserve"> Incadrarea prin acordarea de credite nerambursabile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>-</w:t>
            </w:r>
          </w:p>
        </w:tc>
      </w:tr>
      <w:tr w:rsidR="00346459" w:rsidRPr="009E6EF4" w:rsidTr="005F6BA4">
        <w:trPr>
          <w:trHeight w:val="542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</w:rPr>
            </w:pPr>
            <w:r w:rsidRPr="009E6EF4">
              <w:rPr>
                <w:rFonts w:eastAsia="Times New Roman"/>
                <w:bCs/>
                <w:i/>
                <w:iCs/>
              </w:rPr>
              <w:t xml:space="preserve"> Nr persoane cuprinse in servicii de consultanta si asistenta pentru inceperea unei activitati independente sau pentru initierea unei afaceri </w:t>
            </w:r>
          </w:p>
        </w:tc>
        <w:tc>
          <w:tcPr>
            <w:tcW w:w="1417" w:type="dxa"/>
            <w:shd w:val="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i/>
                <w:iCs/>
              </w:rPr>
            </w:pPr>
            <w:r w:rsidRPr="009E6EF4">
              <w:rPr>
                <w:rFonts w:eastAsia="Times New Roman"/>
                <w:bCs/>
                <w:i/>
                <w:iCs/>
              </w:rPr>
              <w:t>-</w:t>
            </w:r>
          </w:p>
        </w:tc>
      </w:tr>
      <w:tr w:rsidR="00346459" w:rsidRPr="009E6EF4" w:rsidTr="005F6BA4">
        <w:trPr>
          <w:trHeight w:val="439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 xml:space="preserve"> Servicii de consultanta si asistenta  pentru inceperea unei activitati independente sau pentru initierea unei afaceri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>-</w:t>
            </w:r>
          </w:p>
        </w:tc>
      </w:tr>
      <w:tr w:rsidR="00346459" w:rsidRPr="009E6EF4" w:rsidTr="005F6BA4">
        <w:trPr>
          <w:trHeight w:val="289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 xml:space="preserve"> Incadrarea prin ocuparea temporara a fortei de munca in lucrari publice de interes comunitar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</w:t>
            </w:r>
          </w:p>
        </w:tc>
      </w:tr>
      <w:tr w:rsidR="00346459" w:rsidRPr="009E6EF4" w:rsidTr="005F6BA4">
        <w:trPr>
          <w:trHeight w:val="239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</w:rPr>
            </w:pPr>
            <w:r w:rsidRPr="009E6EF4">
              <w:rPr>
                <w:rFonts w:eastAsia="Times New Roman"/>
                <w:bCs/>
                <w:i/>
                <w:iCs/>
              </w:rPr>
              <w:t xml:space="preserve"> Număr persoane cu care s-au incheiat contracte de solidaritate  </w:t>
            </w:r>
          </w:p>
        </w:tc>
        <w:tc>
          <w:tcPr>
            <w:tcW w:w="1417" w:type="dxa"/>
            <w:shd w:val="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i/>
                <w:iCs/>
              </w:rPr>
            </w:pPr>
            <w:r w:rsidRPr="009E6EF4">
              <w:rPr>
                <w:rFonts w:eastAsia="Times New Roman"/>
                <w:bCs/>
                <w:i/>
                <w:iCs/>
              </w:rPr>
              <w:t>-</w:t>
            </w:r>
          </w:p>
        </w:tc>
      </w:tr>
      <w:tr w:rsidR="00346459" w:rsidRPr="009E6EF4" w:rsidTr="005F6BA4">
        <w:trPr>
          <w:trHeight w:val="293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 xml:space="preserve"> Acordarea de subventii la angajatorii de insertie, pe baza contractelor de solidaritate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</w:t>
            </w:r>
          </w:p>
        </w:tc>
      </w:tr>
      <w:tr w:rsidR="00346459" w:rsidRPr="009E6EF4" w:rsidTr="005F6BA4">
        <w:trPr>
          <w:trHeight w:val="327"/>
        </w:trPr>
        <w:tc>
          <w:tcPr>
            <w:tcW w:w="8946" w:type="dxa"/>
            <w:shd w:val="clear" w:color="auto" w:fill="auto"/>
            <w:hideMark/>
          </w:tcPr>
          <w:p w:rsidR="00346459" w:rsidRPr="009E6EF4" w:rsidRDefault="00346459" w:rsidP="00504D8E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>Alte masuri active (se vor nominaliza concret), din care:* rd. 16 = rd. (16a + 16b + 16c)</w:t>
            </w:r>
          </w:p>
        </w:tc>
        <w:tc>
          <w:tcPr>
            <w:tcW w:w="1417" w:type="dxa"/>
            <w:shd w:val="clear" w:color="auto" w:fill="auto"/>
            <w:hideMark/>
          </w:tcPr>
          <w:p w:rsidR="00346459" w:rsidRPr="009E6EF4" w:rsidRDefault="00346459" w:rsidP="005F6BA4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</w:rPr>
            </w:pPr>
            <w:r w:rsidRPr="009E6EF4">
              <w:rPr>
                <w:rFonts w:eastAsia="Times New Roman"/>
                <w:bCs/>
              </w:rPr>
              <w:t>-</w:t>
            </w:r>
          </w:p>
        </w:tc>
      </w:tr>
    </w:tbl>
    <w:p w:rsidR="007D1FF3" w:rsidRPr="009E6EF4" w:rsidRDefault="007D1FF3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0C495B" w:rsidRPr="009E6EF4" w:rsidRDefault="000C495B" w:rsidP="000C495B">
      <w:pPr>
        <w:spacing w:before="120" w:line="240" w:lineRule="auto"/>
        <w:ind w:left="0" w:right="329"/>
        <w:rPr>
          <w:rFonts w:eastAsia="Times New Roman"/>
          <w:b/>
          <w:bCs/>
          <w:u w:val="single"/>
          <w:lang w:val="it-IT"/>
        </w:rPr>
      </w:pPr>
      <w:r w:rsidRPr="009E6EF4">
        <w:rPr>
          <w:rFonts w:eastAsia="Times New Roman"/>
          <w:b/>
          <w:bCs/>
          <w:lang w:val="it-IT"/>
        </w:rPr>
        <w:t xml:space="preserve">6. </w:t>
      </w:r>
      <w:r w:rsidRPr="009E6EF4">
        <w:rPr>
          <w:rFonts w:eastAsia="Times New Roman"/>
          <w:b/>
          <w:bCs/>
          <w:u w:val="single"/>
          <w:lang w:val="it-IT"/>
        </w:rPr>
        <w:t>Repartizarea somerilor inregistrati dupa varsta  si incadrarea in nivelul de ocupabilitate stabilit prin profilare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973"/>
        <w:gridCol w:w="1427"/>
        <w:gridCol w:w="1530"/>
        <w:gridCol w:w="1699"/>
        <w:gridCol w:w="1544"/>
        <w:gridCol w:w="2149"/>
      </w:tblGrid>
      <w:tr w:rsidR="00346459" w:rsidRPr="009E6EF4" w:rsidTr="002249DE">
        <w:trPr>
          <w:trHeight w:val="487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 xml:space="preserve">Total someri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usor ocupabil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mediu ocupabil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greu ocupabil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foarte greu ocupabil</w:t>
            </w:r>
          </w:p>
        </w:tc>
      </w:tr>
      <w:tr w:rsidR="00346459" w:rsidRPr="009E6EF4" w:rsidTr="0034645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 xml:space="preserve">TOTAL, din care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987</w:t>
            </w:r>
          </w:p>
        </w:tc>
      </w:tr>
      <w:tr w:rsidR="00346459" w:rsidRPr="009E6EF4" w:rsidTr="0034645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400</w:t>
            </w:r>
          </w:p>
        </w:tc>
      </w:tr>
      <w:tr w:rsidR="00346459" w:rsidRPr="009E6EF4" w:rsidTr="0034645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&lt; 25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80</w:t>
            </w:r>
          </w:p>
        </w:tc>
      </w:tr>
      <w:tr w:rsidR="00346459" w:rsidRPr="009E6EF4" w:rsidTr="0034645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23</w:t>
            </w:r>
          </w:p>
        </w:tc>
      </w:tr>
      <w:tr w:rsidR="00346459" w:rsidRPr="009E6EF4" w:rsidTr="009E6EF4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57</w:t>
            </w:r>
          </w:p>
        </w:tc>
      </w:tr>
      <w:tr w:rsidR="00346459" w:rsidRPr="009E6EF4" w:rsidTr="0034645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intre 25 si 30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44</w:t>
            </w:r>
          </w:p>
        </w:tc>
      </w:tr>
      <w:tr w:rsidR="00346459" w:rsidRPr="009E6EF4" w:rsidTr="0034645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19</w:t>
            </w:r>
          </w:p>
        </w:tc>
      </w:tr>
      <w:tr w:rsidR="00346459" w:rsidRPr="009E6EF4" w:rsidTr="0034645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25</w:t>
            </w:r>
          </w:p>
        </w:tc>
      </w:tr>
      <w:tr w:rsidR="00346459" w:rsidRPr="009E6EF4" w:rsidTr="0034645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intre 30 si 40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152</w:t>
            </w:r>
          </w:p>
        </w:tc>
      </w:tr>
      <w:tr w:rsidR="00346459" w:rsidRPr="009E6EF4" w:rsidTr="0034645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73</w:t>
            </w:r>
          </w:p>
        </w:tc>
      </w:tr>
      <w:tr w:rsidR="00346459" w:rsidRPr="009E6EF4" w:rsidTr="0034645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79</w:t>
            </w:r>
          </w:p>
        </w:tc>
      </w:tr>
      <w:tr w:rsidR="00346459" w:rsidRPr="009E6EF4" w:rsidTr="0034645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intre 40 si 50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309</w:t>
            </w:r>
          </w:p>
        </w:tc>
      </w:tr>
      <w:tr w:rsidR="00346459" w:rsidRPr="009E6EF4" w:rsidTr="0034645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128</w:t>
            </w:r>
          </w:p>
        </w:tc>
      </w:tr>
      <w:tr w:rsidR="00346459" w:rsidRPr="009E6EF4" w:rsidTr="0034645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181</w:t>
            </w:r>
          </w:p>
        </w:tc>
      </w:tr>
      <w:tr w:rsidR="00346459" w:rsidRPr="009E6EF4" w:rsidTr="0034645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intre 50 si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192</w:t>
            </w:r>
          </w:p>
        </w:tc>
      </w:tr>
      <w:tr w:rsidR="00346459" w:rsidRPr="009E6EF4" w:rsidTr="0034645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76</w:t>
            </w:r>
          </w:p>
        </w:tc>
      </w:tr>
      <w:tr w:rsidR="00346459" w:rsidRPr="009E6EF4" w:rsidTr="0034645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116</w:t>
            </w:r>
          </w:p>
        </w:tc>
      </w:tr>
      <w:tr w:rsidR="00346459" w:rsidRPr="009E6EF4" w:rsidTr="0034645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peste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210</w:t>
            </w:r>
          </w:p>
        </w:tc>
      </w:tr>
      <w:tr w:rsidR="00346459" w:rsidRPr="009E6EF4" w:rsidTr="0034645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81</w:t>
            </w:r>
          </w:p>
        </w:tc>
      </w:tr>
      <w:tr w:rsidR="00346459" w:rsidRPr="009E6EF4" w:rsidTr="009E6EF4">
        <w:trPr>
          <w:trHeight w:val="1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459" w:rsidRPr="009E6EF4" w:rsidRDefault="00346459" w:rsidP="0034645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129</w:t>
            </w:r>
          </w:p>
        </w:tc>
      </w:tr>
    </w:tbl>
    <w:p w:rsidR="005129D4" w:rsidRPr="009E6EF4" w:rsidRDefault="005129D4" w:rsidP="000C495B">
      <w:pPr>
        <w:spacing w:before="120" w:line="240" w:lineRule="auto"/>
        <w:ind w:left="0" w:right="329"/>
        <w:rPr>
          <w:rFonts w:eastAsia="Times New Roman"/>
          <w:b/>
          <w:bCs/>
          <w:u w:val="single"/>
          <w:lang w:val="it-IT"/>
        </w:rPr>
      </w:pPr>
    </w:p>
    <w:p w:rsidR="000C495B" w:rsidRPr="009E6EF4" w:rsidRDefault="000C495B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  <w:r w:rsidRPr="009E6EF4">
        <w:rPr>
          <w:rFonts w:eastAsia="Times New Roman" w:cs="Arial"/>
          <w:b/>
          <w:bCs/>
          <w:color w:val="000000"/>
        </w:rPr>
        <w:t xml:space="preserve">7. Situatia somerilor pe localitati </w:t>
      </w: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567"/>
        <w:gridCol w:w="1146"/>
        <w:gridCol w:w="960"/>
        <w:gridCol w:w="1143"/>
        <w:gridCol w:w="864"/>
        <w:gridCol w:w="1271"/>
        <w:gridCol w:w="949"/>
      </w:tblGrid>
      <w:tr w:rsidR="002249DE" w:rsidRPr="009E6EF4" w:rsidTr="002249DE">
        <w:trPr>
          <w:trHeight w:val="300"/>
        </w:trPr>
        <w:tc>
          <w:tcPr>
            <w:tcW w:w="8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E6EF4">
              <w:rPr>
                <w:rFonts w:eastAsia="Times New Roman"/>
                <w:b/>
                <w:bCs/>
                <w:color w:val="000000"/>
              </w:rPr>
              <w:t>Situatia somerilor pe localitati , luna 01 / 2020</w:t>
            </w:r>
          </w:p>
        </w:tc>
      </w:tr>
      <w:tr w:rsidR="002249DE" w:rsidRPr="009E6EF4" w:rsidTr="009E6EF4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Localitate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Populaţia stabilă* 18-62 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din care, femei: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Numărul şomerilor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din care, femei: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Ponderea şomerilor (%)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din care, femei (%):</w:t>
            </w:r>
          </w:p>
        </w:tc>
      </w:tr>
      <w:tr w:rsidR="002249DE" w:rsidRPr="009E6EF4" w:rsidTr="009E6EF4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TOTAL JUDET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202845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100063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3351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1508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1,65%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1,51%</w:t>
            </w:r>
          </w:p>
        </w:tc>
      </w:tr>
      <w:tr w:rsidR="002249DE" w:rsidRPr="009E6EF4" w:rsidTr="009E6EF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Total Mediul Urban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122276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61792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1446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667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1,18%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1,08%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MUNICIPIUL RESITA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56756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28912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0,90%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0,81%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MUNICIPIUL CARANSEBES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19443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9956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0,67%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0,68%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ORAS ANINA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2827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1,48%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1,38%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ORAS BAILE HERCULANE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2,72%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2,91%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ORAS BOCSA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5824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1,94%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1,73%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ORAS MOLDOVA NOUA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4336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2,33%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2,12%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ORAS ORAVITA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4261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1,61%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1,27%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ORAS OTELU ROSU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4027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0,80%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0,79%</w:t>
            </w:r>
          </w:p>
        </w:tc>
      </w:tr>
      <w:tr w:rsidR="002249DE" w:rsidRPr="009E6EF4" w:rsidTr="009E6EF4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Total Mediul Rural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80569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38271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1905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841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2,36%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</w:rPr>
            </w:pPr>
            <w:r w:rsidRPr="009E6EF4">
              <w:rPr>
                <w:rFonts w:eastAsia="Times New Roman"/>
                <w:b/>
                <w:bCs/>
              </w:rPr>
              <w:t>2,20%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ARMENIS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694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1,29%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1,59%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BANIA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3,21%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3,11%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BAUTAR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751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2,62%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2,53%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BERLISTE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7,81%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5,54%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BERZASCA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4,66%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3,94%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BERZOVIA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1,48%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1,82%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BOLVASNITA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0,70%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1,00%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BOZOVICI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2,66%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2,65%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BREBU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1,29%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0,36%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BREBU NOU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1,14%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0,00%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BUCHIN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0,49%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0,70%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BUCOSNITA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0,75%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0,73%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CARASOVA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930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0,27%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0,11%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CARBUNARI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3,09%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2,69%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CICLOVA ROMANA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4,26%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3,86%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CIUCHICI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15,02%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13,78%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CIUDANOVITA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5,75%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4,17%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CONSTANTIN DAICOVICIU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2,71%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3,17%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COPACELE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0,46%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0,00%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CORNEA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1,13%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1,09%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CORNEREVA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787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1,65%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1,78%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CORONINI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617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3,16%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2,59%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lastRenderedPageBreak/>
              <w:t>DALBOSET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2,98%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2,81%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DOCLIN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4,96%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5,09%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DOGNECEA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4,69%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4,42%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DOMASNEA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1,50%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1,56%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EFTIMIE MURGU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1,74%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1,57%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EZERIS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0,51%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0,27%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FARLIUG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3,77%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4,30%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FOROTIC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2,71%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2,02%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GARNIC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1,73%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1,74%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GLIMBOCA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0,94%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1,34%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GORUIA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0,89%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0,51%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GRADINARI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629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1,99%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1,27%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IABLANITA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2,59%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2,25%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LAPUSNICEL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2,85%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2,59%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LAPUSNICU MARE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3,46%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3,37%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LUNCAVITA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656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1,43%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0,91%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LUPAC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0,55%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0,37%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MARGA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1,66%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0,91%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MAURENI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1,48%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1,52%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MEHADIA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1249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1,84%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1,76%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MEHADICA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2,68%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3,45%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NAIDAS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6,98%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6,44%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OBREJA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971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1,08%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1,13%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OCNA DE FIER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1,79%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2,44%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PALTINIS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706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1,48%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1,70%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POJEJENA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2,89%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2,12%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PRIGOR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652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2,94%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3,22%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RACASDIA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1,56%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1,75%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RAMNA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1,27%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0,94%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RUSCA MONTANA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615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2,07%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1,63%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SACU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2,23%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2,15%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SASCA MONTANA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4,96%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3,13%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SICHEVITA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2,18%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1,90%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SLATINA-TIMIS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925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0,74%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0,43%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SOCOL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611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11,07%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9,98%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SOPOTU NOU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1,81%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1,27%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TARNOVA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0,71%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0,46%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TEREGOVA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1166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0,66%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0,69%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TICVANIU MARE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550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2,66%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2,91%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TOPLET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3,80%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4,32%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lastRenderedPageBreak/>
              <w:t>TURNU RUIENI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1,98%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2,05%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VALIUG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0,65%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1,46%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VARADIA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4,93%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4,17%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VERMES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1,11%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1,38%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VRANI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3,35%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3,68%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ZAVOI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1219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0,88%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0,49%</w:t>
            </w:r>
          </w:p>
        </w:tc>
      </w:tr>
      <w:tr w:rsidR="002249DE" w:rsidRPr="009E6EF4" w:rsidTr="009E6EF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ZORLENTU MARE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183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9E6EF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3,76%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9DE" w:rsidRPr="009E6EF4" w:rsidRDefault="002249DE" w:rsidP="002249DE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9E6EF4">
              <w:rPr>
                <w:rFonts w:eastAsia="Times New Roman"/>
              </w:rPr>
              <w:t>3,28%</w:t>
            </w:r>
          </w:p>
        </w:tc>
      </w:tr>
    </w:tbl>
    <w:p w:rsidR="002249DE" w:rsidRPr="009E6EF4" w:rsidRDefault="002249DE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8E4386" w:rsidRPr="009E6EF4" w:rsidRDefault="008E4386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8E4386" w:rsidRPr="009E6EF4" w:rsidRDefault="008E4386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  <w:bookmarkStart w:id="0" w:name="_GoBack"/>
      <w:bookmarkEnd w:id="0"/>
    </w:p>
    <w:p w:rsidR="00054C3C" w:rsidRPr="009E6EF4" w:rsidRDefault="00054C3C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054C3C" w:rsidRPr="009E6EF4" w:rsidRDefault="00054C3C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30394F" w:rsidRPr="009E6EF4" w:rsidRDefault="0030394F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6C0887" w:rsidRPr="009E6EF4" w:rsidRDefault="006C0887" w:rsidP="000C495B">
      <w:pPr>
        <w:spacing w:line="240" w:lineRule="auto"/>
        <w:ind w:left="630" w:right="328"/>
        <w:rPr>
          <w:rFonts w:cs="Arial"/>
          <w:b/>
          <w:lang w:val="it-IT"/>
        </w:rPr>
      </w:pP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Intocmit,</w:t>
      </w: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GHEORGHE DRAGHICI</w:t>
      </w:r>
    </w:p>
    <w:p w:rsidR="002252CD" w:rsidRPr="009E6EF4" w:rsidRDefault="000C495B" w:rsidP="007D1FF3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Referent superior</w:t>
      </w:r>
    </w:p>
    <w:sectPr w:rsidR="002252CD" w:rsidRPr="009E6EF4" w:rsidSect="00CA749F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38" w:right="567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84" w:rsidRDefault="00356084" w:rsidP="00CD5B3B">
      <w:r>
        <w:separator/>
      </w:r>
    </w:p>
  </w:endnote>
  <w:endnote w:type="continuationSeparator" w:id="0">
    <w:p w:rsidR="00356084" w:rsidRDefault="0035608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2249DE" w:rsidRDefault="002249DE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6A1F7" wp14:editId="5010276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2249DE" w:rsidRPr="00203C09" w:rsidRDefault="002249DE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AGENŢIA </w:t>
            </w:r>
            <w:r>
              <w:rPr>
                <w:sz w:val="14"/>
                <w:szCs w:val="14"/>
                <w:lang w:val="ro-RO"/>
              </w:rPr>
              <w:t>JUDE</w:t>
            </w:r>
            <w:r w:rsidRPr="002A367B">
              <w:rPr>
                <w:sz w:val="14"/>
                <w:szCs w:val="14"/>
                <w:lang w:val="ro-RO"/>
              </w:rPr>
              <w:t>Ţ</w:t>
            </w:r>
            <w:r>
              <w:rPr>
                <w:sz w:val="14"/>
                <w:szCs w:val="14"/>
                <w:lang w:val="ro-RO"/>
              </w:rPr>
              <w:t>EAN</w:t>
            </w:r>
            <w:r w:rsidRPr="002A367B">
              <w:rPr>
                <w:sz w:val="14"/>
                <w:szCs w:val="14"/>
                <w:lang w:val="ro-RO"/>
              </w:rPr>
              <w:t>Ă PENTRU OCUPAREA FORŢEI DE MUNCĂ</w:t>
            </w:r>
            <w:r>
              <w:rPr>
                <w:sz w:val="14"/>
                <w:szCs w:val="14"/>
                <w:lang w:val="ro-RO"/>
              </w:rPr>
              <w:t xml:space="preserve"> CARAŞ-SEVERIN</w:t>
            </w:r>
            <w:r w:rsidRPr="00D47386">
              <w:rPr>
                <w:sz w:val="16"/>
                <w:szCs w:val="14"/>
                <w:lang w:val="ro-RO"/>
              </w:rPr>
              <w:tab/>
            </w:r>
            <w:r w:rsidRPr="00F44190">
              <w:rPr>
                <w:sz w:val="14"/>
                <w:szCs w:val="14"/>
                <w:lang w:val="ro-RO"/>
              </w:rPr>
              <w:t xml:space="preserve">pagina </w:t>
            </w:r>
            <w:r w:rsidRPr="002A367B">
              <w:rPr>
                <w:sz w:val="14"/>
                <w:szCs w:val="14"/>
                <w:lang w:val="ro-RO"/>
              </w:rPr>
              <w:fldChar w:fldCharType="begin"/>
            </w:r>
            <w:r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Pr="002A367B">
              <w:rPr>
                <w:sz w:val="14"/>
                <w:szCs w:val="14"/>
                <w:lang w:val="ro-RO"/>
              </w:rPr>
              <w:fldChar w:fldCharType="separate"/>
            </w:r>
            <w:r w:rsidR="009E6EF4">
              <w:rPr>
                <w:noProof/>
                <w:sz w:val="14"/>
                <w:szCs w:val="14"/>
                <w:lang w:val="ro-RO"/>
              </w:rPr>
              <w:t>2</w:t>
            </w:r>
            <w:r w:rsidRPr="002A367B">
              <w:rPr>
                <w:sz w:val="14"/>
                <w:szCs w:val="14"/>
                <w:lang w:val="ro-RO"/>
              </w:rPr>
              <w:fldChar w:fldCharType="end"/>
            </w:r>
            <w:r w:rsidRPr="00F44190">
              <w:rPr>
                <w:sz w:val="14"/>
                <w:szCs w:val="14"/>
                <w:lang w:val="ro-RO"/>
              </w:rPr>
              <w:t xml:space="preserve"> din </w:t>
            </w:r>
            <w:fldSimple w:instr=" NUMPAGES   \* MERGEFORMAT ">
              <w:r w:rsidR="009E6EF4" w:rsidRPr="009E6EF4">
                <w:rPr>
                  <w:noProof/>
                  <w:sz w:val="14"/>
                  <w:szCs w:val="14"/>
                  <w:lang w:val="ro-RO"/>
                </w:rPr>
                <w:t>6</w:t>
              </w:r>
            </w:fldSimple>
          </w:p>
          <w:p w:rsidR="002249DE" w:rsidRPr="002A367B" w:rsidRDefault="002249DE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Operator de date cu caracter personal nr. </w:t>
            </w:r>
            <w:r>
              <w:rPr>
                <w:sz w:val="14"/>
                <w:szCs w:val="14"/>
                <w:lang w:val="ro-RO"/>
              </w:rPr>
              <w:t>565</w:t>
            </w:r>
          </w:p>
          <w:p w:rsidR="002249DE" w:rsidRPr="002A367B" w:rsidRDefault="002249DE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Str. </w:t>
            </w:r>
            <w:r>
              <w:rPr>
                <w:sz w:val="14"/>
                <w:szCs w:val="14"/>
                <w:lang w:val="ro-RO"/>
              </w:rPr>
              <w:t>T. Lalescu</w:t>
            </w:r>
            <w:r w:rsidRPr="002A367B">
              <w:rPr>
                <w:sz w:val="14"/>
                <w:szCs w:val="14"/>
                <w:lang w:val="ro-RO"/>
              </w:rPr>
              <w:t xml:space="preserve">, nr. </w:t>
            </w:r>
            <w:r>
              <w:rPr>
                <w:sz w:val="14"/>
                <w:szCs w:val="14"/>
                <w:lang w:val="ro-RO"/>
              </w:rPr>
              <w:t>17</w:t>
            </w:r>
            <w:r w:rsidRPr="002A367B">
              <w:rPr>
                <w:sz w:val="14"/>
                <w:szCs w:val="14"/>
                <w:lang w:val="ro-RO"/>
              </w:rPr>
              <w:t xml:space="preserve">, </w:t>
            </w:r>
            <w:r>
              <w:rPr>
                <w:sz w:val="14"/>
                <w:szCs w:val="14"/>
                <w:lang w:val="ro-RO"/>
              </w:rPr>
              <w:t>Re</w:t>
            </w:r>
            <w:r w:rsidRPr="002A367B">
              <w:rPr>
                <w:sz w:val="14"/>
                <w:szCs w:val="14"/>
                <w:lang w:val="ro-RO"/>
              </w:rPr>
              <w:t>și</w:t>
            </w:r>
            <w:r>
              <w:rPr>
                <w:sz w:val="14"/>
                <w:szCs w:val="14"/>
                <w:lang w:val="ro-RO"/>
              </w:rPr>
              <w:t>ţa</w:t>
            </w:r>
          </w:p>
          <w:p w:rsidR="002249DE" w:rsidRPr="002A367B" w:rsidRDefault="002249DE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>Tel.: +4 02</w:t>
            </w:r>
            <w:r>
              <w:rPr>
                <w:sz w:val="14"/>
                <w:szCs w:val="14"/>
                <w:lang w:val="ro-RO"/>
              </w:rPr>
              <w:t>55 212 160/</w:t>
            </w:r>
            <w:r w:rsidRPr="002A367B">
              <w:rPr>
                <w:sz w:val="14"/>
                <w:szCs w:val="14"/>
                <w:lang w:val="ro-RO"/>
              </w:rPr>
              <w:t xml:space="preserve"> +4 02</w:t>
            </w:r>
            <w:r>
              <w:rPr>
                <w:sz w:val="14"/>
                <w:szCs w:val="14"/>
                <w:lang w:val="ro-RO"/>
              </w:rPr>
              <w:t>55 212 380</w:t>
            </w:r>
          </w:p>
          <w:p w:rsidR="002249DE" w:rsidRPr="00F44190" w:rsidRDefault="002249DE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C73BA1"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C73BA1">
                <w:rPr>
                  <w:rStyle w:val="Hyperlink"/>
                  <w:color w:val="auto"/>
                  <w:sz w:val="14"/>
                  <w:szCs w:val="14"/>
                  <w:u w:val="none"/>
                  <w:lang w:val="ro-RO"/>
                </w:rPr>
                <w:t>ajofm@cs.anofm.ro</w:t>
              </w:r>
            </w:hyperlink>
            <w:r w:rsidRPr="00C73BA1">
              <w:rPr>
                <w:sz w:val="14"/>
                <w:szCs w:val="14"/>
                <w:lang w:val="ro-RO"/>
              </w:rPr>
              <w:t xml:space="preserve">; </w:t>
            </w:r>
            <w:r w:rsidRPr="002A367B">
              <w:rPr>
                <w:sz w:val="14"/>
                <w:szCs w:val="14"/>
                <w:lang w:val="ro-RO"/>
              </w:rPr>
              <w:t>www.anofm.ro;</w:t>
            </w:r>
            <w:r w:rsidRPr="00C73BA1">
              <w:rPr>
                <w:sz w:val="14"/>
                <w:szCs w:val="14"/>
                <w:lang w:val="ro-RO"/>
              </w:rPr>
              <w:t>www.facebook.com/carasseverin.agentia.3</w:t>
            </w:r>
          </w:p>
          <w:p w:rsidR="002249DE" w:rsidRPr="0081589B" w:rsidRDefault="002249DE" w:rsidP="0081589B">
            <w:pPr>
              <w:pStyle w:val="Footer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DE" w:rsidRPr="00F44190" w:rsidRDefault="002249DE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6D64F0" wp14:editId="3AC640E7">
              <wp:simplePos x="0" y="0"/>
              <wp:positionH relativeFrom="column">
                <wp:posOffset>17145</wp:posOffset>
              </wp:positionH>
              <wp:positionV relativeFrom="paragraph">
                <wp:posOffset>-143510</wp:posOffset>
              </wp:positionV>
              <wp:extent cx="5800725" cy="9525"/>
              <wp:effectExtent l="0" t="0" r="9525" b="28575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1.3pt" to="458.1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" strokecolor="#4579b8 [3044]">
              <o:lock v:ext="edit" shapetype="f"/>
            </v:line>
          </w:pict>
        </mc:Fallback>
      </mc:AlternateContent>
    </w: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Pr="00D47386"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E6EF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9E6EF4" w:rsidRPr="009E6EF4">
        <w:rPr>
          <w:noProof/>
          <w:sz w:val="14"/>
          <w:szCs w:val="14"/>
          <w:lang w:val="ro-RO"/>
        </w:rPr>
        <w:t>6</w:t>
      </w:r>
    </w:fldSimple>
  </w:p>
  <w:p w:rsidR="002249DE" w:rsidRPr="002A367B" w:rsidRDefault="002249DE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2249DE" w:rsidRPr="002A367B" w:rsidRDefault="002249DE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2249DE" w:rsidRPr="002A367B" w:rsidRDefault="002249DE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2249DE" w:rsidRPr="00C73BA1" w:rsidRDefault="002249DE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2249DE" w:rsidRPr="00F44190" w:rsidRDefault="002249DE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249DE" w:rsidRPr="00BE7B02" w:rsidRDefault="002249DE" w:rsidP="00D47386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84" w:rsidRDefault="00356084" w:rsidP="00CD5B3B">
      <w:r>
        <w:separator/>
      </w:r>
    </w:p>
  </w:footnote>
  <w:footnote w:type="continuationSeparator" w:id="0">
    <w:p w:rsidR="00356084" w:rsidRDefault="0035608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2249DE" w:rsidTr="00011077">
      <w:tc>
        <w:tcPr>
          <w:tcW w:w="5103" w:type="dxa"/>
          <w:shd w:val="clear" w:color="auto" w:fill="auto"/>
        </w:tcPr>
        <w:p w:rsidR="002249DE" w:rsidRPr="00CD5B3B" w:rsidRDefault="002249DE" w:rsidP="00011077">
          <w:pPr>
            <w:pStyle w:val="MediumGrid21"/>
          </w:pPr>
          <w:r w:rsidRPr="00BD66C1">
            <w:rPr>
              <w:noProof/>
              <w:sz w:val="22"/>
              <w:szCs w:val="22"/>
            </w:rPr>
            <w:drawing>
              <wp:inline distT="0" distB="0" distL="0" distR="0" wp14:anchorId="466F6802" wp14:editId="3AF5EECA">
                <wp:extent cx="1967230" cy="393700"/>
                <wp:effectExtent l="0" t="0" r="0" b="6350"/>
                <wp:docPr id="2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2249DE" w:rsidRDefault="002249DE" w:rsidP="00011077">
          <w:pPr>
            <w:pStyle w:val="MediumGrid21"/>
            <w:jc w:val="right"/>
          </w:pPr>
        </w:p>
      </w:tc>
    </w:tr>
  </w:tbl>
  <w:p w:rsidR="002249DE" w:rsidRPr="00CD5B3B" w:rsidRDefault="002249D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86"/>
      <w:gridCol w:w="2013"/>
    </w:tblGrid>
    <w:tr w:rsidR="002249DE" w:rsidTr="0067582D">
      <w:tc>
        <w:tcPr>
          <w:tcW w:w="4013" w:type="pct"/>
          <w:shd w:val="clear" w:color="auto" w:fill="auto"/>
        </w:tcPr>
        <w:p w:rsidR="002249DE" w:rsidRPr="00B44471" w:rsidRDefault="002249DE" w:rsidP="0081589B">
          <w:pPr>
            <w:pStyle w:val="MediumGrid21"/>
            <w:rPr>
              <w:lang w:val="ro-RO"/>
            </w:rPr>
          </w:pPr>
          <w:r w:rsidRPr="00BD66C1">
            <w:rPr>
              <w:noProof/>
            </w:rPr>
            <w:drawing>
              <wp:inline distT="0" distB="0" distL="0" distR="0" wp14:anchorId="16C41D0B" wp14:editId="7C9AF02E">
                <wp:extent cx="3049995" cy="978195"/>
                <wp:effectExtent l="0" t="0" r="0" b="0"/>
                <wp:docPr id="1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" w:type="pct"/>
          <w:shd w:val="clear" w:color="auto" w:fill="auto"/>
          <w:vAlign w:val="center"/>
        </w:tcPr>
        <w:p w:rsidR="002249DE" w:rsidRDefault="002249DE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EFD15F6" wp14:editId="2E4064F2">
                <wp:simplePos x="0" y="0"/>
                <wp:positionH relativeFrom="column">
                  <wp:posOffset>55245</wp:posOffset>
                </wp:positionH>
                <wp:positionV relativeFrom="paragraph">
                  <wp:posOffset>-5080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249DE" w:rsidRPr="0081589B" w:rsidRDefault="002249DE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54C3C"/>
    <w:rsid w:val="0007474B"/>
    <w:rsid w:val="000832EB"/>
    <w:rsid w:val="000C495B"/>
    <w:rsid w:val="000D1E8B"/>
    <w:rsid w:val="000F688A"/>
    <w:rsid w:val="00100F36"/>
    <w:rsid w:val="00101A76"/>
    <w:rsid w:val="00131882"/>
    <w:rsid w:val="0015398B"/>
    <w:rsid w:val="001C0CA2"/>
    <w:rsid w:val="00203C09"/>
    <w:rsid w:val="0021532B"/>
    <w:rsid w:val="002249DE"/>
    <w:rsid w:val="002252CD"/>
    <w:rsid w:val="0024507D"/>
    <w:rsid w:val="002673A1"/>
    <w:rsid w:val="002A5742"/>
    <w:rsid w:val="002C59E9"/>
    <w:rsid w:val="002D6238"/>
    <w:rsid w:val="0030394F"/>
    <w:rsid w:val="003070E3"/>
    <w:rsid w:val="003134B0"/>
    <w:rsid w:val="00346459"/>
    <w:rsid w:val="00356084"/>
    <w:rsid w:val="00395093"/>
    <w:rsid w:val="003D5A60"/>
    <w:rsid w:val="00427C17"/>
    <w:rsid w:val="00441E15"/>
    <w:rsid w:val="00443AE8"/>
    <w:rsid w:val="004510F7"/>
    <w:rsid w:val="00451AD0"/>
    <w:rsid w:val="004714D6"/>
    <w:rsid w:val="00493AD5"/>
    <w:rsid w:val="004A474A"/>
    <w:rsid w:val="004C47FF"/>
    <w:rsid w:val="004D5F89"/>
    <w:rsid w:val="004E3CBB"/>
    <w:rsid w:val="00504D8E"/>
    <w:rsid w:val="00511D6E"/>
    <w:rsid w:val="005129D4"/>
    <w:rsid w:val="0051391D"/>
    <w:rsid w:val="00531FAF"/>
    <w:rsid w:val="00537839"/>
    <w:rsid w:val="0057501B"/>
    <w:rsid w:val="005A0010"/>
    <w:rsid w:val="005A36DF"/>
    <w:rsid w:val="005B0684"/>
    <w:rsid w:val="005E6FFA"/>
    <w:rsid w:val="005F6BA4"/>
    <w:rsid w:val="00630D27"/>
    <w:rsid w:val="006579C6"/>
    <w:rsid w:val="0067582D"/>
    <w:rsid w:val="006A263E"/>
    <w:rsid w:val="006A3342"/>
    <w:rsid w:val="006B528B"/>
    <w:rsid w:val="006C0887"/>
    <w:rsid w:val="006E1F27"/>
    <w:rsid w:val="00722BEC"/>
    <w:rsid w:val="007322B0"/>
    <w:rsid w:val="00736674"/>
    <w:rsid w:val="00766E0E"/>
    <w:rsid w:val="007716D6"/>
    <w:rsid w:val="00773DE0"/>
    <w:rsid w:val="007914E2"/>
    <w:rsid w:val="007A26C7"/>
    <w:rsid w:val="007B005F"/>
    <w:rsid w:val="007C1EDA"/>
    <w:rsid w:val="007D1FF3"/>
    <w:rsid w:val="007F0308"/>
    <w:rsid w:val="0080611A"/>
    <w:rsid w:val="0081302F"/>
    <w:rsid w:val="0081589B"/>
    <w:rsid w:val="00823AAE"/>
    <w:rsid w:val="008416CA"/>
    <w:rsid w:val="00846443"/>
    <w:rsid w:val="00872110"/>
    <w:rsid w:val="00887484"/>
    <w:rsid w:val="00896CE2"/>
    <w:rsid w:val="008A0FDC"/>
    <w:rsid w:val="008A2AC0"/>
    <w:rsid w:val="008A7158"/>
    <w:rsid w:val="008C4503"/>
    <w:rsid w:val="008E4386"/>
    <w:rsid w:val="00904EDE"/>
    <w:rsid w:val="00911D67"/>
    <w:rsid w:val="00915096"/>
    <w:rsid w:val="009312CC"/>
    <w:rsid w:val="0093162B"/>
    <w:rsid w:val="00931B51"/>
    <w:rsid w:val="00944611"/>
    <w:rsid w:val="009508C1"/>
    <w:rsid w:val="0098241F"/>
    <w:rsid w:val="009E6EF4"/>
    <w:rsid w:val="009E7311"/>
    <w:rsid w:val="009F0CDF"/>
    <w:rsid w:val="00A06AB3"/>
    <w:rsid w:val="00A84CF2"/>
    <w:rsid w:val="00AD4EB3"/>
    <w:rsid w:val="00AD65E9"/>
    <w:rsid w:val="00AE26B4"/>
    <w:rsid w:val="00B13BB4"/>
    <w:rsid w:val="00B44471"/>
    <w:rsid w:val="00B45E71"/>
    <w:rsid w:val="00B841DC"/>
    <w:rsid w:val="00BD66C1"/>
    <w:rsid w:val="00BD6FF1"/>
    <w:rsid w:val="00BE283F"/>
    <w:rsid w:val="00BE3532"/>
    <w:rsid w:val="00BE7340"/>
    <w:rsid w:val="00BE7B02"/>
    <w:rsid w:val="00C03E72"/>
    <w:rsid w:val="00C05F49"/>
    <w:rsid w:val="00C20EF1"/>
    <w:rsid w:val="00C6554C"/>
    <w:rsid w:val="00C92DE1"/>
    <w:rsid w:val="00C94CC6"/>
    <w:rsid w:val="00CA749F"/>
    <w:rsid w:val="00CB567C"/>
    <w:rsid w:val="00CB59C7"/>
    <w:rsid w:val="00CD0C6C"/>
    <w:rsid w:val="00CD0F06"/>
    <w:rsid w:val="00CD5B3B"/>
    <w:rsid w:val="00D040A5"/>
    <w:rsid w:val="00D06E9C"/>
    <w:rsid w:val="00D44463"/>
    <w:rsid w:val="00D47386"/>
    <w:rsid w:val="00D86F1D"/>
    <w:rsid w:val="00D96A31"/>
    <w:rsid w:val="00DA7770"/>
    <w:rsid w:val="00DF42F3"/>
    <w:rsid w:val="00E14744"/>
    <w:rsid w:val="00E1794A"/>
    <w:rsid w:val="00E31214"/>
    <w:rsid w:val="00E462BE"/>
    <w:rsid w:val="00E562FC"/>
    <w:rsid w:val="00EA0F6C"/>
    <w:rsid w:val="00EC4D50"/>
    <w:rsid w:val="00F07C3C"/>
    <w:rsid w:val="00F10991"/>
    <w:rsid w:val="00F20FDD"/>
    <w:rsid w:val="00F42CA9"/>
    <w:rsid w:val="00F54EDC"/>
    <w:rsid w:val="00F57553"/>
    <w:rsid w:val="00F659E6"/>
    <w:rsid w:val="00F67D20"/>
    <w:rsid w:val="00F721C9"/>
    <w:rsid w:val="00F77807"/>
    <w:rsid w:val="00F914BA"/>
    <w:rsid w:val="00FB6D27"/>
    <w:rsid w:val="00FC2E87"/>
    <w:rsid w:val="00FC4284"/>
    <w:rsid w:val="00FD0E4B"/>
    <w:rsid w:val="00FE0A73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E876-0087-4072-BCCE-2B90654A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0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9617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GHEORGHE DRAGHICI</cp:lastModifiedBy>
  <cp:revision>2</cp:revision>
  <cp:lastPrinted>2019-11-19T07:52:00Z</cp:lastPrinted>
  <dcterms:created xsi:type="dcterms:W3CDTF">2020-02-25T08:28:00Z</dcterms:created>
  <dcterms:modified xsi:type="dcterms:W3CDTF">2020-02-25T08:28:00Z</dcterms:modified>
</cp:coreProperties>
</file>