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E8C4" w14:textId="7F8FF0D4" w:rsidR="003F2761" w:rsidRDefault="00411545" w:rsidP="00411545">
      <w:pPr>
        <w:ind w:left="0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         </w:t>
      </w:r>
      <w:r w:rsidR="003F2761">
        <w:rPr>
          <w:rFonts w:eastAsia="Times New Roman"/>
          <w:b/>
          <w:bCs/>
          <w:color w:val="000000"/>
        </w:rPr>
        <w:t>AGENȚIA JUDEȚEANĂ PENTRU OCUPAREA FORȚEI DE MUNCĂ BOTOȘANI</w:t>
      </w:r>
    </w:p>
    <w:p w14:paraId="6BAADBC1" w14:textId="77777777" w:rsidR="009605D6" w:rsidRDefault="003F2761" w:rsidP="009605D6">
      <w:pPr>
        <w:spacing w:line="360" w:lineRule="auto"/>
        <w:ind w:left="2880"/>
        <w:jc w:val="center"/>
        <w:rPr>
          <w:b/>
          <w:lang w:val="ro-RO"/>
        </w:rPr>
      </w:pPr>
      <w:r w:rsidRPr="003F2761">
        <w:rPr>
          <w:b/>
          <w:lang w:val="ro-RO"/>
        </w:rPr>
        <w:tab/>
      </w:r>
      <w:r w:rsidRPr="003F2761">
        <w:rPr>
          <w:b/>
          <w:lang w:val="ro-RO"/>
        </w:rPr>
        <w:tab/>
      </w:r>
      <w:r w:rsidRPr="003F2761">
        <w:rPr>
          <w:b/>
          <w:lang w:val="ro-RO"/>
        </w:rPr>
        <w:tab/>
      </w:r>
      <w:r w:rsidRPr="003F2761">
        <w:rPr>
          <w:b/>
          <w:lang w:val="ro-RO"/>
        </w:rPr>
        <w:tab/>
      </w:r>
      <w:r w:rsidRPr="003F2761">
        <w:rPr>
          <w:b/>
          <w:lang w:val="ro-RO"/>
        </w:rPr>
        <w:tab/>
      </w:r>
      <w:r w:rsidRPr="003F2761">
        <w:rPr>
          <w:b/>
          <w:lang w:val="ro-RO"/>
        </w:rPr>
        <w:tab/>
      </w:r>
      <w:r w:rsidRPr="003F2761">
        <w:rPr>
          <w:b/>
          <w:lang w:val="ro-RO"/>
        </w:rPr>
        <w:tab/>
        <w:t xml:space="preserve"> </w:t>
      </w:r>
    </w:p>
    <w:p w14:paraId="7AB83CA8" w14:textId="77777777" w:rsidR="009605D6" w:rsidRDefault="009605D6" w:rsidP="009605D6">
      <w:pPr>
        <w:spacing w:after="0" w:line="240" w:lineRule="auto"/>
        <w:ind w:left="0"/>
        <w:rPr>
          <w:b/>
          <w:color w:val="0070C0"/>
          <w:sz w:val="28"/>
          <w:szCs w:val="28"/>
          <w:lang w:val="ro-RO"/>
        </w:rPr>
      </w:pPr>
      <w:r w:rsidRPr="009605D6">
        <w:rPr>
          <w:b/>
          <w:color w:val="0070C0"/>
          <w:sz w:val="24"/>
          <w:szCs w:val="24"/>
          <w:lang w:val="ro-RO"/>
        </w:rPr>
        <w:t xml:space="preserve">        </w:t>
      </w:r>
      <w:r w:rsidRPr="009605D6">
        <w:rPr>
          <w:b/>
          <w:color w:val="0070C0"/>
          <w:sz w:val="28"/>
          <w:szCs w:val="28"/>
          <w:lang w:val="ro-RO"/>
        </w:rPr>
        <w:t xml:space="preserve">PROGNOZA PROGRAMELOR DE FORMARE PROFESIONALĂ </w:t>
      </w:r>
    </w:p>
    <w:p w14:paraId="5C109870" w14:textId="703EBEF1" w:rsidR="009605D6" w:rsidRPr="009605D6" w:rsidRDefault="009605D6" w:rsidP="009605D6">
      <w:pPr>
        <w:spacing w:after="0" w:line="240" w:lineRule="auto"/>
        <w:ind w:left="0"/>
        <w:rPr>
          <w:b/>
          <w:color w:val="0070C0"/>
          <w:sz w:val="28"/>
          <w:szCs w:val="28"/>
          <w:lang w:val="ro-RO"/>
        </w:rPr>
      </w:pPr>
      <w:r w:rsidRPr="009605D6">
        <w:rPr>
          <w:b/>
          <w:color w:val="0070C0"/>
          <w:sz w:val="28"/>
          <w:szCs w:val="28"/>
          <w:lang w:val="ro-RO"/>
        </w:rPr>
        <w:t xml:space="preserve">PENTRU CARE SE ORGANIZEAZĂ ÎNSCRIERI ÎN LUNA </w:t>
      </w:r>
      <w:r w:rsidR="001E5D7B">
        <w:rPr>
          <w:b/>
          <w:color w:val="0070C0"/>
          <w:sz w:val="28"/>
          <w:szCs w:val="28"/>
          <w:lang w:val="ro-RO"/>
        </w:rPr>
        <w:t>DECEMBRIE</w:t>
      </w:r>
      <w:r w:rsidRPr="009605D6">
        <w:rPr>
          <w:b/>
          <w:color w:val="0070C0"/>
          <w:sz w:val="28"/>
          <w:szCs w:val="28"/>
          <w:lang w:val="ro-RO"/>
        </w:rPr>
        <w:t xml:space="preserve"> 2025</w:t>
      </w:r>
    </w:p>
    <w:p w14:paraId="72F1A876" w14:textId="6AAC37E7" w:rsidR="0093506B" w:rsidRDefault="0093506B" w:rsidP="003D0D81">
      <w:pPr>
        <w:ind w:left="0"/>
        <w:rPr>
          <w:rFonts w:cs="Arial"/>
          <w:sz w:val="28"/>
          <w:szCs w:val="28"/>
          <w:lang w:val="it-IT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1000"/>
        <w:gridCol w:w="3760"/>
        <w:gridCol w:w="3781"/>
        <w:gridCol w:w="1802"/>
      </w:tblGrid>
      <w:tr w:rsidR="0075471F" w14:paraId="3C465AE4" w14:textId="77777777" w:rsidTr="001E5D7B">
        <w:tc>
          <w:tcPr>
            <w:tcW w:w="1000" w:type="dxa"/>
            <w:shd w:val="clear" w:color="auto" w:fill="DBE5F1" w:themeFill="accent1" w:themeFillTint="33"/>
          </w:tcPr>
          <w:p w14:paraId="02246DE1" w14:textId="2CB71308" w:rsidR="0075471F" w:rsidRPr="00B17FF0" w:rsidRDefault="0075471F" w:rsidP="003D0D81">
            <w:pPr>
              <w:ind w:left="0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 w:rsidRPr="00B17FF0">
              <w:rPr>
                <w:rFonts w:cs="Arial"/>
                <w:b/>
                <w:bCs/>
                <w:sz w:val="28"/>
                <w:szCs w:val="28"/>
                <w:lang w:val="it-IT"/>
              </w:rPr>
              <w:t>Nr.crt</w:t>
            </w:r>
          </w:p>
        </w:tc>
        <w:tc>
          <w:tcPr>
            <w:tcW w:w="3760" w:type="dxa"/>
            <w:shd w:val="clear" w:color="auto" w:fill="DBE5F1" w:themeFill="accent1" w:themeFillTint="33"/>
          </w:tcPr>
          <w:p w14:paraId="6E37B51A" w14:textId="6431AF75" w:rsidR="0075471F" w:rsidRPr="00B17FF0" w:rsidRDefault="0075471F" w:rsidP="00B17FF0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 w:rsidRPr="00B17FF0">
              <w:rPr>
                <w:rFonts w:cs="Arial"/>
                <w:b/>
                <w:bCs/>
                <w:sz w:val="28"/>
                <w:szCs w:val="28"/>
                <w:lang w:val="it-IT"/>
              </w:rPr>
              <w:t>DENUMIRE OCUPAȚIA/MESERIA</w:t>
            </w:r>
          </w:p>
          <w:p w14:paraId="4A9801F7" w14:textId="56C5ED51" w:rsidR="0075471F" w:rsidRPr="00B17FF0" w:rsidRDefault="0075471F" w:rsidP="00B17FF0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781" w:type="dxa"/>
            <w:shd w:val="clear" w:color="auto" w:fill="DBE5F1" w:themeFill="accent1" w:themeFillTint="33"/>
          </w:tcPr>
          <w:p w14:paraId="44904789" w14:textId="28B2301D" w:rsidR="0075471F" w:rsidRPr="00B17FF0" w:rsidRDefault="0075471F" w:rsidP="001E5D7B">
            <w:pPr>
              <w:ind w:left="0"/>
              <w:jc w:val="center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 w:rsidRPr="00B17FF0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STUDII </w:t>
            </w:r>
            <w:r w:rsidR="001E5D7B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MINIME </w:t>
            </w:r>
            <w:r w:rsidRPr="00B17FF0">
              <w:rPr>
                <w:rFonts w:cs="Arial"/>
                <w:b/>
                <w:bCs/>
                <w:sz w:val="28"/>
                <w:szCs w:val="28"/>
                <w:lang w:val="it-IT"/>
              </w:rPr>
              <w:t>NECESARE</w:t>
            </w:r>
          </w:p>
        </w:tc>
        <w:tc>
          <w:tcPr>
            <w:tcW w:w="1802" w:type="dxa"/>
            <w:shd w:val="clear" w:color="auto" w:fill="DBE5F1" w:themeFill="accent1" w:themeFillTint="33"/>
          </w:tcPr>
          <w:p w14:paraId="6E152557" w14:textId="27DCE219" w:rsidR="0075471F" w:rsidRPr="00B17FF0" w:rsidRDefault="0075471F" w:rsidP="003D0D81">
            <w:pPr>
              <w:ind w:left="0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 w:rsidRPr="00B17FF0">
              <w:rPr>
                <w:rFonts w:cs="Arial"/>
                <w:b/>
                <w:bCs/>
                <w:sz w:val="28"/>
                <w:szCs w:val="28"/>
                <w:lang w:val="it-IT"/>
              </w:rPr>
              <w:t>NR.LOCURI DISPONIBILE</w:t>
            </w:r>
          </w:p>
        </w:tc>
      </w:tr>
      <w:tr w:rsidR="0075471F" w:rsidRPr="0075471F" w14:paraId="3C513BF6" w14:textId="77777777" w:rsidTr="001E5D7B">
        <w:tc>
          <w:tcPr>
            <w:tcW w:w="1000" w:type="dxa"/>
            <w:shd w:val="clear" w:color="auto" w:fill="D6E3BC" w:themeFill="accent3" w:themeFillTint="66"/>
          </w:tcPr>
          <w:p w14:paraId="62820A93" w14:textId="13761ECB" w:rsidR="0075471F" w:rsidRDefault="0075471F" w:rsidP="003D0D81">
            <w:pPr>
              <w:ind w:left="0"/>
              <w:rPr>
                <w:rFonts w:cs="Arial"/>
                <w:sz w:val="28"/>
                <w:szCs w:val="28"/>
                <w:lang w:val="it-IT"/>
              </w:rPr>
            </w:pPr>
            <w:r>
              <w:rPr>
                <w:rFonts w:cs="Arial"/>
                <w:sz w:val="28"/>
                <w:szCs w:val="28"/>
                <w:lang w:val="it-IT"/>
              </w:rPr>
              <w:t>1</w:t>
            </w:r>
          </w:p>
        </w:tc>
        <w:tc>
          <w:tcPr>
            <w:tcW w:w="3760" w:type="dxa"/>
            <w:shd w:val="clear" w:color="auto" w:fill="D6E3BC" w:themeFill="accent3" w:themeFillTint="66"/>
          </w:tcPr>
          <w:p w14:paraId="31DC9AEB" w14:textId="41B8E2BF" w:rsidR="0075471F" w:rsidRDefault="001E5D7B" w:rsidP="0075471F">
            <w:pPr>
              <w:spacing w:after="0" w:line="240" w:lineRule="auto"/>
              <w:ind w:left="0"/>
              <w:rPr>
                <w:rFonts w:cs="Arial"/>
                <w:sz w:val="28"/>
                <w:szCs w:val="28"/>
                <w:lang w:val="it-IT"/>
              </w:rPr>
            </w:pPr>
            <w:r>
              <w:rPr>
                <w:rFonts w:cs="Arial"/>
                <w:sz w:val="28"/>
                <w:szCs w:val="28"/>
                <w:lang w:val="it-IT"/>
              </w:rPr>
              <w:t>Operator introducere, validare și prelucrare date</w:t>
            </w:r>
          </w:p>
        </w:tc>
        <w:tc>
          <w:tcPr>
            <w:tcW w:w="3781" w:type="dxa"/>
            <w:shd w:val="clear" w:color="auto" w:fill="D6E3BC" w:themeFill="accent3" w:themeFillTint="66"/>
          </w:tcPr>
          <w:p w14:paraId="77300A53" w14:textId="4AB35D1F" w:rsidR="0075471F" w:rsidRPr="0075471F" w:rsidRDefault="001E5D7B" w:rsidP="00B17FF0">
            <w:pPr>
              <w:spacing w:after="0" w:line="240" w:lineRule="auto"/>
              <w:ind w:left="0"/>
              <w:rPr>
                <w:rFonts w:cs="Arial"/>
                <w:sz w:val="28"/>
                <w:szCs w:val="28"/>
                <w:lang w:val="fr-FR"/>
              </w:rPr>
            </w:pPr>
            <w:r>
              <w:rPr>
                <w:rFonts w:cs="Arial"/>
                <w:sz w:val="28"/>
                <w:szCs w:val="28"/>
                <w:lang w:val="it-IT"/>
              </w:rPr>
              <w:t>Învățământ general obligatoriu</w:t>
            </w:r>
          </w:p>
        </w:tc>
        <w:tc>
          <w:tcPr>
            <w:tcW w:w="1802" w:type="dxa"/>
            <w:shd w:val="clear" w:color="auto" w:fill="D6E3BC" w:themeFill="accent3" w:themeFillTint="66"/>
          </w:tcPr>
          <w:p w14:paraId="09091402" w14:textId="458E1DEF" w:rsidR="0075471F" w:rsidRPr="0075471F" w:rsidRDefault="001E5D7B" w:rsidP="003D0D81">
            <w:pPr>
              <w:ind w:left="0"/>
              <w:rPr>
                <w:rFonts w:cs="Arial"/>
                <w:sz w:val="28"/>
                <w:szCs w:val="28"/>
                <w:lang w:val="fr-FR"/>
              </w:rPr>
            </w:pPr>
            <w:r>
              <w:rPr>
                <w:rFonts w:cs="Arial"/>
                <w:sz w:val="28"/>
                <w:szCs w:val="28"/>
                <w:lang w:val="fr-FR"/>
              </w:rPr>
              <w:t>15</w:t>
            </w:r>
          </w:p>
        </w:tc>
      </w:tr>
      <w:tr w:rsidR="0075471F" w:rsidRPr="0075471F" w14:paraId="1085617E" w14:textId="77777777" w:rsidTr="001E5D7B">
        <w:tc>
          <w:tcPr>
            <w:tcW w:w="1000" w:type="dxa"/>
            <w:shd w:val="clear" w:color="auto" w:fill="E5B8B7" w:themeFill="accent2" w:themeFillTint="66"/>
          </w:tcPr>
          <w:p w14:paraId="13466056" w14:textId="57AFD2CF" w:rsidR="0075471F" w:rsidRPr="0075471F" w:rsidRDefault="0075471F" w:rsidP="003D0D81">
            <w:pPr>
              <w:ind w:left="0"/>
              <w:rPr>
                <w:rFonts w:cs="Arial"/>
                <w:sz w:val="28"/>
                <w:szCs w:val="28"/>
                <w:lang w:val="fr-FR"/>
              </w:rPr>
            </w:pPr>
            <w:r>
              <w:rPr>
                <w:rFonts w:cs="Arial"/>
                <w:sz w:val="28"/>
                <w:szCs w:val="28"/>
                <w:lang w:val="fr-FR"/>
              </w:rPr>
              <w:t>2</w:t>
            </w:r>
          </w:p>
        </w:tc>
        <w:tc>
          <w:tcPr>
            <w:tcW w:w="3760" w:type="dxa"/>
            <w:shd w:val="clear" w:color="auto" w:fill="E5B8B7" w:themeFill="accent2" w:themeFillTint="66"/>
          </w:tcPr>
          <w:p w14:paraId="0DEA8422" w14:textId="5920B087" w:rsidR="0075471F" w:rsidRPr="0075471F" w:rsidRDefault="001E5D7B" w:rsidP="0075471F">
            <w:pPr>
              <w:spacing w:after="0" w:line="240" w:lineRule="auto"/>
              <w:ind w:left="0"/>
              <w:rPr>
                <w:rFonts w:cs="Arial"/>
                <w:sz w:val="28"/>
                <w:szCs w:val="28"/>
                <w:lang w:val="it-IT"/>
              </w:rPr>
            </w:pPr>
            <w:r>
              <w:rPr>
                <w:rFonts w:cs="Arial"/>
                <w:sz w:val="28"/>
                <w:szCs w:val="28"/>
                <w:lang w:val="it-IT"/>
              </w:rPr>
              <w:t>Ajutor de bucătar</w:t>
            </w:r>
          </w:p>
        </w:tc>
        <w:tc>
          <w:tcPr>
            <w:tcW w:w="3781" w:type="dxa"/>
            <w:shd w:val="clear" w:color="auto" w:fill="E5B8B7" w:themeFill="accent2" w:themeFillTint="66"/>
          </w:tcPr>
          <w:p w14:paraId="78DBCB5D" w14:textId="3458C473" w:rsidR="0075471F" w:rsidRPr="0075471F" w:rsidRDefault="0075471F" w:rsidP="00B17FF0">
            <w:pPr>
              <w:spacing w:after="0" w:line="240" w:lineRule="auto"/>
              <w:ind w:left="0"/>
              <w:rPr>
                <w:rFonts w:cs="Arial"/>
                <w:sz w:val="28"/>
                <w:szCs w:val="28"/>
                <w:lang w:val="it-IT"/>
              </w:rPr>
            </w:pPr>
            <w:r>
              <w:rPr>
                <w:rFonts w:cs="Arial"/>
                <w:sz w:val="28"/>
                <w:szCs w:val="28"/>
                <w:lang w:val="it-IT"/>
              </w:rPr>
              <w:t xml:space="preserve">Învățământ </w:t>
            </w:r>
            <w:r w:rsidR="001E5D7B">
              <w:rPr>
                <w:rFonts w:cs="Arial"/>
                <w:sz w:val="28"/>
                <w:szCs w:val="28"/>
                <w:lang w:val="it-IT"/>
              </w:rPr>
              <w:t>primar</w:t>
            </w:r>
            <w:r>
              <w:rPr>
                <w:rFonts w:cs="Arial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1802" w:type="dxa"/>
            <w:shd w:val="clear" w:color="auto" w:fill="E5B8B7" w:themeFill="accent2" w:themeFillTint="66"/>
          </w:tcPr>
          <w:p w14:paraId="2315A5C6" w14:textId="0F95423C" w:rsidR="0075471F" w:rsidRPr="0075471F" w:rsidRDefault="001E5D7B" w:rsidP="003D0D81">
            <w:pPr>
              <w:ind w:left="0"/>
              <w:rPr>
                <w:rFonts w:cs="Arial"/>
                <w:sz w:val="28"/>
                <w:szCs w:val="28"/>
                <w:lang w:val="it-IT"/>
              </w:rPr>
            </w:pPr>
            <w:r>
              <w:rPr>
                <w:rFonts w:cs="Arial"/>
                <w:sz w:val="28"/>
                <w:szCs w:val="28"/>
                <w:lang w:val="it-IT"/>
              </w:rPr>
              <w:t>16</w:t>
            </w:r>
          </w:p>
        </w:tc>
      </w:tr>
      <w:tr w:rsidR="0075471F" w:rsidRPr="0075471F" w14:paraId="412E73DA" w14:textId="77777777" w:rsidTr="001E5D7B">
        <w:tc>
          <w:tcPr>
            <w:tcW w:w="1000" w:type="dxa"/>
            <w:shd w:val="clear" w:color="auto" w:fill="D6E3BC" w:themeFill="accent3" w:themeFillTint="66"/>
          </w:tcPr>
          <w:p w14:paraId="19975BF5" w14:textId="0A5E4C08" w:rsidR="0075471F" w:rsidRPr="0075471F" w:rsidRDefault="0075471F" w:rsidP="003D0D81">
            <w:pPr>
              <w:ind w:left="0"/>
              <w:rPr>
                <w:rFonts w:cs="Arial"/>
                <w:sz w:val="28"/>
                <w:szCs w:val="28"/>
                <w:lang w:val="it-IT"/>
              </w:rPr>
            </w:pPr>
            <w:r>
              <w:rPr>
                <w:rFonts w:cs="Arial"/>
                <w:sz w:val="28"/>
                <w:szCs w:val="28"/>
                <w:lang w:val="it-IT"/>
              </w:rPr>
              <w:t>3</w:t>
            </w:r>
          </w:p>
        </w:tc>
        <w:tc>
          <w:tcPr>
            <w:tcW w:w="3760" w:type="dxa"/>
            <w:shd w:val="clear" w:color="auto" w:fill="D6E3BC" w:themeFill="accent3" w:themeFillTint="66"/>
          </w:tcPr>
          <w:p w14:paraId="5EAF859E" w14:textId="3C3B8417" w:rsidR="0075471F" w:rsidRPr="0075471F" w:rsidRDefault="001E5D7B" w:rsidP="0075471F">
            <w:pPr>
              <w:spacing w:after="0" w:line="240" w:lineRule="auto"/>
              <w:ind w:left="0"/>
              <w:rPr>
                <w:rFonts w:cs="Arial"/>
                <w:sz w:val="28"/>
                <w:szCs w:val="28"/>
                <w:lang w:val="it-IT"/>
              </w:rPr>
            </w:pPr>
            <w:r>
              <w:rPr>
                <w:rFonts w:cs="Arial"/>
                <w:sz w:val="28"/>
                <w:szCs w:val="28"/>
                <w:lang w:val="it-IT"/>
              </w:rPr>
              <w:t>Mecanic auto</w:t>
            </w:r>
          </w:p>
        </w:tc>
        <w:tc>
          <w:tcPr>
            <w:tcW w:w="3781" w:type="dxa"/>
            <w:shd w:val="clear" w:color="auto" w:fill="D6E3BC" w:themeFill="accent3" w:themeFillTint="66"/>
          </w:tcPr>
          <w:p w14:paraId="0EA5E068" w14:textId="16EAF31A" w:rsidR="0075471F" w:rsidRPr="0075471F" w:rsidRDefault="001E5D7B" w:rsidP="00B17FF0">
            <w:pPr>
              <w:spacing w:after="0" w:line="240" w:lineRule="auto"/>
              <w:ind w:left="0"/>
              <w:rPr>
                <w:rFonts w:cs="Arial"/>
                <w:sz w:val="28"/>
                <w:szCs w:val="28"/>
                <w:lang w:val="it-IT"/>
              </w:rPr>
            </w:pPr>
            <w:r>
              <w:rPr>
                <w:rFonts w:cs="Arial"/>
                <w:sz w:val="28"/>
                <w:szCs w:val="28"/>
                <w:lang w:val="it-IT"/>
              </w:rPr>
              <w:t>Învățământ general obligatoriu</w:t>
            </w:r>
          </w:p>
        </w:tc>
        <w:tc>
          <w:tcPr>
            <w:tcW w:w="1802" w:type="dxa"/>
            <w:shd w:val="clear" w:color="auto" w:fill="D6E3BC" w:themeFill="accent3" w:themeFillTint="66"/>
          </w:tcPr>
          <w:p w14:paraId="0C9EBFBD" w14:textId="7FB1ACF6" w:rsidR="0075471F" w:rsidRPr="0075471F" w:rsidRDefault="001E5D7B" w:rsidP="003D0D81">
            <w:pPr>
              <w:ind w:left="0"/>
              <w:rPr>
                <w:rFonts w:cs="Arial"/>
                <w:sz w:val="28"/>
                <w:szCs w:val="28"/>
                <w:lang w:val="it-IT"/>
              </w:rPr>
            </w:pPr>
            <w:r>
              <w:rPr>
                <w:rFonts w:cs="Arial"/>
                <w:sz w:val="28"/>
                <w:szCs w:val="28"/>
                <w:lang w:val="it-IT"/>
              </w:rPr>
              <w:t>26</w:t>
            </w:r>
          </w:p>
        </w:tc>
      </w:tr>
    </w:tbl>
    <w:p w14:paraId="67D81583" w14:textId="3DC521C8" w:rsidR="0075471F" w:rsidRPr="0075471F" w:rsidRDefault="0075471F" w:rsidP="003D0D81">
      <w:pPr>
        <w:ind w:left="0"/>
        <w:rPr>
          <w:rFonts w:cs="Arial"/>
          <w:sz w:val="28"/>
          <w:szCs w:val="28"/>
          <w:lang w:val="it-IT"/>
        </w:rPr>
      </w:pPr>
    </w:p>
    <w:p w14:paraId="37D99163" w14:textId="5E658DAA" w:rsidR="008B4426" w:rsidRPr="0075471F" w:rsidRDefault="008B4426" w:rsidP="005F756F">
      <w:pPr>
        <w:ind w:left="0"/>
        <w:rPr>
          <w:rFonts w:cs="Arial"/>
          <w:sz w:val="24"/>
          <w:szCs w:val="24"/>
          <w:lang w:val="it-IT"/>
        </w:rPr>
      </w:pPr>
    </w:p>
    <w:p w14:paraId="5CFFAF59" w14:textId="1671156A" w:rsidR="00B17FF0" w:rsidRPr="00F310F4" w:rsidRDefault="00B17FF0" w:rsidP="00B17FF0"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293134DD" wp14:editId="767CAFD7">
            <wp:simplePos x="0" y="0"/>
            <wp:positionH relativeFrom="column">
              <wp:posOffset>715645</wp:posOffset>
            </wp:positionH>
            <wp:positionV relativeFrom="paragraph">
              <wp:posOffset>199390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6D5E7" w14:textId="7CF67846" w:rsidR="00B17FF0" w:rsidRPr="00C34207" w:rsidRDefault="00B17FF0" w:rsidP="00B17FF0">
      <w:pPr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     </w:t>
      </w:r>
      <w:r w:rsidRPr="00C34207">
        <w:rPr>
          <w:color w:val="FF0000"/>
          <w:sz w:val="32"/>
          <w:szCs w:val="32"/>
        </w:rPr>
        <w:t xml:space="preserve"> (</w:t>
      </w:r>
      <w:r w:rsidRPr="00C34207">
        <w:rPr>
          <w:b/>
          <w:bCs/>
          <w:color w:val="FF0000"/>
          <w:sz w:val="32"/>
          <w:szCs w:val="32"/>
        </w:rPr>
        <w:t>0231)536791/(0231)536792</w:t>
      </w:r>
    </w:p>
    <w:p w14:paraId="30AB5AEF" w14:textId="77777777" w:rsidR="008B4426" w:rsidRPr="0075471F" w:rsidRDefault="008B4426" w:rsidP="005F756F">
      <w:pPr>
        <w:ind w:left="0"/>
        <w:rPr>
          <w:rFonts w:cs="Arial"/>
          <w:sz w:val="24"/>
          <w:szCs w:val="24"/>
          <w:lang w:val="it-IT"/>
        </w:rPr>
      </w:pPr>
    </w:p>
    <w:p w14:paraId="38CC3FBE" w14:textId="77777777" w:rsidR="008B4426" w:rsidRPr="0075471F" w:rsidRDefault="008B4426" w:rsidP="005F756F">
      <w:pPr>
        <w:ind w:left="0"/>
        <w:rPr>
          <w:rFonts w:cs="Arial"/>
          <w:sz w:val="24"/>
          <w:szCs w:val="24"/>
          <w:lang w:val="it-IT"/>
        </w:rPr>
      </w:pPr>
    </w:p>
    <w:p w14:paraId="0EB6295A" w14:textId="77777777" w:rsidR="0093506B" w:rsidRPr="0075471F" w:rsidRDefault="0093506B" w:rsidP="0093506B">
      <w:pPr>
        <w:rPr>
          <w:rFonts w:cs="Arial"/>
          <w:sz w:val="24"/>
          <w:szCs w:val="24"/>
          <w:lang w:val="it-IT"/>
        </w:rPr>
      </w:pPr>
    </w:p>
    <w:p w14:paraId="7D5D268D" w14:textId="77777777" w:rsidR="0093506B" w:rsidRPr="0075471F" w:rsidRDefault="0093506B" w:rsidP="0093506B">
      <w:pPr>
        <w:rPr>
          <w:rFonts w:cs="Arial"/>
          <w:sz w:val="24"/>
          <w:szCs w:val="24"/>
          <w:lang w:val="it-IT"/>
        </w:rPr>
      </w:pPr>
    </w:p>
    <w:p w14:paraId="01FB7452" w14:textId="730B9F83" w:rsidR="00F746FD" w:rsidRPr="004028F9" w:rsidRDefault="00F746FD" w:rsidP="0093506B">
      <w:pPr>
        <w:tabs>
          <w:tab w:val="left" w:pos="0"/>
        </w:tabs>
        <w:ind w:left="0"/>
        <w:rPr>
          <w:rFonts w:cs="Arial"/>
          <w:sz w:val="24"/>
          <w:szCs w:val="24"/>
          <w:lang w:val="ro-RO"/>
        </w:rPr>
      </w:pPr>
    </w:p>
    <w:sectPr w:rsidR="00F746FD" w:rsidRPr="004028F9" w:rsidSect="000946B5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54" w:right="560" w:bottom="1702" w:left="1843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13B7F" w14:textId="77777777" w:rsidR="006F6749" w:rsidRDefault="006F6749" w:rsidP="00CD5B3B">
      <w:r>
        <w:separator/>
      </w:r>
    </w:p>
  </w:endnote>
  <w:endnote w:type="continuationSeparator" w:id="0">
    <w:p w14:paraId="3948B2DC" w14:textId="77777777" w:rsidR="006F6749" w:rsidRDefault="006F6749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86FC" w14:textId="77777777" w:rsidR="00C9076B" w:rsidRPr="003F2761" w:rsidRDefault="00C9076B" w:rsidP="00C9076B">
    <w:pPr>
      <w:pStyle w:val="Footer"/>
      <w:spacing w:after="0" w:line="240" w:lineRule="auto"/>
      <w:ind w:left="0"/>
      <w:rPr>
        <w:color w:val="000000" w:themeColor="text1"/>
        <w:sz w:val="14"/>
        <w:szCs w:val="14"/>
        <w:lang w:val="it-IT"/>
      </w:rPr>
    </w:pPr>
    <w:r w:rsidRPr="003F2761">
      <w:rPr>
        <w:color w:val="000000" w:themeColor="text1"/>
        <w:sz w:val="14"/>
        <w:szCs w:val="14"/>
        <w:lang w:val="it-IT"/>
      </w:rPr>
      <w:t>AGENŢIA JUDETEANA PENTRU OCUPAREA FORŢEI DE MUNCĂ BOTOSANI</w:t>
    </w:r>
    <w:r w:rsidRPr="003F2761">
      <w:rPr>
        <w:color w:val="000000" w:themeColor="text1"/>
        <w:sz w:val="14"/>
        <w:szCs w:val="14"/>
        <w:lang w:val="it-IT"/>
      </w:rPr>
      <w:tab/>
    </w:r>
  </w:p>
  <w:p w14:paraId="3B7639A1" w14:textId="77777777" w:rsidR="00C9076B" w:rsidRPr="003F2761" w:rsidRDefault="00C9076B" w:rsidP="00C9076B">
    <w:pPr>
      <w:pStyle w:val="Footer"/>
      <w:spacing w:after="0" w:line="240" w:lineRule="auto"/>
      <w:ind w:left="0"/>
      <w:rPr>
        <w:color w:val="000000" w:themeColor="text1"/>
        <w:sz w:val="14"/>
        <w:szCs w:val="14"/>
        <w:lang w:val="it-IT"/>
      </w:rPr>
    </w:pPr>
    <w:r w:rsidRPr="00C9076B">
      <w:rPr>
        <w:color w:val="000000" w:themeColor="text1"/>
        <w:sz w:val="14"/>
        <w:szCs w:val="14"/>
      </w:rPr>
      <w:t xml:space="preserve">Str. Col.V.Tomoroveanu,nr.2, Mun. </w:t>
    </w:r>
    <w:r w:rsidRPr="003F2761">
      <w:rPr>
        <w:color w:val="000000" w:themeColor="text1"/>
        <w:sz w:val="14"/>
        <w:szCs w:val="14"/>
        <w:lang w:val="it-IT"/>
      </w:rPr>
      <w:t>Botosani, Jud.Botosani</w:t>
    </w:r>
  </w:p>
  <w:p w14:paraId="418DA54A" w14:textId="77777777" w:rsidR="00C9076B" w:rsidRPr="003F2761" w:rsidRDefault="00C9076B" w:rsidP="00C9076B">
    <w:pPr>
      <w:pStyle w:val="Footer"/>
      <w:spacing w:after="0" w:line="240" w:lineRule="auto"/>
      <w:ind w:left="0"/>
      <w:rPr>
        <w:color w:val="000000" w:themeColor="text1"/>
        <w:sz w:val="14"/>
        <w:szCs w:val="14"/>
        <w:lang w:val="it-IT"/>
      </w:rPr>
    </w:pPr>
    <w:r w:rsidRPr="003F2761">
      <w:rPr>
        <w:color w:val="000000" w:themeColor="text1"/>
        <w:sz w:val="14"/>
        <w:szCs w:val="14"/>
        <w:lang w:val="it-IT"/>
      </w:rPr>
      <w:t xml:space="preserve">Tel.: </w:t>
    </w:r>
    <w:r>
      <w:rPr>
        <w:color w:val="000000" w:themeColor="text1"/>
        <w:sz w:val="14"/>
        <w:szCs w:val="14"/>
        <w:lang w:val="it-IT"/>
      </w:rPr>
      <w:t xml:space="preserve">+4 </w:t>
    </w:r>
    <w:r w:rsidRPr="003F2761">
      <w:rPr>
        <w:color w:val="000000" w:themeColor="text1"/>
        <w:sz w:val="14"/>
        <w:szCs w:val="14"/>
        <w:lang w:val="it-IT"/>
      </w:rPr>
      <w:t>0231 536 791/</w:t>
    </w:r>
    <w:r>
      <w:rPr>
        <w:color w:val="000000" w:themeColor="text1"/>
        <w:sz w:val="14"/>
        <w:szCs w:val="14"/>
        <w:lang w:val="it-IT"/>
      </w:rPr>
      <w:t xml:space="preserve">+4 </w:t>
    </w:r>
    <w:r w:rsidRPr="003F2761">
      <w:rPr>
        <w:color w:val="000000" w:themeColor="text1"/>
        <w:sz w:val="14"/>
        <w:szCs w:val="14"/>
        <w:lang w:val="it-IT"/>
      </w:rPr>
      <w:t xml:space="preserve">0231536792 </w:t>
    </w:r>
  </w:p>
  <w:p w14:paraId="720ACC84" w14:textId="77777777" w:rsidR="00C9076B" w:rsidRPr="003F2761" w:rsidRDefault="00C9076B" w:rsidP="00C9076B">
    <w:pPr>
      <w:pStyle w:val="Footer"/>
      <w:spacing w:after="0" w:line="240" w:lineRule="auto"/>
      <w:ind w:left="0"/>
      <w:rPr>
        <w:color w:val="000000" w:themeColor="text1"/>
        <w:sz w:val="14"/>
        <w:szCs w:val="14"/>
        <w:lang w:val="it-IT"/>
      </w:rPr>
    </w:pPr>
    <w:r w:rsidRPr="003F2761">
      <w:rPr>
        <w:color w:val="000000" w:themeColor="text1"/>
        <w:sz w:val="14"/>
        <w:szCs w:val="14"/>
        <w:lang w:val="it-IT"/>
      </w:rPr>
      <w:t xml:space="preserve">e-mail: </w:t>
    </w:r>
    <w:hyperlink r:id="rId1" w:history="1">
      <w:r w:rsidRPr="003F2761">
        <w:rPr>
          <w:rStyle w:val="Hyperlink"/>
          <w:color w:val="000000" w:themeColor="text1"/>
          <w:sz w:val="14"/>
          <w:szCs w:val="14"/>
          <w:lang w:val="it-IT"/>
        </w:rPr>
        <w:t>botosani@anofm.gov.ro</w:t>
      </w:r>
    </w:hyperlink>
    <w:r w:rsidRPr="003F2761">
      <w:rPr>
        <w:color w:val="000000" w:themeColor="text1"/>
        <w:sz w:val="14"/>
        <w:szCs w:val="14"/>
        <w:lang w:val="it-IT"/>
      </w:rPr>
      <w:t>; ajofm.bt@anofm.gov.ro</w:t>
    </w:r>
  </w:p>
  <w:p w14:paraId="2354CC7B" w14:textId="77777777" w:rsidR="00C9076B" w:rsidRPr="00F42819" w:rsidRDefault="00C9076B" w:rsidP="00C9076B">
    <w:pPr>
      <w:pStyle w:val="Footer"/>
      <w:spacing w:after="0" w:line="240" w:lineRule="auto"/>
      <w:ind w:left="0"/>
      <w:rPr>
        <w:sz w:val="14"/>
        <w:szCs w:val="14"/>
        <w:lang w:val="it-IT"/>
      </w:rPr>
    </w:pPr>
    <w:hyperlink r:id="rId2" w:history="1">
      <w:r w:rsidRPr="00F42819">
        <w:rPr>
          <w:rStyle w:val="Hyperlink"/>
          <w:color w:val="000000" w:themeColor="text1"/>
          <w:sz w:val="14"/>
          <w:szCs w:val="14"/>
          <w:lang w:val="it-IT"/>
        </w:rPr>
        <w:t>www.anofm.ro/AJOFM</w:t>
      </w:r>
    </w:hyperlink>
    <w:r w:rsidRPr="00F42819">
      <w:rPr>
        <w:color w:val="000000" w:themeColor="text1"/>
        <w:sz w:val="14"/>
        <w:szCs w:val="14"/>
        <w:lang w:val="it-IT"/>
      </w:rPr>
      <w:t xml:space="preserve"> Botosani;www.facebook.com/AJOFM Boto</w:t>
    </w:r>
    <w:r>
      <w:rPr>
        <w:color w:val="000000" w:themeColor="text1"/>
        <w:sz w:val="14"/>
        <w:szCs w:val="14"/>
        <w:lang w:val="it-IT"/>
      </w:rPr>
      <w:t>sani</w:t>
    </w:r>
  </w:p>
  <w:p w14:paraId="189ED98D" w14:textId="27712DEC" w:rsidR="004320AC" w:rsidRPr="00C9076B" w:rsidRDefault="004320AC" w:rsidP="00C9076B">
    <w:pPr>
      <w:pStyle w:val="Footer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ADB3" w14:textId="77777777" w:rsidR="003F2761" w:rsidRPr="003F2761" w:rsidRDefault="003F2761" w:rsidP="003F2761">
    <w:pPr>
      <w:pStyle w:val="Footer"/>
      <w:spacing w:after="0" w:line="240" w:lineRule="auto"/>
      <w:ind w:left="0"/>
      <w:rPr>
        <w:color w:val="000000" w:themeColor="text1"/>
        <w:sz w:val="14"/>
        <w:szCs w:val="14"/>
        <w:lang w:val="it-IT"/>
      </w:rPr>
    </w:pPr>
    <w:r w:rsidRPr="003F2761">
      <w:rPr>
        <w:color w:val="000000" w:themeColor="text1"/>
        <w:sz w:val="14"/>
        <w:szCs w:val="14"/>
        <w:lang w:val="it-IT"/>
      </w:rPr>
      <w:t>AGENŢIA JUDETEANA PENTRU OCUPAREA FORŢEI DE MUNCĂ BOTOSANI</w:t>
    </w:r>
    <w:r w:rsidRPr="003F2761">
      <w:rPr>
        <w:color w:val="000000" w:themeColor="text1"/>
        <w:sz w:val="14"/>
        <w:szCs w:val="14"/>
        <w:lang w:val="it-IT"/>
      </w:rPr>
      <w:tab/>
    </w:r>
  </w:p>
  <w:p w14:paraId="4FEBFCBC" w14:textId="7A300251" w:rsidR="003F2761" w:rsidRPr="003F2761" w:rsidRDefault="003F2761" w:rsidP="003F2761">
    <w:pPr>
      <w:pStyle w:val="Footer"/>
      <w:spacing w:after="0" w:line="240" w:lineRule="auto"/>
      <w:ind w:left="0"/>
      <w:rPr>
        <w:color w:val="000000" w:themeColor="text1"/>
        <w:sz w:val="14"/>
        <w:szCs w:val="14"/>
        <w:lang w:val="it-IT"/>
      </w:rPr>
    </w:pPr>
    <w:r w:rsidRPr="00C9076B">
      <w:rPr>
        <w:color w:val="000000" w:themeColor="text1"/>
        <w:sz w:val="14"/>
        <w:szCs w:val="14"/>
      </w:rPr>
      <w:t xml:space="preserve">Str. Col.V.Tomoroveanu,nr.2, </w:t>
    </w:r>
    <w:r w:rsidR="00C9076B" w:rsidRPr="00C9076B">
      <w:rPr>
        <w:color w:val="000000" w:themeColor="text1"/>
        <w:sz w:val="14"/>
        <w:szCs w:val="14"/>
      </w:rPr>
      <w:t xml:space="preserve">Mun. </w:t>
    </w:r>
    <w:r w:rsidRPr="003F2761">
      <w:rPr>
        <w:color w:val="000000" w:themeColor="text1"/>
        <w:sz w:val="14"/>
        <w:szCs w:val="14"/>
        <w:lang w:val="it-IT"/>
      </w:rPr>
      <w:t>Botosani, Jud.Botosani</w:t>
    </w:r>
  </w:p>
  <w:p w14:paraId="2B4BA2D9" w14:textId="556BACDE" w:rsidR="003F2761" w:rsidRPr="003F2761" w:rsidRDefault="003F2761" w:rsidP="003F2761">
    <w:pPr>
      <w:pStyle w:val="Footer"/>
      <w:spacing w:after="0" w:line="240" w:lineRule="auto"/>
      <w:ind w:left="0"/>
      <w:rPr>
        <w:color w:val="000000" w:themeColor="text1"/>
        <w:sz w:val="14"/>
        <w:szCs w:val="14"/>
        <w:lang w:val="it-IT"/>
      </w:rPr>
    </w:pPr>
    <w:r w:rsidRPr="003F2761">
      <w:rPr>
        <w:color w:val="000000" w:themeColor="text1"/>
        <w:sz w:val="14"/>
        <w:szCs w:val="14"/>
        <w:lang w:val="it-IT"/>
      </w:rPr>
      <w:t xml:space="preserve">Tel.: </w:t>
    </w:r>
    <w:r w:rsidR="00F42819">
      <w:rPr>
        <w:color w:val="000000" w:themeColor="text1"/>
        <w:sz w:val="14"/>
        <w:szCs w:val="14"/>
        <w:lang w:val="it-IT"/>
      </w:rPr>
      <w:t xml:space="preserve">+4 </w:t>
    </w:r>
    <w:r w:rsidRPr="003F2761">
      <w:rPr>
        <w:color w:val="000000" w:themeColor="text1"/>
        <w:sz w:val="14"/>
        <w:szCs w:val="14"/>
        <w:lang w:val="it-IT"/>
      </w:rPr>
      <w:t>0231 536 791/</w:t>
    </w:r>
    <w:r w:rsidR="00F42819">
      <w:rPr>
        <w:color w:val="000000" w:themeColor="text1"/>
        <w:sz w:val="14"/>
        <w:szCs w:val="14"/>
        <w:lang w:val="it-IT"/>
      </w:rPr>
      <w:t xml:space="preserve">+4 </w:t>
    </w:r>
    <w:r w:rsidRPr="003F2761">
      <w:rPr>
        <w:color w:val="000000" w:themeColor="text1"/>
        <w:sz w:val="14"/>
        <w:szCs w:val="14"/>
        <w:lang w:val="it-IT"/>
      </w:rPr>
      <w:t xml:space="preserve">0231536792 </w:t>
    </w:r>
  </w:p>
  <w:p w14:paraId="0FB31D8D" w14:textId="77777777" w:rsidR="003F2761" w:rsidRPr="003F2761" w:rsidRDefault="003F2761" w:rsidP="003F2761">
    <w:pPr>
      <w:pStyle w:val="Footer"/>
      <w:spacing w:after="0" w:line="240" w:lineRule="auto"/>
      <w:ind w:left="0"/>
      <w:rPr>
        <w:color w:val="000000" w:themeColor="text1"/>
        <w:sz w:val="14"/>
        <w:szCs w:val="14"/>
        <w:lang w:val="it-IT"/>
      </w:rPr>
    </w:pPr>
    <w:r w:rsidRPr="003F2761">
      <w:rPr>
        <w:color w:val="000000" w:themeColor="text1"/>
        <w:sz w:val="14"/>
        <w:szCs w:val="14"/>
        <w:lang w:val="it-IT"/>
      </w:rPr>
      <w:t xml:space="preserve">e-mail: </w:t>
    </w:r>
    <w:hyperlink r:id="rId1" w:history="1">
      <w:r w:rsidRPr="003F2761">
        <w:rPr>
          <w:rStyle w:val="Hyperlink"/>
          <w:color w:val="000000" w:themeColor="text1"/>
          <w:sz w:val="14"/>
          <w:szCs w:val="14"/>
          <w:lang w:val="it-IT"/>
        </w:rPr>
        <w:t>botosani@anofm.gov.ro</w:t>
      </w:r>
    </w:hyperlink>
    <w:r w:rsidRPr="003F2761">
      <w:rPr>
        <w:color w:val="000000" w:themeColor="text1"/>
        <w:sz w:val="14"/>
        <w:szCs w:val="14"/>
        <w:lang w:val="it-IT"/>
      </w:rPr>
      <w:t>; ajofm.bt@anofm.gov.ro</w:t>
    </w:r>
  </w:p>
  <w:p w14:paraId="2F3E0A90" w14:textId="45AA4795" w:rsidR="004320AC" w:rsidRPr="00F42819" w:rsidRDefault="003F2761" w:rsidP="003F2761">
    <w:pPr>
      <w:pStyle w:val="Footer"/>
      <w:spacing w:after="0" w:line="240" w:lineRule="auto"/>
      <w:ind w:left="0"/>
      <w:rPr>
        <w:sz w:val="14"/>
        <w:szCs w:val="14"/>
        <w:lang w:val="it-IT"/>
      </w:rPr>
    </w:pPr>
    <w:hyperlink r:id="rId2" w:history="1">
      <w:r w:rsidRPr="00F42819">
        <w:rPr>
          <w:rStyle w:val="Hyperlink"/>
          <w:color w:val="000000" w:themeColor="text1"/>
          <w:sz w:val="14"/>
          <w:szCs w:val="14"/>
          <w:lang w:val="it-IT"/>
        </w:rPr>
        <w:t>www.anofm.ro/AJOFM</w:t>
      </w:r>
    </w:hyperlink>
    <w:r w:rsidRPr="00F42819">
      <w:rPr>
        <w:color w:val="000000" w:themeColor="text1"/>
        <w:sz w:val="14"/>
        <w:szCs w:val="14"/>
        <w:lang w:val="it-IT"/>
      </w:rPr>
      <w:t xml:space="preserve"> Botosani;</w:t>
    </w:r>
    <w:r w:rsidR="00F42819" w:rsidRPr="00F42819">
      <w:rPr>
        <w:color w:val="000000" w:themeColor="text1"/>
        <w:sz w:val="14"/>
        <w:szCs w:val="14"/>
        <w:lang w:val="it-IT"/>
      </w:rPr>
      <w:t>www.facebook.com/AJOFM Boto</w:t>
    </w:r>
    <w:r w:rsidR="00F42819">
      <w:rPr>
        <w:color w:val="000000" w:themeColor="text1"/>
        <w:sz w:val="14"/>
        <w:szCs w:val="14"/>
        <w:lang w:val="it-IT"/>
      </w:rPr>
      <w:t>sani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A66C3" w14:textId="77777777" w:rsidR="006F6749" w:rsidRDefault="006F6749" w:rsidP="00CD5B3B">
      <w:r>
        <w:separator/>
      </w:r>
    </w:p>
  </w:footnote>
  <w:footnote w:type="continuationSeparator" w:id="0">
    <w:p w14:paraId="134965BC" w14:textId="77777777" w:rsidR="006F6749" w:rsidRDefault="006F6749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087AA04F" w14:textId="77777777" w:rsidTr="003F2761">
      <w:trPr>
        <w:trHeight w:val="987"/>
      </w:trPr>
      <w:tc>
        <w:tcPr>
          <w:tcW w:w="6378" w:type="dxa"/>
        </w:tcPr>
        <w:p w14:paraId="51BE1FF6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2B86285D" wp14:editId="54C72F9B">
                <wp:extent cx="4050030" cy="502104"/>
                <wp:effectExtent l="0" t="0" r="0" b="0"/>
                <wp:docPr id="926550936" name="Picture 9265509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6" w:type="dxa"/>
          <w:vAlign w:val="center"/>
        </w:tcPr>
        <w:p w14:paraId="05DCF39E" w14:textId="27DBA9B6" w:rsidR="004320AC" w:rsidRDefault="003F2761" w:rsidP="00011077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0A6F74" wp14:editId="355A387B">
                <wp:simplePos x="0" y="0"/>
                <wp:positionH relativeFrom="column">
                  <wp:posOffset>883285</wp:posOffset>
                </wp:positionH>
                <wp:positionV relativeFrom="paragraph">
                  <wp:posOffset>-240030</wp:posOffset>
                </wp:positionV>
                <wp:extent cx="1038225" cy="501015"/>
                <wp:effectExtent l="0" t="0" r="9525" b="0"/>
                <wp:wrapNone/>
                <wp:docPr id="477224126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E667A25" w14:textId="06E6C1E0" w:rsidR="003F2761" w:rsidRDefault="00411545" w:rsidP="003F2761">
    <w:pPr>
      <w:ind w:left="0"/>
      <w:rPr>
        <w:rFonts w:eastAsia="Times New Roman"/>
        <w:b/>
        <w:bCs/>
        <w:color w:val="000000"/>
      </w:rPr>
    </w:pPr>
    <w:r>
      <w:rPr>
        <w:rFonts w:eastAsia="Times New Roman"/>
        <w:b/>
        <w:bCs/>
        <w:color w:val="000000"/>
      </w:rPr>
      <w:t xml:space="preserve">           </w:t>
    </w:r>
    <w:r w:rsidR="003F2761">
      <w:rPr>
        <w:rFonts w:eastAsia="Times New Roman"/>
        <w:b/>
        <w:bCs/>
        <w:color w:val="000000"/>
      </w:rPr>
      <w:t>AGENȚIA JUDEȚEANĂ PENTRU OCUPAREA FORȚEI DE MUNCĂ BOTOȘANI</w:t>
    </w:r>
  </w:p>
  <w:p w14:paraId="6364BB1B" w14:textId="77777777" w:rsidR="004320AC" w:rsidRPr="00CD5B3B" w:rsidRDefault="004320AC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7F8261AE" w14:textId="77777777" w:rsidTr="0007474B">
      <w:tc>
        <w:tcPr>
          <w:tcW w:w="8647" w:type="dxa"/>
        </w:tcPr>
        <w:p w14:paraId="7E97A108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36097BF" wp14:editId="4BAA40AC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1A09A818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5D7FDF7F" wp14:editId="0DAE0340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1367739765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7EA3C8F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61"/>
    <w:rsid w:val="0000009C"/>
    <w:rsid w:val="00011077"/>
    <w:rsid w:val="00013E11"/>
    <w:rsid w:val="00016AB1"/>
    <w:rsid w:val="000270BE"/>
    <w:rsid w:val="0003163C"/>
    <w:rsid w:val="000333B7"/>
    <w:rsid w:val="000373AF"/>
    <w:rsid w:val="00042E51"/>
    <w:rsid w:val="00051AA3"/>
    <w:rsid w:val="0007474B"/>
    <w:rsid w:val="00074D5F"/>
    <w:rsid w:val="00082DF5"/>
    <w:rsid w:val="000832EB"/>
    <w:rsid w:val="000946B5"/>
    <w:rsid w:val="000A31B4"/>
    <w:rsid w:val="000C071C"/>
    <w:rsid w:val="000C16DF"/>
    <w:rsid w:val="000C24D5"/>
    <w:rsid w:val="000C30D0"/>
    <w:rsid w:val="000F2163"/>
    <w:rsid w:val="000F4B28"/>
    <w:rsid w:val="000F688A"/>
    <w:rsid w:val="00100F36"/>
    <w:rsid w:val="00110AF1"/>
    <w:rsid w:val="001632A2"/>
    <w:rsid w:val="001856EE"/>
    <w:rsid w:val="00193E26"/>
    <w:rsid w:val="001C7677"/>
    <w:rsid w:val="001D2C99"/>
    <w:rsid w:val="001E5D7B"/>
    <w:rsid w:val="001F6EEC"/>
    <w:rsid w:val="001F7A3C"/>
    <w:rsid w:val="002046C8"/>
    <w:rsid w:val="0021532B"/>
    <w:rsid w:val="002673A1"/>
    <w:rsid w:val="0028016A"/>
    <w:rsid w:val="00294102"/>
    <w:rsid w:val="002A1C92"/>
    <w:rsid w:val="002A4FF7"/>
    <w:rsid w:val="002A5742"/>
    <w:rsid w:val="002C59E9"/>
    <w:rsid w:val="002D363D"/>
    <w:rsid w:val="002E3C3B"/>
    <w:rsid w:val="002F29B8"/>
    <w:rsid w:val="00305DE5"/>
    <w:rsid w:val="003070E3"/>
    <w:rsid w:val="003115C1"/>
    <w:rsid w:val="00312081"/>
    <w:rsid w:val="003134B0"/>
    <w:rsid w:val="003441B9"/>
    <w:rsid w:val="00361B5F"/>
    <w:rsid w:val="00367AC0"/>
    <w:rsid w:val="003738C8"/>
    <w:rsid w:val="00373E18"/>
    <w:rsid w:val="00395093"/>
    <w:rsid w:val="003950C5"/>
    <w:rsid w:val="003C1B81"/>
    <w:rsid w:val="003C5F18"/>
    <w:rsid w:val="003D0D81"/>
    <w:rsid w:val="003D5A60"/>
    <w:rsid w:val="003F2761"/>
    <w:rsid w:val="003F4685"/>
    <w:rsid w:val="004028F9"/>
    <w:rsid w:val="00403C3F"/>
    <w:rsid w:val="00403F09"/>
    <w:rsid w:val="00407382"/>
    <w:rsid w:val="00411545"/>
    <w:rsid w:val="00412DAB"/>
    <w:rsid w:val="00427C17"/>
    <w:rsid w:val="004320AC"/>
    <w:rsid w:val="00441E15"/>
    <w:rsid w:val="00443AE8"/>
    <w:rsid w:val="004510F7"/>
    <w:rsid w:val="00451AD0"/>
    <w:rsid w:val="0045426E"/>
    <w:rsid w:val="00465ABF"/>
    <w:rsid w:val="004713A4"/>
    <w:rsid w:val="004714D6"/>
    <w:rsid w:val="00493AD5"/>
    <w:rsid w:val="004B4737"/>
    <w:rsid w:val="004D5F89"/>
    <w:rsid w:val="004E3CBB"/>
    <w:rsid w:val="004E47D4"/>
    <w:rsid w:val="004F177E"/>
    <w:rsid w:val="00511D6E"/>
    <w:rsid w:val="0051391D"/>
    <w:rsid w:val="00554C2D"/>
    <w:rsid w:val="0056387D"/>
    <w:rsid w:val="0057501B"/>
    <w:rsid w:val="00577B20"/>
    <w:rsid w:val="00582C45"/>
    <w:rsid w:val="00595A78"/>
    <w:rsid w:val="005A0010"/>
    <w:rsid w:val="005A36DF"/>
    <w:rsid w:val="005A789B"/>
    <w:rsid w:val="005B0684"/>
    <w:rsid w:val="005C6DC4"/>
    <w:rsid w:val="005E6FFA"/>
    <w:rsid w:val="005F1A51"/>
    <w:rsid w:val="005F756F"/>
    <w:rsid w:val="0061080A"/>
    <w:rsid w:val="0061261F"/>
    <w:rsid w:val="00646585"/>
    <w:rsid w:val="006579C6"/>
    <w:rsid w:val="006A263E"/>
    <w:rsid w:val="006B043C"/>
    <w:rsid w:val="006B528B"/>
    <w:rsid w:val="006C1FAB"/>
    <w:rsid w:val="006D7EA7"/>
    <w:rsid w:val="006E1F27"/>
    <w:rsid w:val="006E55F8"/>
    <w:rsid w:val="006E6146"/>
    <w:rsid w:val="006F6749"/>
    <w:rsid w:val="0071411C"/>
    <w:rsid w:val="00714A39"/>
    <w:rsid w:val="00722BEC"/>
    <w:rsid w:val="0073042D"/>
    <w:rsid w:val="007322B0"/>
    <w:rsid w:val="00733CF7"/>
    <w:rsid w:val="0075471F"/>
    <w:rsid w:val="007578D4"/>
    <w:rsid w:val="00766E0E"/>
    <w:rsid w:val="007914E2"/>
    <w:rsid w:val="007966D9"/>
    <w:rsid w:val="007B005F"/>
    <w:rsid w:val="007B54D2"/>
    <w:rsid w:val="007C0884"/>
    <w:rsid w:val="007C1093"/>
    <w:rsid w:val="007C1EDA"/>
    <w:rsid w:val="007C627B"/>
    <w:rsid w:val="0080611A"/>
    <w:rsid w:val="008114F7"/>
    <w:rsid w:val="0081302F"/>
    <w:rsid w:val="0081589B"/>
    <w:rsid w:val="008319C6"/>
    <w:rsid w:val="00846443"/>
    <w:rsid w:val="00860515"/>
    <w:rsid w:val="00872110"/>
    <w:rsid w:val="00887484"/>
    <w:rsid w:val="0089619B"/>
    <w:rsid w:val="00896623"/>
    <w:rsid w:val="00896CE2"/>
    <w:rsid w:val="008A0FDC"/>
    <w:rsid w:val="008A2575"/>
    <w:rsid w:val="008A2AC0"/>
    <w:rsid w:val="008B4426"/>
    <w:rsid w:val="008B4FEB"/>
    <w:rsid w:val="008C4503"/>
    <w:rsid w:val="008F3FC8"/>
    <w:rsid w:val="008F4D2B"/>
    <w:rsid w:val="00904EDE"/>
    <w:rsid w:val="00915096"/>
    <w:rsid w:val="009312CC"/>
    <w:rsid w:val="00931B51"/>
    <w:rsid w:val="0093506B"/>
    <w:rsid w:val="00944611"/>
    <w:rsid w:val="009508C1"/>
    <w:rsid w:val="0095181C"/>
    <w:rsid w:val="00956C81"/>
    <w:rsid w:val="009605D6"/>
    <w:rsid w:val="00976C79"/>
    <w:rsid w:val="00985FA2"/>
    <w:rsid w:val="009C4816"/>
    <w:rsid w:val="00A07E98"/>
    <w:rsid w:val="00A15EB0"/>
    <w:rsid w:val="00A50AA0"/>
    <w:rsid w:val="00A73B09"/>
    <w:rsid w:val="00A84CF2"/>
    <w:rsid w:val="00A90C70"/>
    <w:rsid w:val="00A92206"/>
    <w:rsid w:val="00AA090C"/>
    <w:rsid w:val="00AA565A"/>
    <w:rsid w:val="00AB6801"/>
    <w:rsid w:val="00AD6AD2"/>
    <w:rsid w:val="00AE1CF4"/>
    <w:rsid w:val="00AE26B4"/>
    <w:rsid w:val="00B13BB4"/>
    <w:rsid w:val="00B17FF0"/>
    <w:rsid w:val="00B2305A"/>
    <w:rsid w:val="00B423F2"/>
    <w:rsid w:val="00B44471"/>
    <w:rsid w:val="00B53DD5"/>
    <w:rsid w:val="00B56680"/>
    <w:rsid w:val="00B62D39"/>
    <w:rsid w:val="00B65876"/>
    <w:rsid w:val="00B66946"/>
    <w:rsid w:val="00B67595"/>
    <w:rsid w:val="00B711A9"/>
    <w:rsid w:val="00B739ED"/>
    <w:rsid w:val="00B91EC8"/>
    <w:rsid w:val="00BB4295"/>
    <w:rsid w:val="00BC4103"/>
    <w:rsid w:val="00BE283F"/>
    <w:rsid w:val="00BE7B02"/>
    <w:rsid w:val="00C05F49"/>
    <w:rsid w:val="00C20EF1"/>
    <w:rsid w:val="00C6554C"/>
    <w:rsid w:val="00C752FA"/>
    <w:rsid w:val="00C82169"/>
    <w:rsid w:val="00C82841"/>
    <w:rsid w:val="00C9076B"/>
    <w:rsid w:val="00C92DE1"/>
    <w:rsid w:val="00C94CC6"/>
    <w:rsid w:val="00CB567C"/>
    <w:rsid w:val="00CC1BCE"/>
    <w:rsid w:val="00CC3917"/>
    <w:rsid w:val="00CD0C6C"/>
    <w:rsid w:val="00CD0F06"/>
    <w:rsid w:val="00CD17CD"/>
    <w:rsid w:val="00CD5B3B"/>
    <w:rsid w:val="00CF79B2"/>
    <w:rsid w:val="00CF7E5D"/>
    <w:rsid w:val="00D040A5"/>
    <w:rsid w:val="00D06E9C"/>
    <w:rsid w:val="00D1280C"/>
    <w:rsid w:val="00D15E92"/>
    <w:rsid w:val="00D163EB"/>
    <w:rsid w:val="00D27104"/>
    <w:rsid w:val="00D27D4C"/>
    <w:rsid w:val="00D30A85"/>
    <w:rsid w:val="00D44463"/>
    <w:rsid w:val="00D4486D"/>
    <w:rsid w:val="00D474C0"/>
    <w:rsid w:val="00D475AC"/>
    <w:rsid w:val="00D7361E"/>
    <w:rsid w:val="00D86D72"/>
    <w:rsid w:val="00D86F1D"/>
    <w:rsid w:val="00D9640B"/>
    <w:rsid w:val="00D96A31"/>
    <w:rsid w:val="00DA1C6B"/>
    <w:rsid w:val="00DC0E34"/>
    <w:rsid w:val="00DC3671"/>
    <w:rsid w:val="00DC4D0D"/>
    <w:rsid w:val="00DD4E72"/>
    <w:rsid w:val="00DE06FA"/>
    <w:rsid w:val="00DE6A18"/>
    <w:rsid w:val="00DE7FC8"/>
    <w:rsid w:val="00DF42F3"/>
    <w:rsid w:val="00E462CE"/>
    <w:rsid w:val="00E562FC"/>
    <w:rsid w:val="00E60ED7"/>
    <w:rsid w:val="00E756F5"/>
    <w:rsid w:val="00E8254D"/>
    <w:rsid w:val="00E96F2D"/>
    <w:rsid w:val="00EA0F6C"/>
    <w:rsid w:val="00EB6EBB"/>
    <w:rsid w:val="00F20FDD"/>
    <w:rsid w:val="00F415E0"/>
    <w:rsid w:val="00F42819"/>
    <w:rsid w:val="00F517FD"/>
    <w:rsid w:val="00F5239C"/>
    <w:rsid w:val="00F659E6"/>
    <w:rsid w:val="00F67D20"/>
    <w:rsid w:val="00F746FD"/>
    <w:rsid w:val="00F74983"/>
    <w:rsid w:val="00F77807"/>
    <w:rsid w:val="00F875DF"/>
    <w:rsid w:val="00F90E17"/>
    <w:rsid w:val="00F95CAE"/>
    <w:rsid w:val="00FB0762"/>
    <w:rsid w:val="00FB6D27"/>
    <w:rsid w:val="00FC2E87"/>
    <w:rsid w:val="00FC4284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80B5E0"/>
  <w14:defaultImageDpi w14:val="300"/>
  <w15:docId w15:val="{D9C4AA0D-B4F6-4E00-97C6-455730F5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2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ofm.ro/AJOFM" TargetMode="External"/><Relationship Id="rId1" Type="http://schemas.openxmlformats.org/officeDocument/2006/relationships/hyperlink" Target="mailto:botosani@anofm.gov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ofm.ro/AJOFM" TargetMode="External"/><Relationship Id="rId1" Type="http://schemas.openxmlformats.org/officeDocument/2006/relationships/hyperlink" Target="mailto:botosani@anofm.g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a.vranciuc\Desktop\antet%202025\template%20antet%20AJOFM%20-%20ALOFM%20-%20CRFPA%20-%20CRFPPP%20-%20ian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</Template>
  <TotalTime>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492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Vranciuc</dc:creator>
  <cp:lastModifiedBy>Gabriela Vranciuc</cp:lastModifiedBy>
  <cp:revision>3</cp:revision>
  <cp:lastPrinted>2021-12-02T07:29:00Z</cp:lastPrinted>
  <dcterms:created xsi:type="dcterms:W3CDTF">2025-12-02T09:51:00Z</dcterms:created>
  <dcterms:modified xsi:type="dcterms:W3CDTF">2025-12-02T09:55:00Z</dcterms:modified>
</cp:coreProperties>
</file>