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ABA6" w14:textId="77777777" w:rsidR="00E43D38" w:rsidRPr="00797ACE" w:rsidRDefault="00E43D38" w:rsidP="00E43D38">
      <w:pPr>
        <w:jc w:val="right"/>
        <w:rPr>
          <w:b/>
          <w:lang w:val="it-IT"/>
        </w:rPr>
      </w:pPr>
      <w:r w:rsidRPr="00797ACE">
        <w:rPr>
          <w:b/>
          <w:lang w:val="it-IT"/>
        </w:rPr>
        <w:t xml:space="preserve">                                                                        </w:t>
      </w:r>
    </w:p>
    <w:p w14:paraId="1AF2CE5B" w14:textId="77777777" w:rsidR="00E43D38" w:rsidRPr="00797ACE" w:rsidRDefault="00E43D38" w:rsidP="00E43D38">
      <w:pPr>
        <w:jc w:val="right"/>
        <w:rPr>
          <w:b/>
          <w:lang w:val="it-IT"/>
        </w:rPr>
      </w:pPr>
    </w:p>
    <w:p w14:paraId="6FE344BC" w14:textId="77777777" w:rsidR="00E43D38" w:rsidRPr="00797ACE" w:rsidRDefault="00E43D38" w:rsidP="00E43D38">
      <w:pPr>
        <w:jc w:val="right"/>
        <w:rPr>
          <w:b/>
          <w:lang w:val="it-IT"/>
        </w:rPr>
      </w:pPr>
      <w:r w:rsidRPr="00797ACE">
        <w:rPr>
          <w:b/>
          <w:lang w:val="it-IT"/>
        </w:rPr>
        <w:t xml:space="preserve">    Anexa nr.3</w:t>
      </w:r>
    </w:p>
    <w:p w14:paraId="7CD0CBAA" w14:textId="77777777" w:rsidR="00E43D38" w:rsidRPr="00797ACE" w:rsidRDefault="00E43D38" w:rsidP="00E43D38">
      <w:pPr>
        <w:rPr>
          <w:b/>
          <w:bCs/>
          <w:color w:val="000000"/>
          <w:spacing w:val="-2"/>
          <w:lang w:val="it-IT"/>
        </w:rPr>
      </w:pPr>
    </w:p>
    <w:p w14:paraId="71224432" w14:textId="77777777" w:rsidR="00E43D38" w:rsidRPr="00797ACE" w:rsidRDefault="00E43D38" w:rsidP="00E43D38">
      <w:pPr>
        <w:rPr>
          <w:b/>
          <w:bCs/>
          <w:color w:val="000000"/>
          <w:spacing w:val="-2"/>
          <w:lang w:val="it-IT"/>
        </w:rPr>
      </w:pPr>
    </w:p>
    <w:p w14:paraId="4A9F33B7" w14:textId="4B7997DB" w:rsidR="00E43D38" w:rsidRPr="00797ACE" w:rsidRDefault="00E43D38" w:rsidP="00E43D38">
      <w:pPr>
        <w:pStyle w:val="Heading4"/>
        <w:spacing w:before="0"/>
        <w:ind w:left="720"/>
        <w:jc w:val="center"/>
        <w:rPr>
          <w:rFonts w:ascii="Trebuchet MS" w:hAnsi="Trebuchet MS"/>
          <w:lang w:val="it-IT"/>
        </w:rPr>
      </w:pPr>
      <w:bookmarkStart w:id="0" w:name="_Hlk56510691"/>
      <w:r w:rsidRPr="00797ACE">
        <w:rPr>
          <w:rFonts w:ascii="Trebuchet MS" w:hAnsi="Trebuchet MS"/>
          <w:lang w:val="it-IT"/>
        </w:rPr>
        <w:t xml:space="preserve">PROCESUL VERBAL DE ANALIZARE A DOSARELOR SELECŢIEI ORGANIZATE IN ZIUA DE </w:t>
      </w:r>
      <w:r w:rsidR="007F2E32" w:rsidRPr="007F2E32">
        <w:rPr>
          <w:rFonts w:ascii="Trebuchet MS" w:eastAsiaTheme="minorHAnsi" w:hAnsi="Trebuchet MS" w:cstheme="minorBidi"/>
          <w:b/>
          <w:lang w:val="ro-RO"/>
        </w:rPr>
        <w:t>24 aprilie 2025</w:t>
      </w:r>
    </w:p>
    <w:p w14:paraId="588FCF91" w14:textId="77777777" w:rsidR="00E43D38" w:rsidRPr="00797ACE" w:rsidRDefault="00E43D38" w:rsidP="00E43D38">
      <w:pPr>
        <w:pStyle w:val="Heading4"/>
        <w:spacing w:before="0"/>
        <w:ind w:left="720"/>
        <w:jc w:val="center"/>
        <w:rPr>
          <w:rFonts w:ascii="Trebuchet MS" w:hAnsi="Trebuchet MS"/>
          <w:lang w:val="it-IT"/>
        </w:rPr>
      </w:pPr>
    </w:p>
    <w:bookmarkEnd w:id="0"/>
    <w:p w14:paraId="201AD095" w14:textId="77777777" w:rsidR="00E43D38" w:rsidRPr="00797ACE" w:rsidRDefault="00E43D38" w:rsidP="00E43D38">
      <w:pPr>
        <w:ind w:left="720"/>
        <w:rPr>
          <w:lang w:val="it-IT"/>
        </w:rPr>
      </w:pPr>
    </w:p>
    <w:p w14:paraId="3FC0B4FA" w14:textId="77777777" w:rsidR="00E43D38" w:rsidRPr="00797ACE" w:rsidRDefault="00E43D38" w:rsidP="00E43D38">
      <w:pPr>
        <w:ind w:left="720"/>
        <w:rPr>
          <w:lang w:val="it-IT"/>
        </w:rPr>
      </w:pPr>
    </w:p>
    <w:p w14:paraId="137029B7" w14:textId="64A2BDA1" w:rsidR="00E43D38" w:rsidRPr="004031C1" w:rsidRDefault="00E43D38" w:rsidP="007F2E32">
      <w:pPr>
        <w:ind w:left="720" w:firstLine="720"/>
      </w:pPr>
      <w:r w:rsidRPr="00C836EF">
        <w:rPr>
          <w:lang w:val="it-IT"/>
        </w:rPr>
        <w:t xml:space="preserve">Rezultatul final pentru selecţia dosarelor organizată în ziua de </w:t>
      </w:r>
      <w:r w:rsidR="007F2E32" w:rsidRPr="00C836EF">
        <w:rPr>
          <w:lang w:val="it-IT"/>
        </w:rPr>
        <w:t>24.04.2024</w:t>
      </w:r>
      <w:r w:rsidRPr="00C836EF">
        <w:rPr>
          <w:lang w:val="it-IT"/>
        </w:rPr>
        <w:t xml:space="preserve">, în vederea ocupării  </w:t>
      </w:r>
      <w:r w:rsidR="007F2E32" w:rsidRPr="00C836EF">
        <w:rPr>
          <w:lang w:val="it-IT"/>
        </w:rPr>
        <w:t>posturilor</w:t>
      </w:r>
      <w:r w:rsidRPr="00370B09">
        <w:rPr>
          <w:rFonts w:eastAsiaTheme="minorHAnsi" w:cstheme="minorBidi"/>
          <w:lang w:val="ro-RO"/>
        </w:rPr>
        <w:t xml:space="preserve"> de</w:t>
      </w:r>
      <w:r>
        <w:rPr>
          <w:rFonts w:eastAsiaTheme="minorHAnsi" w:cstheme="minorBidi"/>
          <w:b/>
          <w:lang w:val="ro-RO"/>
        </w:rPr>
        <w:t xml:space="preserve"> </w:t>
      </w:r>
      <w:r w:rsidR="007F2E32">
        <w:rPr>
          <w:rFonts w:cs="Trebuchet MS"/>
          <w:lang w:val="ro-RO"/>
        </w:rPr>
        <w:t>Asistent manager proiect</w:t>
      </w:r>
      <w:r w:rsidR="007F2E32" w:rsidRPr="006F4906">
        <w:rPr>
          <w:rFonts w:eastAsiaTheme="minorHAnsi" w:cstheme="minorBidi"/>
          <w:lang w:val="ro-RO"/>
        </w:rPr>
        <w:t xml:space="preserve"> </w:t>
      </w:r>
      <w:r w:rsidR="007F2E32">
        <w:rPr>
          <w:rFonts w:eastAsiaTheme="minorHAnsi" w:cstheme="minorBidi"/>
          <w:lang w:val="ro-RO"/>
        </w:rPr>
        <w:t>(</w:t>
      </w:r>
      <w:r w:rsidR="007F2E32" w:rsidRPr="006F4906">
        <w:rPr>
          <w:rFonts w:eastAsiaTheme="minorHAnsi" w:cstheme="minorBidi"/>
          <w:lang w:val="ro-RO"/>
        </w:rPr>
        <w:t>intern</w:t>
      </w:r>
      <w:r w:rsidR="007F2E32">
        <w:rPr>
          <w:rFonts w:eastAsiaTheme="minorHAnsi" w:cstheme="minorBidi"/>
          <w:lang w:val="ro-RO"/>
        </w:rPr>
        <w:t>)</w:t>
      </w:r>
      <w:r w:rsidR="007F2E32" w:rsidRPr="006F4906">
        <w:rPr>
          <w:rFonts w:eastAsiaTheme="minorHAnsi" w:cstheme="minorBidi"/>
          <w:lang w:val="ro-RO"/>
        </w:rPr>
        <w:t xml:space="preserve"> – 1 post</w:t>
      </w:r>
      <w:r w:rsidR="007F2E32">
        <w:rPr>
          <w:rFonts w:eastAsiaTheme="minorHAnsi" w:cstheme="minorBidi"/>
          <w:lang w:val="ro-RO"/>
        </w:rPr>
        <w:t xml:space="preserve">, </w:t>
      </w:r>
      <w:r w:rsidR="007F2E32">
        <w:rPr>
          <w:rFonts w:cs="Trebuchet MS"/>
          <w:lang w:val="ro-RO"/>
        </w:rPr>
        <w:t>Manager financiar (</w:t>
      </w:r>
      <w:r w:rsidR="007F2E32" w:rsidRPr="006F4906">
        <w:rPr>
          <w:rFonts w:eastAsiaTheme="minorHAnsi" w:cstheme="minorBidi"/>
          <w:lang w:val="ro-RO"/>
        </w:rPr>
        <w:t>intern</w:t>
      </w:r>
      <w:r w:rsidR="007F2E32">
        <w:rPr>
          <w:rFonts w:eastAsiaTheme="minorHAnsi" w:cstheme="minorBidi"/>
          <w:lang w:val="ro-RO"/>
        </w:rPr>
        <w:t>)</w:t>
      </w:r>
      <w:r w:rsidR="007F2E32" w:rsidRPr="006F4906">
        <w:rPr>
          <w:rFonts w:eastAsiaTheme="minorHAnsi" w:cstheme="minorBidi"/>
          <w:lang w:val="ro-RO"/>
        </w:rPr>
        <w:t xml:space="preserve"> – 1 post</w:t>
      </w:r>
      <w:r w:rsidR="007F2E32">
        <w:rPr>
          <w:rFonts w:eastAsiaTheme="minorHAnsi" w:cstheme="minorBidi"/>
          <w:lang w:val="ro-RO"/>
        </w:rPr>
        <w:t xml:space="preserve">, </w:t>
      </w:r>
      <w:r w:rsidR="007F2E32" w:rsidRPr="00C8156C">
        <w:rPr>
          <w:rFonts w:eastAsiaTheme="minorHAnsi" w:cstheme="minorBidi"/>
          <w:lang w:val="ro-RO"/>
        </w:rPr>
        <w:t>Consilier orientare privind cariera</w:t>
      </w:r>
      <w:r w:rsidR="007F2E32">
        <w:rPr>
          <w:rFonts w:eastAsiaTheme="minorHAnsi" w:cstheme="minorBidi"/>
          <w:lang w:val="ro-RO"/>
        </w:rPr>
        <w:t xml:space="preserve"> (intern) </w:t>
      </w:r>
      <w:r w:rsidR="007F2E32" w:rsidRPr="006F4906">
        <w:rPr>
          <w:rFonts w:eastAsiaTheme="minorHAnsi" w:cstheme="minorBidi"/>
          <w:lang w:val="ro-RO"/>
        </w:rPr>
        <w:t xml:space="preserve">– </w:t>
      </w:r>
      <w:r w:rsidR="007F2E32">
        <w:rPr>
          <w:rFonts w:eastAsiaTheme="minorHAnsi" w:cstheme="minorBidi"/>
          <w:lang w:val="ro-RO"/>
        </w:rPr>
        <w:t>4</w:t>
      </w:r>
      <w:r w:rsidR="007F2E32" w:rsidRPr="006F4906">
        <w:rPr>
          <w:rFonts w:eastAsiaTheme="minorHAnsi" w:cstheme="minorBidi"/>
          <w:lang w:val="ro-RO"/>
        </w:rPr>
        <w:t xml:space="preserve"> posturi</w:t>
      </w:r>
      <w:r w:rsidR="007F2E32">
        <w:rPr>
          <w:rFonts w:eastAsiaTheme="minorHAnsi" w:cstheme="minorBidi"/>
          <w:lang w:val="ro-RO"/>
        </w:rPr>
        <w:t>,</w:t>
      </w:r>
      <w:r w:rsidRPr="00C836EF">
        <w:rPr>
          <w:lang w:val="it-IT"/>
        </w:rPr>
        <w:t xml:space="preserve"> din cadrul proiectului </w:t>
      </w:r>
      <w:r w:rsidR="007F2E32" w:rsidRPr="00E569BD">
        <w:rPr>
          <w:rFonts w:eastAsiaTheme="minorHAnsi" w:cstheme="minorBidi"/>
          <w:b/>
          <w:i/>
          <w:lang w:val="ro-RO"/>
        </w:rPr>
        <w:t>”CONECT - Cooperare si suport pentru TINEri !”</w:t>
      </w:r>
      <w:r w:rsidR="007F2E32">
        <w:rPr>
          <w:rFonts w:eastAsiaTheme="minorHAnsi" w:cstheme="minorBidi"/>
          <w:b/>
          <w:i/>
          <w:lang w:val="ro-RO"/>
        </w:rPr>
        <w:t xml:space="preserve"> ID </w:t>
      </w:r>
      <w:r w:rsidR="007F2E32" w:rsidRPr="0062655B">
        <w:rPr>
          <w:rFonts w:eastAsiaTheme="minorHAnsi" w:cstheme="minorBidi"/>
          <w:b/>
          <w:i/>
          <w:lang w:val="ro-RO"/>
        </w:rPr>
        <w:t>337967</w:t>
      </w:r>
    </w:p>
    <w:p w14:paraId="50FD191C" w14:textId="77777777" w:rsidR="00E43D38" w:rsidRPr="004031C1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1"/>
        <w:gridCol w:w="3335"/>
      </w:tblGrid>
      <w:tr w:rsidR="00E43D38" w:rsidRPr="004031C1" w14:paraId="201D02EF" w14:textId="77777777" w:rsidTr="00387832">
        <w:tc>
          <w:tcPr>
            <w:tcW w:w="4121" w:type="dxa"/>
          </w:tcPr>
          <w:p w14:paraId="18B939E4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2"/>
                <w:szCs w:val="22"/>
              </w:rPr>
              <w:t>Nume</w:t>
            </w:r>
            <w:proofErr w:type="spellEnd"/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și prenume candidat</w:t>
            </w:r>
          </w:p>
        </w:tc>
        <w:tc>
          <w:tcPr>
            <w:tcW w:w="3335" w:type="dxa"/>
          </w:tcPr>
          <w:p w14:paraId="14EE96D4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031C1">
              <w:rPr>
                <w:rFonts w:ascii="Trebuchet MS" w:hAnsi="Trebuchet MS"/>
                <w:b/>
                <w:bCs/>
                <w:sz w:val="22"/>
                <w:szCs w:val="22"/>
              </w:rPr>
              <w:t>REZULTAT FINAL</w:t>
            </w:r>
          </w:p>
        </w:tc>
      </w:tr>
      <w:tr w:rsidR="00E43D38" w:rsidRPr="004031C1" w14:paraId="4CA67DB8" w14:textId="77777777" w:rsidTr="00387832">
        <w:tc>
          <w:tcPr>
            <w:tcW w:w="4121" w:type="dxa"/>
          </w:tcPr>
          <w:p w14:paraId="14063BFB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5" w:type="dxa"/>
          </w:tcPr>
          <w:p w14:paraId="4E37C5A7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3D38" w:rsidRPr="004031C1" w14:paraId="1DD81431" w14:textId="77777777" w:rsidTr="00387832">
        <w:tc>
          <w:tcPr>
            <w:tcW w:w="4121" w:type="dxa"/>
          </w:tcPr>
          <w:p w14:paraId="2A31E4D2" w14:textId="77777777" w:rsidR="00E43D38" w:rsidRPr="009169F0" w:rsidRDefault="00E43D38" w:rsidP="00387832">
            <w:pPr>
              <w:ind w:left="720"/>
            </w:pPr>
          </w:p>
        </w:tc>
        <w:tc>
          <w:tcPr>
            <w:tcW w:w="3335" w:type="dxa"/>
          </w:tcPr>
          <w:p w14:paraId="5724121F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43D38" w:rsidRPr="004031C1" w14:paraId="530E171E" w14:textId="77777777" w:rsidTr="00387832">
        <w:tc>
          <w:tcPr>
            <w:tcW w:w="4121" w:type="dxa"/>
          </w:tcPr>
          <w:p w14:paraId="058B68FB" w14:textId="77777777" w:rsidR="00E43D38" w:rsidRPr="009169F0" w:rsidRDefault="00E43D38" w:rsidP="00387832">
            <w:pPr>
              <w:ind w:left="720"/>
            </w:pPr>
          </w:p>
        </w:tc>
        <w:tc>
          <w:tcPr>
            <w:tcW w:w="3335" w:type="dxa"/>
          </w:tcPr>
          <w:p w14:paraId="50471C1B" w14:textId="77777777" w:rsidR="00E43D38" w:rsidRPr="004031C1" w:rsidRDefault="00E43D38" w:rsidP="00387832">
            <w:pPr>
              <w:pStyle w:val="BodyText"/>
              <w:spacing w:after="0" w:line="276" w:lineRule="auto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E99B589" w14:textId="77777777" w:rsidR="00E43D38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</w:rPr>
      </w:pPr>
    </w:p>
    <w:p w14:paraId="49D6283A" w14:textId="77777777" w:rsidR="00E43D38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</w:rPr>
      </w:pPr>
    </w:p>
    <w:p w14:paraId="37D222A5" w14:textId="77777777" w:rsidR="00E43D38" w:rsidRPr="00032756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  <w:lang w:val="fr-FR"/>
        </w:rPr>
      </w:pPr>
      <w:r w:rsidRPr="00032756">
        <w:rPr>
          <w:rFonts w:ascii="Trebuchet MS" w:hAnsi="Trebuchet MS"/>
          <w:sz w:val="22"/>
          <w:szCs w:val="22"/>
          <w:lang w:val="fr-FR"/>
        </w:rPr>
        <w:t xml:space="preserve">Nu s-a inscris </w:t>
      </w:r>
      <w:proofErr w:type="spellStart"/>
      <w:r w:rsidRPr="00032756">
        <w:rPr>
          <w:rFonts w:ascii="Trebuchet MS" w:hAnsi="Trebuchet MS"/>
          <w:sz w:val="22"/>
          <w:szCs w:val="22"/>
          <w:lang w:val="fr-FR"/>
        </w:rPr>
        <w:t>niciun</w:t>
      </w:r>
      <w:proofErr w:type="spellEnd"/>
      <w:r w:rsidRPr="00032756">
        <w:rPr>
          <w:rFonts w:ascii="Trebuchet MS" w:hAnsi="Trebuchet MS"/>
          <w:sz w:val="22"/>
          <w:szCs w:val="22"/>
          <w:lang w:val="fr-FR"/>
        </w:rPr>
        <w:t xml:space="preserve"> candidat </w:t>
      </w:r>
      <w:proofErr w:type="spellStart"/>
      <w:r w:rsidRPr="00032756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03275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032756">
        <w:rPr>
          <w:rFonts w:ascii="Trebuchet MS" w:hAnsi="Trebuchet MS"/>
          <w:sz w:val="22"/>
          <w:szCs w:val="22"/>
          <w:lang w:val="fr-FR"/>
        </w:rPr>
        <w:t>posturile</w:t>
      </w:r>
      <w:proofErr w:type="spellEnd"/>
      <w:r w:rsidRPr="00032756">
        <w:rPr>
          <w:rFonts w:ascii="Trebuchet MS" w:hAnsi="Trebuchet MS"/>
          <w:sz w:val="22"/>
          <w:szCs w:val="22"/>
          <w:lang w:val="fr-FR"/>
        </w:rPr>
        <w:t xml:space="preserve"> mai sus </w:t>
      </w:r>
      <w:proofErr w:type="spellStart"/>
      <w:r w:rsidRPr="00032756">
        <w:rPr>
          <w:rFonts w:ascii="Trebuchet MS" w:hAnsi="Trebuchet MS"/>
          <w:sz w:val="22"/>
          <w:szCs w:val="22"/>
          <w:lang w:val="fr-FR"/>
        </w:rPr>
        <w:t>mentionate</w:t>
      </w:r>
      <w:proofErr w:type="spellEnd"/>
      <w:r w:rsidRPr="00032756">
        <w:rPr>
          <w:rFonts w:ascii="Trebuchet MS" w:hAnsi="Trebuchet MS"/>
          <w:sz w:val="22"/>
          <w:szCs w:val="22"/>
          <w:lang w:val="fr-FR"/>
        </w:rPr>
        <w:t>.</w:t>
      </w:r>
    </w:p>
    <w:p w14:paraId="1387EB29" w14:textId="77777777" w:rsidR="00E43D38" w:rsidRPr="00032756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  <w:lang w:val="fr-FR"/>
        </w:rPr>
      </w:pPr>
    </w:p>
    <w:p w14:paraId="605547DA" w14:textId="77777777" w:rsidR="00E43D38" w:rsidRPr="00032756" w:rsidRDefault="00E43D38" w:rsidP="00E43D38">
      <w:pPr>
        <w:pStyle w:val="BodyText"/>
        <w:spacing w:after="0" w:line="276" w:lineRule="auto"/>
        <w:ind w:left="720"/>
        <w:rPr>
          <w:rFonts w:ascii="Trebuchet MS" w:hAnsi="Trebuchet MS"/>
          <w:sz w:val="22"/>
          <w:szCs w:val="22"/>
          <w:lang w:val="fr-FR"/>
        </w:rPr>
      </w:pPr>
    </w:p>
    <w:p w14:paraId="42B26CBB" w14:textId="77777777" w:rsidR="00E43D38" w:rsidRPr="00032756" w:rsidRDefault="00E43D38" w:rsidP="00E43D38">
      <w:pPr>
        <w:pStyle w:val="BodyText"/>
        <w:spacing w:after="0" w:line="276" w:lineRule="auto"/>
        <w:ind w:left="720" w:firstLine="720"/>
        <w:rPr>
          <w:rFonts w:ascii="Trebuchet MS" w:hAnsi="Trebuchet MS"/>
          <w:sz w:val="22"/>
          <w:szCs w:val="22"/>
          <w:lang w:val="fr-FR"/>
        </w:rPr>
      </w:pPr>
    </w:p>
    <w:p w14:paraId="52022969" w14:textId="7378F1B9" w:rsidR="00E43D38" w:rsidRPr="00E43D38" w:rsidRDefault="00E43D38" w:rsidP="00E43D38">
      <w:pPr>
        <w:pStyle w:val="BodyText"/>
        <w:spacing w:after="0" w:line="276" w:lineRule="auto"/>
        <w:ind w:left="720" w:firstLine="720"/>
        <w:rPr>
          <w:rFonts w:ascii="Trebuchet MS" w:hAnsi="Trebuchet MS"/>
          <w:sz w:val="22"/>
          <w:szCs w:val="22"/>
          <w:lang w:val="fr-FR"/>
        </w:rPr>
      </w:pPr>
      <w:proofErr w:type="spellStart"/>
      <w:r w:rsidRPr="00E43D38">
        <w:rPr>
          <w:rFonts w:ascii="Trebuchet MS" w:hAnsi="Trebuchet MS"/>
          <w:sz w:val="22"/>
          <w:szCs w:val="22"/>
          <w:lang w:val="fr-FR"/>
        </w:rPr>
        <w:t>Afişat</w:t>
      </w:r>
      <w:proofErr w:type="spellEnd"/>
      <w:r w:rsidRPr="00E43D38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E43D38">
        <w:rPr>
          <w:rFonts w:ascii="Trebuchet MS" w:hAnsi="Trebuchet MS"/>
          <w:sz w:val="22"/>
          <w:szCs w:val="22"/>
          <w:lang w:val="fr-FR"/>
        </w:rPr>
        <w:t>astăzi</w:t>
      </w:r>
      <w:proofErr w:type="spellEnd"/>
      <w:r w:rsidRPr="00E43D38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gramStart"/>
      <w:r w:rsidR="007F2E32">
        <w:rPr>
          <w:rFonts w:ascii="Trebuchet MS" w:hAnsi="Trebuchet MS"/>
          <w:sz w:val="22"/>
          <w:szCs w:val="22"/>
          <w:lang w:val="fr-FR"/>
        </w:rPr>
        <w:t>24.04.2024</w:t>
      </w:r>
      <w:r w:rsidRPr="00E43D38">
        <w:rPr>
          <w:rFonts w:ascii="Trebuchet MS" w:hAnsi="Trebuchet MS"/>
          <w:sz w:val="22"/>
          <w:szCs w:val="22"/>
          <w:lang w:val="fr-FR"/>
        </w:rPr>
        <w:t xml:space="preserve">  </w:t>
      </w:r>
      <w:proofErr w:type="spellStart"/>
      <w:r w:rsidRPr="00E43D38">
        <w:rPr>
          <w:rFonts w:ascii="Trebuchet MS" w:hAnsi="Trebuchet MS"/>
          <w:sz w:val="22"/>
          <w:szCs w:val="22"/>
          <w:lang w:val="fr-FR"/>
        </w:rPr>
        <w:t>ora</w:t>
      </w:r>
      <w:proofErr w:type="spellEnd"/>
      <w:proofErr w:type="gramEnd"/>
      <w:r w:rsidRPr="00E43D38">
        <w:rPr>
          <w:rFonts w:ascii="Trebuchet MS" w:hAnsi="Trebuchet MS"/>
          <w:sz w:val="22"/>
          <w:szCs w:val="22"/>
          <w:lang w:val="fr-FR"/>
        </w:rPr>
        <w:t xml:space="preserve"> </w:t>
      </w:r>
      <w:proofErr w:type="gramStart"/>
      <w:r w:rsidR="00C836EF">
        <w:rPr>
          <w:rFonts w:ascii="Trebuchet MS" w:hAnsi="Trebuchet MS"/>
          <w:sz w:val="22"/>
          <w:szCs w:val="22"/>
          <w:lang w:val="fr-FR"/>
        </w:rPr>
        <w:t>10</w:t>
      </w:r>
      <w:r w:rsidRPr="00E43D38">
        <w:rPr>
          <w:rFonts w:ascii="Trebuchet MS" w:hAnsi="Trebuchet MS"/>
          <w:sz w:val="22"/>
          <w:szCs w:val="22"/>
          <w:lang w:val="fr-FR"/>
        </w:rPr>
        <w:t>:</w:t>
      </w:r>
      <w:proofErr w:type="gramEnd"/>
      <w:r w:rsidRPr="00E43D38">
        <w:rPr>
          <w:rFonts w:ascii="Trebuchet MS" w:hAnsi="Trebuchet MS"/>
          <w:sz w:val="22"/>
          <w:szCs w:val="22"/>
          <w:lang w:val="fr-FR"/>
        </w:rPr>
        <w:t>00.</w:t>
      </w:r>
    </w:p>
    <w:p w14:paraId="37FB7511" w14:textId="77777777" w:rsidR="00E43D38" w:rsidRPr="00E43D38" w:rsidRDefault="00E43D38" w:rsidP="00E43D38">
      <w:pPr>
        <w:pStyle w:val="BodyText"/>
        <w:spacing w:after="0" w:line="276" w:lineRule="auto"/>
        <w:ind w:left="720" w:firstLine="720"/>
        <w:rPr>
          <w:rFonts w:ascii="Trebuchet MS" w:hAnsi="Trebuchet MS"/>
          <w:sz w:val="22"/>
          <w:szCs w:val="22"/>
          <w:lang w:val="fr-FR"/>
        </w:rPr>
      </w:pPr>
    </w:p>
    <w:p w14:paraId="44C6D16F" w14:textId="77777777" w:rsidR="00E43D38" w:rsidRPr="00E43D38" w:rsidRDefault="00E43D38" w:rsidP="00E43D38">
      <w:pPr>
        <w:pStyle w:val="BodyText"/>
        <w:spacing w:after="0" w:line="276" w:lineRule="auto"/>
        <w:ind w:left="720" w:firstLine="720"/>
        <w:rPr>
          <w:rFonts w:ascii="Trebuchet MS" w:hAnsi="Trebuchet MS"/>
          <w:sz w:val="22"/>
          <w:szCs w:val="22"/>
          <w:lang w:val="fr-FR"/>
        </w:rPr>
      </w:pPr>
    </w:p>
    <w:p w14:paraId="1A5D7B60" w14:textId="77777777" w:rsidR="00E43D38" w:rsidRPr="00E43D38" w:rsidRDefault="00E43D38" w:rsidP="00E43D38">
      <w:pPr>
        <w:pStyle w:val="BodyText"/>
        <w:spacing w:after="0" w:line="276" w:lineRule="auto"/>
        <w:ind w:left="720" w:firstLine="720"/>
        <w:rPr>
          <w:rFonts w:ascii="Trebuchet MS" w:hAnsi="Trebuchet MS"/>
          <w:sz w:val="22"/>
          <w:szCs w:val="22"/>
          <w:lang w:val="fr-FR"/>
        </w:rPr>
      </w:pPr>
    </w:p>
    <w:p w14:paraId="0F52C282" w14:textId="77777777" w:rsidR="00E43D38" w:rsidRPr="003B270C" w:rsidRDefault="00E43D38" w:rsidP="00E43D38">
      <w:pPr>
        <w:pStyle w:val="BodyTextIndent"/>
        <w:spacing w:line="276" w:lineRule="auto"/>
        <w:jc w:val="right"/>
        <w:rPr>
          <w:rFonts w:ascii="Trebuchet MS" w:hAnsi="Trebuchet MS"/>
          <w:bCs/>
          <w:sz w:val="22"/>
          <w:szCs w:val="22"/>
        </w:rPr>
      </w:pPr>
      <w:r w:rsidRPr="003B270C">
        <w:rPr>
          <w:rFonts w:ascii="Trebuchet MS" w:hAnsi="Trebuchet MS"/>
          <w:bCs/>
          <w:sz w:val="22"/>
          <w:szCs w:val="22"/>
        </w:rPr>
        <w:t>Secretar comisie</w:t>
      </w:r>
    </w:p>
    <w:p w14:paraId="74FCA447" w14:textId="5B7F7E16" w:rsidR="00E43D38" w:rsidRPr="003B270C" w:rsidRDefault="007F2E32" w:rsidP="00E43D38">
      <w:pPr>
        <w:pStyle w:val="BodyTextIndent"/>
        <w:spacing w:line="276" w:lineRule="auto"/>
        <w:jc w:val="right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Cioacă Bogdan</w:t>
      </w:r>
    </w:p>
    <w:p w14:paraId="1B373AB2" w14:textId="77777777" w:rsidR="00E43D38" w:rsidRDefault="00E43D38" w:rsidP="00E43D38">
      <w:pPr>
        <w:pStyle w:val="BodyTextIndent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A13AEE3" w14:textId="5B52D8F4" w:rsidR="00BD5E69" w:rsidRPr="00E43D38" w:rsidRDefault="00BD5E69" w:rsidP="00E43D38">
      <w:pPr>
        <w:rPr>
          <w:lang w:val="ro-RO"/>
        </w:rPr>
      </w:pPr>
    </w:p>
    <w:sectPr w:rsidR="00BD5E69" w:rsidRPr="00E43D38" w:rsidSect="0035447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576" w:bottom="432" w:left="1152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9C67" w14:textId="77777777" w:rsidR="00FA500A" w:rsidRDefault="00FA500A" w:rsidP="00CD5B3B">
      <w:r>
        <w:separator/>
      </w:r>
    </w:p>
  </w:endnote>
  <w:endnote w:type="continuationSeparator" w:id="0">
    <w:p w14:paraId="2A47DD1A" w14:textId="77777777" w:rsidR="00FA500A" w:rsidRDefault="00FA500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49FE" w14:textId="77777777"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FA7721D" w14:textId="77777777" w:rsidR="00EC5192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AGENŢIA JUDETEANA PENTRU OCUPAREA FORŢEI DE MUNCĂ ARGES</w:t>
    </w:r>
    <w:r w:rsidRPr="00E1249B">
      <w:rPr>
        <w:sz w:val="14"/>
        <w:szCs w:val="14"/>
        <w:lang w:val="ro-RO"/>
      </w:rPr>
      <w:tab/>
    </w:r>
    <w:r w:rsidRPr="00E1249B">
      <w:rPr>
        <w:sz w:val="14"/>
        <w:szCs w:val="14"/>
        <w:lang w:val="ro-RO"/>
      </w:rPr>
      <w:tab/>
    </w:r>
  </w:p>
  <w:p w14:paraId="75D17808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B-dul Republicii, nr. 11, Pitesti</w:t>
    </w:r>
  </w:p>
  <w:p w14:paraId="7FF6BF44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Tel.: +4 0248222415; Fax: +4 0248222582</w:t>
    </w:r>
  </w:p>
  <w:p w14:paraId="3814975A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 xml:space="preserve">e-mail: </w:t>
    </w:r>
    <w:hyperlink r:id="rId1" w:history="1">
      <w:r w:rsidRPr="00776736">
        <w:rPr>
          <w:rStyle w:val="Hyperlink"/>
          <w:sz w:val="14"/>
          <w:szCs w:val="14"/>
          <w:lang w:val="ro-RO"/>
        </w:rPr>
        <w:t>ajofm.ag@anofm.gov.ro</w:t>
      </w:r>
    </w:hyperlink>
    <w:r w:rsidRPr="00E1249B">
      <w:rPr>
        <w:sz w:val="14"/>
        <w:szCs w:val="14"/>
        <w:lang w:val="ro-RO"/>
      </w:rPr>
      <w:t xml:space="preserve">; </w:t>
    </w:r>
  </w:p>
  <w:p w14:paraId="08FF3715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2" w:history="1">
      <w:r w:rsidRPr="00E1249B">
        <w:rPr>
          <w:rStyle w:val="Hyperlink"/>
          <w:color w:val="auto"/>
          <w:sz w:val="14"/>
          <w:szCs w:val="14"/>
          <w:lang w:val="ro-RO"/>
        </w:rPr>
        <w:t>www.anofm.ro</w:t>
      </w:r>
    </w:hyperlink>
    <w:r w:rsidRPr="00E1249B">
      <w:rPr>
        <w:sz w:val="14"/>
        <w:szCs w:val="14"/>
        <w:lang w:val="ro-RO"/>
      </w:rPr>
      <w:t xml:space="preserve"> /[Arges]; www.facebook.com/ajofmarges</w:t>
    </w:r>
  </w:p>
  <w:p w14:paraId="41F0DCDF" w14:textId="77777777" w:rsidR="002C59E9" w:rsidRPr="00BE7B02" w:rsidRDefault="002C59E9" w:rsidP="009E63F1">
    <w:pPr>
      <w:pStyle w:val="Footer"/>
      <w:spacing w:after="0" w:line="240" w:lineRule="auto"/>
      <w:ind w:left="-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61A5" w14:textId="77777777" w:rsidR="00EC5192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 xml:space="preserve">AGENŢIA </w:t>
    </w:r>
    <w:r w:rsidRPr="00E1249B">
      <w:rPr>
        <w:sz w:val="14"/>
        <w:szCs w:val="14"/>
        <w:lang w:val="ro-RO"/>
      </w:rPr>
      <w:t>JUDETEANA PENTRU OCUPAREA FORŢEI DE MUNCĂ ARGES</w:t>
    </w:r>
    <w:r w:rsidRPr="00E1249B">
      <w:rPr>
        <w:sz w:val="14"/>
        <w:szCs w:val="14"/>
        <w:lang w:val="ro-RO"/>
      </w:rPr>
      <w:tab/>
    </w:r>
    <w:r w:rsidRPr="00E1249B">
      <w:rPr>
        <w:sz w:val="14"/>
        <w:szCs w:val="14"/>
        <w:lang w:val="ro-RO"/>
      </w:rPr>
      <w:tab/>
    </w:r>
  </w:p>
  <w:p w14:paraId="79CFB1AF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B-dul Republicii, nr. 11, Pitesti</w:t>
    </w:r>
  </w:p>
  <w:p w14:paraId="2FE07000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Tel.: +4 0248222415; Fax: +4 0248222582</w:t>
    </w:r>
  </w:p>
  <w:p w14:paraId="5035795B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 xml:space="preserve">e-mail: </w:t>
    </w:r>
    <w:hyperlink r:id="rId1" w:history="1">
      <w:r w:rsidRPr="00776736">
        <w:rPr>
          <w:rStyle w:val="Hyperlink"/>
          <w:sz w:val="14"/>
          <w:szCs w:val="14"/>
          <w:lang w:val="ro-RO"/>
        </w:rPr>
        <w:t>ajofm.ag@anofm.gov.ro</w:t>
      </w:r>
    </w:hyperlink>
    <w:r w:rsidRPr="00E1249B">
      <w:rPr>
        <w:sz w:val="14"/>
        <w:szCs w:val="14"/>
        <w:lang w:val="ro-RO"/>
      </w:rPr>
      <w:t xml:space="preserve">; </w:t>
    </w:r>
  </w:p>
  <w:p w14:paraId="2E7D6B3B" w14:textId="77777777" w:rsidR="00EC5192" w:rsidRPr="00E1249B" w:rsidRDefault="00EC5192" w:rsidP="00EC5192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2" w:history="1">
      <w:r w:rsidRPr="00E1249B">
        <w:rPr>
          <w:rStyle w:val="Hyperlink"/>
          <w:color w:val="auto"/>
          <w:sz w:val="14"/>
          <w:szCs w:val="14"/>
          <w:lang w:val="ro-RO"/>
        </w:rPr>
        <w:t>www.anofm.ro</w:t>
      </w:r>
    </w:hyperlink>
    <w:r w:rsidRPr="00E1249B">
      <w:rPr>
        <w:sz w:val="14"/>
        <w:szCs w:val="14"/>
        <w:lang w:val="ro-RO"/>
      </w:rPr>
      <w:t xml:space="preserve"> /[Arges]; www.facebook.com/ajofmarges</w:t>
    </w:r>
  </w:p>
  <w:p w14:paraId="1C8781BD" w14:textId="77777777" w:rsidR="00427C17" w:rsidRPr="009E63F1" w:rsidRDefault="00427C17" w:rsidP="009E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2E85B" w14:textId="77777777" w:rsidR="00FA500A" w:rsidRDefault="00FA500A" w:rsidP="00CD5B3B">
      <w:r>
        <w:separator/>
      </w:r>
    </w:p>
  </w:footnote>
  <w:footnote w:type="continuationSeparator" w:id="0">
    <w:p w14:paraId="356C57ED" w14:textId="77777777" w:rsidR="00FA500A" w:rsidRDefault="00FA500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3EC8" w14:textId="1286F0DF" w:rsidR="0055630D" w:rsidRPr="00CD5B3B" w:rsidRDefault="00330311" w:rsidP="00011077">
    <w:pPr>
      <w:pStyle w:val="Header"/>
      <w:ind w:left="0"/>
    </w:pPr>
    <w:r>
      <w:rPr>
        <w:noProof/>
      </w:rPr>
      <w:drawing>
        <wp:inline distT="0" distB="0" distL="0" distR="0" wp14:anchorId="5DD36304" wp14:editId="118A7FA6">
          <wp:extent cx="4352925" cy="784860"/>
          <wp:effectExtent l="0" t="0" r="9525" b="0"/>
          <wp:docPr id="590581698" name="Picture 5905816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8107" w14:textId="22D7F455" w:rsidR="00E562FC" w:rsidRDefault="00330311" w:rsidP="00354473">
    <w:pPr>
      <w:pStyle w:val="Header"/>
      <w:tabs>
        <w:tab w:val="clear" w:pos="4320"/>
        <w:tab w:val="clear" w:pos="8640"/>
        <w:tab w:val="left" w:pos="3320"/>
      </w:tabs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A6510" wp14:editId="40D57585">
          <wp:simplePos x="0" y="0"/>
          <wp:positionH relativeFrom="column">
            <wp:posOffset>5200650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17FAFB" wp14:editId="446D85FA">
          <wp:extent cx="4352925" cy="784860"/>
          <wp:effectExtent l="0" t="0" r="9525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7CE4"/>
    <w:multiLevelType w:val="hybridMultilevel"/>
    <w:tmpl w:val="64FA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C23F1"/>
    <w:multiLevelType w:val="hybridMultilevel"/>
    <w:tmpl w:val="1EFC1B3C"/>
    <w:lvl w:ilvl="0" w:tplc="1494D408">
      <w:start w:val="7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3123"/>
    <w:multiLevelType w:val="hybridMultilevel"/>
    <w:tmpl w:val="AA4CD0A4"/>
    <w:lvl w:ilvl="0" w:tplc="1494D408">
      <w:start w:val="73"/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1953F7"/>
    <w:multiLevelType w:val="hybridMultilevel"/>
    <w:tmpl w:val="F028C540"/>
    <w:lvl w:ilvl="0" w:tplc="1494D408">
      <w:start w:val="7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7D76"/>
    <w:multiLevelType w:val="hybridMultilevel"/>
    <w:tmpl w:val="52EE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22E3C"/>
    <w:multiLevelType w:val="hybridMultilevel"/>
    <w:tmpl w:val="015EE6B2"/>
    <w:lvl w:ilvl="0" w:tplc="04BAC57E">
      <w:start w:val="3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F63C50"/>
    <w:multiLevelType w:val="hybridMultilevel"/>
    <w:tmpl w:val="1E82E2B2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6F4F"/>
    <w:multiLevelType w:val="hybridMultilevel"/>
    <w:tmpl w:val="EA22D7BE"/>
    <w:lvl w:ilvl="0" w:tplc="1494D408">
      <w:start w:val="7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3057">
    <w:abstractNumId w:val="6"/>
  </w:num>
  <w:num w:numId="2" w16cid:durableId="392388172">
    <w:abstractNumId w:val="4"/>
  </w:num>
  <w:num w:numId="3" w16cid:durableId="1062946272">
    <w:abstractNumId w:val="0"/>
  </w:num>
  <w:num w:numId="4" w16cid:durableId="2110856173">
    <w:abstractNumId w:val="1"/>
  </w:num>
  <w:num w:numId="5" w16cid:durableId="343366985">
    <w:abstractNumId w:val="7"/>
  </w:num>
  <w:num w:numId="6" w16cid:durableId="1481993727">
    <w:abstractNumId w:val="2"/>
  </w:num>
  <w:num w:numId="7" w16cid:durableId="907111560">
    <w:abstractNumId w:val="3"/>
  </w:num>
  <w:num w:numId="8" w16cid:durableId="20601319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AE"/>
    <w:rsid w:val="00000A1C"/>
    <w:rsid w:val="0001072D"/>
    <w:rsid w:val="00011077"/>
    <w:rsid w:val="0001132A"/>
    <w:rsid w:val="00021C2D"/>
    <w:rsid w:val="00026EF2"/>
    <w:rsid w:val="000270BE"/>
    <w:rsid w:val="00030A57"/>
    <w:rsid w:val="00032874"/>
    <w:rsid w:val="00035F49"/>
    <w:rsid w:val="000373AF"/>
    <w:rsid w:val="000412D6"/>
    <w:rsid w:val="00042E51"/>
    <w:rsid w:val="000470AF"/>
    <w:rsid w:val="000552B9"/>
    <w:rsid w:val="00061CAD"/>
    <w:rsid w:val="0007334F"/>
    <w:rsid w:val="0007474B"/>
    <w:rsid w:val="00080B3A"/>
    <w:rsid w:val="00081663"/>
    <w:rsid w:val="000832EB"/>
    <w:rsid w:val="0009324E"/>
    <w:rsid w:val="000A5D78"/>
    <w:rsid w:val="000A77A0"/>
    <w:rsid w:val="000B66C4"/>
    <w:rsid w:val="000D081E"/>
    <w:rsid w:val="000E5741"/>
    <w:rsid w:val="000E6233"/>
    <w:rsid w:val="000F688A"/>
    <w:rsid w:val="000F79BB"/>
    <w:rsid w:val="00100F36"/>
    <w:rsid w:val="00103065"/>
    <w:rsid w:val="001044BD"/>
    <w:rsid w:val="00111787"/>
    <w:rsid w:val="001133A9"/>
    <w:rsid w:val="00117926"/>
    <w:rsid w:val="00117C0E"/>
    <w:rsid w:val="001219DC"/>
    <w:rsid w:val="00125B1D"/>
    <w:rsid w:val="0014217C"/>
    <w:rsid w:val="001478A6"/>
    <w:rsid w:val="00151B4D"/>
    <w:rsid w:val="001571D9"/>
    <w:rsid w:val="00162E62"/>
    <w:rsid w:val="00167BD6"/>
    <w:rsid w:val="00171AC3"/>
    <w:rsid w:val="00171F86"/>
    <w:rsid w:val="0018077B"/>
    <w:rsid w:val="0018471C"/>
    <w:rsid w:val="00185886"/>
    <w:rsid w:val="00190382"/>
    <w:rsid w:val="0019439F"/>
    <w:rsid w:val="0019459E"/>
    <w:rsid w:val="001A3750"/>
    <w:rsid w:val="001A43F8"/>
    <w:rsid w:val="001A45A0"/>
    <w:rsid w:val="001A4FF7"/>
    <w:rsid w:val="001A6D79"/>
    <w:rsid w:val="001B6D76"/>
    <w:rsid w:val="001C0EEC"/>
    <w:rsid w:val="001C4D54"/>
    <w:rsid w:val="001D07E4"/>
    <w:rsid w:val="001D3805"/>
    <w:rsid w:val="001D6057"/>
    <w:rsid w:val="001E7455"/>
    <w:rsid w:val="001F0458"/>
    <w:rsid w:val="00206CEA"/>
    <w:rsid w:val="00207529"/>
    <w:rsid w:val="00210E55"/>
    <w:rsid w:val="00211ACA"/>
    <w:rsid w:val="00213334"/>
    <w:rsid w:val="0021532B"/>
    <w:rsid w:val="00221193"/>
    <w:rsid w:val="002231AE"/>
    <w:rsid w:val="00234C83"/>
    <w:rsid w:val="0024058C"/>
    <w:rsid w:val="00242556"/>
    <w:rsid w:val="00251B29"/>
    <w:rsid w:val="00251FCA"/>
    <w:rsid w:val="00252DA8"/>
    <w:rsid w:val="002612E6"/>
    <w:rsid w:val="00262B2A"/>
    <w:rsid w:val="00263BCF"/>
    <w:rsid w:val="00263F72"/>
    <w:rsid w:val="002673A1"/>
    <w:rsid w:val="00270890"/>
    <w:rsid w:val="00272974"/>
    <w:rsid w:val="00280C2E"/>
    <w:rsid w:val="002973E0"/>
    <w:rsid w:val="002A28E0"/>
    <w:rsid w:val="002A4E89"/>
    <w:rsid w:val="002A5742"/>
    <w:rsid w:val="002B4C9B"/>
    <w:rsid w:val="002C02D9"/>
    <w:rsid w:val="002C0915"/>
    <w:rsid w:val="002C5608"/>
    <w:rsid w:val="002C59E9"/>
    <w:rsid w:val="002D1D88"/>
    <w:rsid w:val="002D7E05"/>
    <w:rsid w:val="002E1EBC"/>
    <w:rsid w:val="002E22A9"/>
    <w:rsid w:val="002E4F03"/>
    <w:rsid w:val="002F2C39"/>
    <w:rsid w:val="00300393"/>
    <w:rsid w:val="00301F2B"/>
    <w:rsid w:val="00305247"/>
    <w:rsid w:val="003070E3"/>
    <w:rsid w:val="00312196"/>
    <w:rsid w:val="003134B0"/>
    <w:rsid w:val="003151A6"/>
    <w:rsid w:val="00323AB2"/>
    <w:rsid w:val="00330311"/>
    <w:rsid w:val="003323D6"/>
    <w:rsid w:val="003365A9"/>
    <w:rsid w:val="00340697"/>
    <w:rsid w:val="003418AD"/>
    <w:rsid w:val="0034286D"/>
    <w:rsid w:val="00354473"/>
    <w:rsid w:val="00356C95"/>
    <w:rsid w:val="00364233"/>
    <w:rsid w:val="00364B14"/>
    <w:rsid w:val="003779FA"/>
    <w:rsid w:val="003849C2"/>
    <w:rsid w:val="0039046A"/>
    <w:rsid w:val="00390AEC"/>
    <w:rsid w:val="00395093"/>
    <w:rsid w:val="003A3B09"/>
    <w:rsid w:val="003A5236"/>
    <w:rsid w:val="003B1CA5"/>
    <w:rsid w:val="003B6CCA"/>
    <w:rsid w:val="003D521A"/>
    <w:rsid w:val="003E49A6"/>
    <w:rsid w:val="003E5155"/>
    <w:rsid w:val="003F0631"/>
    <w:rsid w:val="003F0633"/>
    <w:rsid w:val="003F33C5"/>
    <w:rsid w:val="003F77D7"/>
    <w:rsid w:val="004012C9"/>
    <w:rsid w:val="00404FAC"/>
    <w:rsid w:val="00412CB1"/>
    <w:rsid w:val="00415D13"/>
    <w:rsid w:val="004161B0"/>
    <w:rsid w:val="00421B3A"/>
    <w:rsid w:val="00426585"/>
    <w:rsid w:val="00427180"/>
    <w:rsid w:val="00427C17"/>
    <w:rsid w:val="0043767F"/>
    <w:rsid w:val="00441E15"/>
    <w:rsid w:val="00442796"/>
    <w:rsid w:val="00443AE8"/>
    <w:rsid w:val="004447C2"/>
    <w:rsid w:val="00445509"/>
    <w:rsid w:val="00445CBA"/>
    <w:rsid w:val="004470E1"/>
    <w:rsid w:val="004510F7"/>
    <w:rsid w:val="00451AD0"/>
    <w:rsid w:val="00460F71"/>
    <w:rsid w:val="00465CD3"/>
    <w:rsid w:val="004714D6"/>
    <w:rsid w:val="00476304"/>
    <w:rsid w:val="0048592F"/>
    <w:rsid w:val="00492483"/>
    <w:rsid w:val="00493AD5"/>
    <w:rsid w:val="0049792F"/>
    <w:rsid w:val="004A1133"/>
    <w:rsid w:val="004A1C70"/>
    <w:rsid w:val="004A44D8"/>
    <w:rsid w:val="004A51F6"/>
    <w:rsid w:val="004A6223"/>
    <w:rsid w:val="004A6EF7"/>
    <w:rsid w:val="004A78D5"/>
    <w:rsid w:val="004B01E1"/>
    <w:rsid w:val="004B4D88"/>
    <w:rsid w:val="004B5A3D"/>
    <w:rsid w:val="004C383C"/>
    <w:rsid w:val="004D014D"/>
    <w:rsid w:val="004D32C1"/>
    <w:rsid w:val="004D5F89"/>
    <w:rsid w:val="004D7F8D"/>
    <w:rsid w:val="004E19FD"/>
    <w:rsid w:val="004E304A"/>
    <w:rsid w:val="004E3CBB"/>
    <w:rsid w:val="004E76BF"/>
    <w:rsid w:val="004F10B8"/>
    <w:rsid w:val="004F2BCE"/>
    <w:rsid w:val="004F3551"/>
    <w:rsid w:val="00504A07"/>
    <w:rsid w:val="00505331"/>
    <w:rsid w:val="00505F32"/>
    <w:rsid w:val="0050611E"/>
    <w:rsid w:val="00511D6E"/>
    <w:rsid w:val="0051391D"/>
    <w:rsid w:val="00515CDD"/>
    <w:rsid w:val="005260B3"/>
    <w:rsid w:val="0053293B"/>
    <w:rsid w:val="00534AC6"/>
    <w:rsid w:val="005378B5"/>
    <w:rsid w:val="00537C16"/>
    <w:rsid w:val="0054224B"/>
    <w:rsid w:val="00544099"/>
    <w:rsid w:val="005466F5"/>
    <w:rsid w:val="00552BAD"/>
    <w:rsid w:val="0055630D"/>
    <w:rsid w:val="00556E43"/>
    <w:rsid w:val="00557300"/>
    <w:rsid w:val="00557FB6"/>
    <w:rsid w:val="005613B1"/>
    <w:rsid w:val="00561FB2"/>
    <w:rsid w:val="005623CE"/>
    <w:rsid w:val="00565B42"/>
    <w:rsid w:val="005727E1"/>
    <w:rsid w:val="0057501B"/>
    <w:rsid w:val="0057792F"/>
    <w:rsid w:val="005971F2"/>
    <w:rsid w:val="005A0010"/>
    <w:rsid w:val="005A05FA"/>
    <w:rsid w:val="005A30B2"/>
    <w:rsid w:val="005A324E"/>
    <w:rsid w:val="005A36DF"/>
    <w:rsid w:val="005A51B7"/>
    <w:rsid w:val="005B0684"/>
    <w:rsid w:val="005B2ABF"/>
    <w:rsid w:val="005B350B"/>
    <w:rsid w:val="005C0668"/>
    <w:rsid w:val="005C480C"/>
    <w:rsid w:val="005C4884"/>
    <w:rsid w:val="005D4BC7"/>
    <w:rsid w:val="005D5902"/>
    <w:rsid w:val="005D5DFD"/>
    <w:rsid w:val="005D78DE"/>
    <w:rsid w:val="005E19EA"/>
    <w:rsid w:val="005E42CF"/>
    <w:rsid w:val="005E6FFA"/>
    <w:rsid w:val="005E72C4"/>
    <w:rsid w:val="005F0D6C"/>
    <w:rsid w:val="005F25E9"/>
    <w:rsid w:val="005F5320"/>
    <w:rsid w:val="00600403"/>
    <w:rsid w:val="00604F4E"/>
    <w:rsid w:val="006143CC"/>
    <w:rsid w:val="006150BA"/>
    <w:rsid w:val="00620097"/>
    <w:rsid w:val="0062036B"/>
    <w:rsid w:val="00623C12"/>
    <w:rsid w:val="00630EEF"/>
    <w:rsid w:val="006322FD"/>
    <w:rsid w:val="00634A25"/>
    <w:rsid w:val="00634C9E"/>
    <w:rsid w:val="00637D9B"/>
    <w:rsid w:val="006406C1"/>
    <w:rsid w:val="006413DB"/>
    <w:rsid w:val="00643A8D"/>
    <w:rsid w:val="006465E5"/>
    <w:rsid w:val="006579C6"/>
    <w:rsid w:val="006631F1"/>
    <w:rsid w:val="0066745E"/>
    <w:rsid w:val="00667E5E"/>
    <w:rsid w:val="00671E90"/>
    <w:rsid w:val="00672302"/>
    <w:rsid w:val="00672D83"/>
    <w:rsid w:val="0067321C"/>
    <w:rsid w:val="006805B0"/>
    <w:rsid w:val="00681A8A"/>
    <w:rsid w:val="00682EDD"/>
    <w:rsid w:val="0068440C"/>
    <w:rsid w:val="00684F1B"/>
    <w:rsid w:val="0069286C"/>
    <w:rsid w:val="00692A2D"/>
    <w:rsid w:val="006A1CA1"/>
    <w:rsid w:val="006A263E"/>
    <w:rsid w:val="006A486F"/>
    <w:rsid w:val="006B417E"/>
    <w:rsid w:val="006B4754"/>
    <w:rsid w:val="006B528B"/>
    <w:rsid w:val="006C31A1"/>
    <w:rsid w:val="006C5C3C"/>
    <w:rsid w:val="006D01D3"/>
    <w:rsid w:val="006D0827"/>
    <w:rsid w:val="006D710D"/>
    <w:rsid w:val="006D764D"/>
    <w:rsid w:val="006E1F27"/>
    <w:rsid w:val="006E2B5F"/>
    <w:rsid w:val="006E50E6"/>
    <w:rsid w:val="006E556F"/>
    <w:rsid w:val="006F0F72"/>
    <w:rsid w:val="006F1E7B"/>
    <w:rsid w:val="006F273F"/>
    <w:rsid w:val="006F4906"/>
    <w:rsid w:val="006F5E6D"/>
    <w:rsid w:val="006F66F8"/>
    <w:rsid w:val="007005AB"/>
    <w:rsid w:val="00700BF3"/>
    <w:rsid w:val="00701F04"/>
    <w:rsid w:val="007041B8"/>
    <w:rsid w:val="00720015"/>
    <w:rsid w:val="0072161A"/>
    <w:rsid w:val="00722488"/>
    <w:rsid w:val="00722BEC"/>
    <w:rsid w:val="00723D83"/>
    <w:rsid w:val="00724168"/>
    <w:rsid w:val="007322B0"/>
    <w:rsid w:val="0073648D"/>
    <w:rsid w:val="007414BE"/>
    <w:rsid w:val="007546D2"/>
    <w:rsid w:val="00766E0E"/>
    <w:rsid w:val="00770635"/>
    <w:rsid w:val="0077225E"/>
    <w:rsid w:val="00782076"/>
    <w:rsid w:val="00786349"/>
    <w:rsid w:val="00787C9A"/>
    <w:rsid w:val="007914E2"/>
    <w:rsid w:val="007918A4"/>
    <w:rsid w:val="00796A97"/>
    <w:rsid w:val="00797ACE"/>
    <w:rsid w:val="007A6920"/>
    <w:rsid w:val="007B005F"/>
    <w:rsid w:val="007B31C4"/>
    <w:rsid w:val="007B41E9"/>
    <w:rsid w:val="007B5B46"/>
    <w:rsid w:val="007B7348"/>
    <w:rsid w:val="007C1EAE"/>
    <w:rsid w:val="007C1EDA"/>
    <w:rsid w:val="007C4775"/>
    <w:rsid w:val="007C4807"/>
    <w:rsid w:val="007C72C4"/>
    <w:rsid w:val="007E1213"/>
    <w:rsid w:val="007E4E59"/>
    <w:rsid w:val="007E6DC0"/>
    <w:rsid w:val="007F2E32"/>
    <w:rsid w:val="007F4455"/>
    <w:rsid w:val="00805C18"/>
    <w:rsid w:val="0082077E"/>
    <w:rsid w:val="00821318"/>
    <w:rsid w:val="00822A44"/>
    <w:rsid w:val="00824180"/>
    <w:rsid w:val="00824346"/>
    <w:rsid w:val="00826717"/>
    <w:rsid w:val="008402D2"/>
    <w:rsid w:val="00840E48"/>
    <w:rsid w:val="00842567"/>
    <w:rsid w:val="00846443"/>
    <w:rsid w:val="008521B3"/>
    <w:rsid w:val="008554E6"/>
    <w:rsid w:val="00870C94"/>
    <w:rsid w:val="00872110"/>
    <w:rsid w:val="008734AD"/>
    <w:rsid w:val="0088079E"/>
    <w:rsid w:val="008807E6"/>
    <w:rsid w:val="00881A51"/>
    <w:rsid w:val="00887484"/>
    <w:rsid w:val="0089382C"/>
    <w:rsid w:val="00896CE2"/>
    <w:rsid w:val="008A0FDC"/>
    <w:rsid w:val="008A2AC0"/>
    <w:rsid w:val="008A3D83"/>
    <w:rsid w:val="008C0FFC"/>
    <w:rsid w:val="008C4503"/>
    <w:rsid w:val="008D2846"/>
    <w:rsid w:val="008D407F"/>
    <w:rsid w:val="008E0622"/>
    <w:rsid w:val="008E2E96"/>
    <w:rsid w:val="008E3375"/>
    <w:rsid w:val="008E5BAE"/>
    <w:rsid w:val="008E732E"/>
    <w:rsid w:val="008F4048"/>
    <w:rsid w:val="008F4603"/>
    <w:rsid w:val="008F59FE"/>
    <w:rsid w:val="008F7A6F"/>
    <w:rsid w:val="009000C4"/>
    <w:rsid w:val="00904EDE"/>
    <w:rsid w:val="00906467"/>
    <w:rsid w:val="00915096"/>
    <w:rsid w:val="0092478D"/>
    <w:rsid w:val="00925674"/>
    <w:rsid w:val="00927B4C"/>
    <w:rsid w:val="00930FA0"/>
    <w:rsid w:val="009312CC"/>
    <w:rsid w:val="00944611"/>
    <w:rsid w:val="00956873"/>
    <w:rsid w:val="0096335E"/>
    <w:rsid w:val="00966123"/>
    <w:rsid w:val="009713C1"/>
    <w:rsid w:val="00973E5A"/>
    <w:rsid w:val="009919FD"/>
    <w:rsid w:val="009A0FEC"/>
    <w:rsid w:val="009A383C"/>
    <w:rsid w:val="009A4875"/>
    <w:rsid w:val="009B20B4"/>
    <w:rsid w:val="009B3AAE"/>
    <w:rsid w:val="009C2E1D"/>
    <w:rsid w:val="009D49DF"/>
    <w:rsid w:val="009D4EA5"/>
    <w:rsid w:val="009E63F1"/>
    <w:rsid w:val="009F0F46"/>
    <w:rsid w:val="009F347A"/>
    <w:rsid w:val="009F5097"/>
    <w:rsid w:val="009F5FA5"/>
    <w:rsid w:val="009F6284"/>
    <w:rsid w:val="009F7E6C"/>
    <w:rsid w:val="00A0030B"/>
    <w:rsid w:val="00A07FA4"/>
    <w:rsid w:val="00A1301F"/>
    <w:rsid w:val="00A13CCA"/>
    <w:rsid w:val="00A149FD"/>
    <w:rsid w:val="00A15A38"/>
    <w:rsid w:val="00A166A0"/>
    <w:rsid w:val="00A21957"/>
    <w:rsid w:val="00A2541E"/>
    <w:rsid w:val="00A271CD"/>
    <w:rsid w:val="00A309AB"/>
    <w:rsid w:val="00A31BB7"/>
    <w:rsid w:val="00A356C4"/>
    <w:rsid w:val="00A35E66"/>
    <w:rsid w:val="00A367FF"/>
    <w:rsid w:val="00A40D28"/>
    <w:rsid w:val="00A50FC8"/>
    <w:rsid w:val="00A52996"/>
    <w:rsid w:val="00A52D19"/>
    <w:rsid w:val="00A568EB"/>
    <w:rsid w:val="00A64EBD"/>
    <w:rsid w:val="00A80125"/>
    <w:rsid w:val="00A855FF"/>
    <w:rsid w:val="00A90BA4"/>
    <w:rsid w:val="00AA478F"/>
    <w:rsid w:val="00AA500F"/>
    <w:rsid w:val="00AA5FF8"/>
    <w:rsid w:val="00AB104C"/>
    <w:rsid w:val="00AB44A1"/>
    <w:rsid w:val="00AC5F09"/>
    <w:rsid w:val="00AD2857"/>
    <w:rsid w:val="00AD4041"/>
    <w:rsid w:val="00AD5C16"/>
    <w:rsid w:val="00AD6ACF"/>
    <w:rsid w:val="00AE0E94"/>
    <w:rsid w:val="00AE1776"/>
    <w:rsid w:val="00AE2177"/>
    <w:rsid w:val="00AE26B4"/>
    <w:rsid w:val="00AE29DA"/>
    <w:rsid w:val="00AE4E16"/>
    <w:rsid w:val="00AE6AAA"/>
    <w:rsid w:val="00B05FAA"/>
    <w:rsid w:val="00B124EE"/>
    <w:rsid w:val="00B1258E"/>
    <w:rsid w:val="00B12CC8"/>
    <w:rsid w:val="00B13BB4"/>
    <w:rsid w:val="00B16D14"/>
    <w:rsid w:val="00B20547"/>
    <w:rsid w:val="00B24B31"/>
    <w:rsid w:val="00B2669E"/>
    <w:rsid w:val="00B4093B"/>
    <w:rsid w:val="00B44471"/>
    <w:rsid w:val="00B521F2"/>
    <w:rsid w:val="00B5298F"/>
    <w:rsid w:val="00B6080C"/>
    <w:rsid w:val="00B63582"/>
    <w:rsid w:val="00B81345"/>
    <w:rsid w:val="00B8302B"/>
    <w:rsid w:val="00B83AF0"/>
    <w:rsid w:val="00B84E92"/>
    <w:rsid w:val="00B87531"/>
    <w:rsid w:val="00B94868"/>
    <w:rsid w:val="00B96EFD"/>
    <w:rsid w:val="00BA023F"/>
    <w:rsid w:val="00BA184B"/>
    <w:rsid w:val="00BA2FBA"/>
    <w:rsid w:val="00BB31F1"/>
    <w:rsid w:val="00BB34D0"/>
    <w:rsid w:val="00BC2025"/>
    <w:rsid w:val="00BC5E83"/>
    <w:rsid w:val="00BD08C1"/>
    <w:rsid w:val="00BD28A4"/>
    <w:rsid w:val="00BD5E69"/>
    <w:rsid w:val="00BD649B"/>
    <w:rsid w:val="00BD70CF"/>
    <w:rsid w:val="00BE283F"/>
    <w:rsid w:val="00BE4A25"/>
    <w:rsid w:val="00BE7398"/>
    <w:rsid w:val="00BE73B1"/>
    <w:rsid w:val="00BE7B02"/>
    <w:rsid w:val="00C003AB"/>
    <w:rsid w:val="00C02DE8"/>
    <w:rsid w:val="00C05F49"/>
    <w:rsid w:val="00C10A27"/>
    <w:rsid w:val="00C13BE4"/>
    <w:rsid w:val="00C14DB3"/>
    <w:rsid w:val="00C16C64"/>
    <w:rsid w:val="00C20EF1"/>
    <w:rsid w:val="00C21A32"/>
    <w:rsid w:val="00C225FD"/>
    <w:rsid w:val="00C276EF"/>
    <w:rsid w:val="00C30B3F"/>
    <w:rsid w:val="00C36925"/>
    <w:rsid w:val="00C4447C"/>
    <w:rsid w:val="00C445C6"/>
    <w:rsid w:val="00C44AB5"/>
    <w:rsid w:val="00C45407"/>
    <w:rsid w:val="00C539DE"/>
    <w:rsid w:val="00C53C38"/>
    <w:rsid w:val="00C56257"/>
    <w:rsid w:val="00C648E7"/>
    <w:rsid w:val="00C6554C"/>
    <w:rsid w:val="00C7255C"/>
    <w:rsid w:val="00C73386"/>
    <w:rsid w:val="00C7421B"/>
    <w:rsid w:val="00C75F4F"/>
    <w:rsid w:val="00C8156C"/>
    <w:rsid w:val="00C836EF"/>
    <w:rsid w:val="00C84959"/>
    <w:rsid w:val="00C92DE1"/>
    <w:rsid w:val="00C94637"/>
    <w:rsid w:val="00C94CC6"/>
    <w:rsid w:val="00CA1B5C"/>
    <w:rsid w:val="00CA2E12"/>
    <w:rsid w:val="00CA518C"/>
    <w:rsid w:val="00CB3D6D"/>
    <w:rsid w:val="00CB567C"/>
    <w:rsid w:val="00CD0AF2"/>
    <w:rsid w:val="00CD0C6C"/>
    <w:rsid w:val="00CD0F06"/>
    <w:rsid w:val="00CD256B"/>
    <w:rsid w:val="00CD4F94"/>
    <w:rsid w:val="00CD5B3B"/>
    <w:rsid w:val="00CE5831"/>
    <w:rsid w:val="00CF25E7"/>
    <w:rsid w:val="00CF7246"/>
    <w:rsid w:val="00CF75F7"/>
    <w:rsid w:val="00D05E66"/>
    <w:rsid w:val="00D0662E"/>
    <w:rsid w:val="00D06E9C"/>
    <w:rsid w:val="00D11BF1"/>
    <w:rsid w:val="00D1328B"/>
    <w:rsid w:val="00D1462F"/>
    <w:rsid w:val="00D1735C"/>
    <w:rsid w:val="00D20C32"/>
    <w:rsid w:val="00D22B19"/>
    <w:rsid w:val="00D279B8"/>
    <w:rsid w:val="00D3124F"/>
    <w:rsid w:val="00D3242D"/>
    <w:rsid w:val="00D40395"/>
    <w:rsid w:val="00D43BE8"/>
    <w:rsid w:val="00D44463"/>
    <w:rsid w:val="00D62431"/>
    <w:rsid w:val="00D67719"/>
    <w:rsid w:val="00D7505A"/>
    <w:rsid w:val="00D86F1D"/>
    <w:rsid w:val="00D96A31"/>
    <w:rsid w:val="00DA2381"/>
    <w:rsid w:val="00DA439A"/>
    <w:rsid w:val="00DB32F0"/>
    <w:rsid w:val="00DB378B"/>
    <w:rsid w:val="00DB3DDC"/>
    <w:rsid w:val="00DB6942"/>
    <w:rsid w:val="00DC08D4"/>
    <w:rsid w:val="00DC2A35"/>
    <w:rsid w:val="00DC7CAD"/>
    <w:rsid w:val="00DE076C"/>
    <w:rsid w:val="00DE35E4"/>
    <w:rsid w:val="00DE4F80"/>
    <w:rsid w:val="00DE6B70"/>
    <w:rsid w:val="00DE758C"/>
    <w:rsid w:val="00DF1900"/>
    <w:rsid w:val="00DF42F3"/>
    <w:rsid w:val="00E074B1"/>
    <w:rsid w:val="00E11104"/>
    <w:rsid w:val="00E11F3F"/>
    <w:rsid w:val="00E137FF"/>
    <w:rsid w:val="00E1536A"/>
    <w:rsid w:val="00E258AE"/>
    <w:rsid w:val="00E36292"/>
    <w:rsid w:val="00E42593"/>
    <w:rsid w:val="00E42F45"/>
    <w:rsid w:val="00E43D38"/>
    <w:rsid w:val="00E45D6C"/>
    <w:rsid w:val="00E53964"/>
    <w:rsid w:val="00E562FC"/>
    <w:rsid w:val="00E60BA5"/>
    <w:rsid w:val="00E63F46"/>
    <w:rsid w:val="00E64E6A"/>
    <w:rsid w:val="00E66338"/>
    <w:rsid w:val="00E6730C"/>
    <w:rsid w:val="00E67755"/>
    <w:rsid w:val="00E67B70"/>
    <w:rsid w:val="00E67C2A"/>
    <w:rsid w:val="00E70DFE"/>
    <w:rsid w:val="00E70EB4"/>
    <w:rsid w:val="00E7471A"/>
    <w:rsid w:val="00E75DB3"/>
    <w:rsid w:val="00EA0F6C"/>
    <w:rsid w:val="00EA21E9"/>
    <w:rsid w:val="00EA282B"/>
    <w:rsid w:val="00EA436C"/>
    <w:rsid w:val="00EA52D3"/>
    <w:rsid w:val="00EA61D6"/>
    <w:rsid w:val="00EA752A"/>
    <w:rsid w:val="00EB07F0"/>
    <w:rsid w:val="00EB18AE"/>
    <w:rsid w:val="00EB5EC6"/>
    <w:rsid w:val="00EC2264"/>
    <w:rsid w:val="00EC5192"/>
    <w:rsid w:val="00EC67A8"/>
    <w:rsid w:val="00EE1146"/>
    <w:rsid w:val="00EF7038"/>
    <w:rsid w:val="00F013D0"/>
    <w:rsid w:val="00F0382F"/>
    <w:rsid w:val="00F07330"/>
    <w:rsid w:val="00F20FDD"/>
    <w:rsid w:val="00F23F04"/>
    <w:rsid w:val="00F27C0C"/>
    <w:rsid w:val="00F30C27"/>
    <w:rsid w:val="00F4403C"/>
    <w:rsid w:val="00F44190"/>
    <w:rsid w:val="00F455E0"/>
    <w:rsid w:val="00F456D8"/>
    <w:rsid w:val="00F524DA"/>
    <w:rsid w:val="00F56919"/>
    <w:rsid w:val="00F571E5"/>
    <w:rsid w:val="00F659E6"/>
    <w:rsid w:val="00F66F33"/>
    <w:rsid w:val="00F67D20"/>
    <w:rsid w:val="00F767EB"/>
    <w:rsid w:val="00F77807"/>
    <w:rsid w:val="00F80E44"/>
    <w:rsid w:val="00F941A7"/>
    <w:rsid w:val="00FA4044"/>
    <w:rsid w:val="00FA500A"/>
    <w:rsid w:val="00FB5583"/>
    <w:rsid w:val="00FB5B18"/>
    <w:rsid w:val="00FB6D27"/>
    <w:rsid w:val="00FB739E"/>
    <w:rsid w:val="00FC2E87"/>
    <w:rsid w:val="00FC4284"/>
    <w:rsid w:val="00FC7A98"/>
    <w:rsid w:val="00FD313A"/>
    <w:rsid w:val="00FD37A9"/>
    <w:rsid w:val="00FD3DFC"/>
    <w:rsid w:val="00FE0A73"/>
    <w:rsid w:val="00FE2F2C"/>
    <w:rsid w:val="00FE4C4D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27915"/>
  <w14:defaultImageDpi w14:val="300"/>
  <w15:docId w15:val="{A2FDBF01-A269-43A2-83C3-82CE46D2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A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38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9382C"/>
    <w:pPr>
      <w:ind w:left="720"/>
      <w:contextualSpacing/>
    </w:pPr>
  </w:style>
  <w:style w:type="paragraph" w:customStyle="1" w:styleId="Standard">
    <w:name w:val="Standard"/>
    <w:rsid w:val="00515CDD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21B3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D3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odyTextIndent">
    <w:name w:val="Body Text Indent"/>
    <w:basedOn w:val="Normal"/>
    <w:link w:val="BodyTextIndentChar"/>
    <w:rsid w:val="00E43D38"/>
    <w:pPr>
      <w:spacing w:after="0" w:line="360" w:lineRule="auto"/>
      <w:ind w:left="0" w:firstLine="567"/>
    </w:pPr>
    <w:rPr>
      <w:rFonts w:ascii="Times New Roman" w:eastAsia="Times New Roman" w:hAnsi="Times New Roman"/>
      <w:sz w:val="24"/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E43D38"/>
    <w:rPr>
      <w:rFonts w:ascii="Times New Roman" w:eastAsia="Times New Roman" w:hAnsi="Times New Roman"/>
      <w:sz w:val="24"/>
      <w:lang w:val="ro-RO" w:eastAsia="x-none"/>
    </w:rPr>
  </w:style>
  <w:style w:type="paragraph" w:styleId="BodyText">
    <w:name w:val="Body Text"/>
    <w:basedOn w:val="Normal"/>
    <w:link w:val="BodyTextChar"/>
    <w:rsid w:val="00E43D38"/>
    <w:pPr>
      <w:spacing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3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ag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A~1.ION\AppData\Local\Temp\notes8A3DA3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068C-BC43-4BF1-A622-02DE52D8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2019.dotx</Template>
  <TotalTime>204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Elena Ionescu</dc:creator>
  <cp:lastModifiedBy>Bogdan Cioaca</cp:lastModifiedBy>
  <cp:revision>6</cp:revision>
  <cp:lastPrinted>2025-04-24T07:32:00Z</cp:lastPrinted>
  <dcterms:created xsi:type="dcterms:W3CDTF">2025-04-17T05:15:00Z</dcterms:created>
  <dcterms:modified xsi:type="dcterms:W3CDTF">2025-04-24T07:34:00Z</dcterms:modified>
</cp:coreProperties>
</file>